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06C4B" w:rsidRDefault="00F06C4B"/>
    <w:tbl>
      <w:tblPr>
        <w:tblW w:w="9870" w:type="dxa"/>
        <w:jc w:val="center"/>
        <w:tblInd w:w="-39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69"/>
        <w:gridCol w:w="1269"/>
        <w:gridCol w:w="1129"/>
        <w:gridCol w:w="1410"/>
        <w:gridCol w:w="3693"/>
      </w:tblGrid>
      <w:tr w:rsidRPr="0036475C" w:rsidR="0036475C" w:rsidTr="00F73B07">
        <w:trPr>
          <w:trHeight w:val="276"/>
          <w:jc w:val="center"/>
        </w:trPr>
        <w:tc>
          <w:tcPr>
            <w:tcW w:w="9870" w:type="dxa"/>
            <w:gridSpan w:val="5"/>
            <w:vMerge w:val="restart"/>
            <w:shd w:val="clear" w:color="auto" w:fill="auto"/>
            <w:noWrap/>
            <w:vAlign w:val="center"/>
          </w:tcPr>
          <w:p w:rsidR="00F06C4B" w:rsidP="0036475C" w:rsidRDefault="00F06C4B">
            <w:pPr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</w:p>
          <w:p w:rsidR="0036475C" w:rsidP="0036475C" w:rsidRDefault="0036475C">
            <w:pPr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  <w:r w:rsidRPr="00940938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KRYCÍ LIST NABÍDKY</w:t>
            </w:r>
            <w:r w:rsidR="00940938">
              <w:rPr>
                <w:rStyle w:val="Znakapoznpodarou"/>
                <w:rFonts w:eastAsia="Times New Roman"/>
                <w:b/>
                <w:bCs/>
                <w:sz w:val="24"/>
                <w:lang w:eastAsia="cs-CZ"/>
              </w:rPr>
              <w:footnoteReference w:id="1"/>
            </w:r>
          </w:p>
          <w:p w:rsidRPr="0036475C" w:rsidR="00161757" w:rsidP="0036475C" w:rsidRDefault="00161757">
            <w:pPr>
              <w:jc w:val="center"/>
              <w:rPr>
                <w:rFonts w:eastAsia="Times New Roman" w:cs="Arial"/>
                <w:b/>
                <w:bCs/>
                <w:sz w:val="24"/>
                <w:lang w:eastAsia="cs-CZ"/>
              </w:rPr>
            </w:pPr>
          </w:p>
        </w:tc>
      </w:tr>
      <w:tr w:rsidRPr="0036475C" w:rsidR="0036475C" w:rsidTr="00F73B07">
        <w:trPr>
          <w:trHeight w:val="230"/>
          <w:jc w:val="center"/>
        </w:trPr>
        <w:tc>
          <w:tcPr>
            <w:tcW w:w="9870" w:type="dxa"/>
            <w:gridSpan w:val="5"/>
            <w:vMerge/>
            <w:shd w:val="clear" w:color="auto" w:fill="auto"/>
            <w:vAlign w:val="center"/>
          </w:tcPr>
          <w:p w:rsidRPr="0036475C" w:rsidR="0036475C" w:rsidP="0036475C" w:rsidRDefault="0036475C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36475C" w:rsidR="0036475C" w:rsidTr="00F73B07">
        <w:trPr>
          <w:trHeight w:val="230"/>
          <w:jc w:val="center"/>
        </w:trPr>
        <w:tc>
          <w:tcPr>
            <w:tcW w:w="9870" w:type="dxa"/>
            <w:gridSpan w:val="5"/>
            <w:vMerge/>
            <w:shd w:val="clear" w:color="auto" w:fill="auto"/>
            <w:vAlign w:val="center"/>
          </w:tcPr>
          <w:p w:rsidRPr="0036475C" w:rsidR="0036475C" w:rsidP="0036475C" w:rsidRDefault="0036475C">
            <w:pPr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36475C" w:rsidR="0036475C" w:rsidTr="00F73B07">
        <w:trPr>
          <w:trHeight w:val="242"/>
          <w:jc w:val="center"/>
        </w:trPr>
        <w:tc>
          <w:tcPr>
            <w:tcW w:w="9870" w:type="dxa"/>
            <w:gridSpan w:val="5"/>
            <w:shd w:val="clear" w:color="auto" w:fill="C0C0C0"/>
            <w:vAlign w:val="center"/>
          </w:tcPr>
          <w:p w:rsidRPr="00940938" w:rsidR="0036475C" w:rsidP="00940938" w:rsidRDefault="0036475C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Veřejná zakázka</w:t>
            </w:r>
          </w:p>
        </w:tc>
      </w:tr>
      <w:tr w:rsidRPr="0036475C" w:rsidR="0036475C" w:rsidTr="00F73B07">
        <w:trPr>
          <w:trHeight w:val="279"/>
          <w:jc w:val="center"/>
        </w:trPr>
        <w:tc>
          <w:tcPr>
            <w:tcW w:w="9870" w:type="dxa"/>
            <w:gridSpan w:val="5"/>
            <w:vMerge w:val="restart"/>
            <w:shd w:val="clear" w:color="auto" w:fill="auto"/>
            <w:vAlign w:val="center"/>
          </w:tcPr>
          <w:p w:rsidRPr="00940938" w:rsidR="0036475C" w:rsidP="00125B38" w:rsidRDefault="00F264EA">
            <w:pPr>
              <w:keepNext/>
              <w:autoSpaceDE w:val="false"/>
              <w:autoSpaceDN w:val="false"/>
              <w:adjustRightInd w:val="false"/>
              <w:jc w:val="both"/>
              <w:rPr>
                <w:rFonts w:eastAsia="Times New Roman" w:cs="Arial" w:asciiTheme="minorHAnsi" w:hAnsiTheme="minorHAnsi"/>
                <w:color w:val="000000"/>
                <w:sz w:val="22"/>
                <w:szCs w:val="22"/>
                <w:lang w:eastAsia="cs-CZ"/>
              </w:rPr>
            </w:pPr>
            <w:r w:rsidRPr="00940938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>Podlimitní v</w:t>
            </w:r>
            <w:r w:rsidRPr="00940938" w:rsidR="003D6F6D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 xml:space="preserve">eřejná zakázka na </w:t>
            </w:r>
            <w:r w:rsidR="00125B38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 xml:space="preserve">rámcovou smlouvu na </w:t>
            </w:r>
            <w:r w:rsidRPr="00940938" w:rsidR="003D6F6D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>služby zadávaná ve zjednodušeném podlimitním řízení dle § 38 zákona</w:t>
            </w:r>
            <w:r w:rsidRPr="00940938" w:rsidR="00CD0FBD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940938" w:rsidR="003D6F6D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>č. 137/2006 Sb., o veřejných zakázká</w:t>
            </w:r>
            <w:r w:rsidR="00125B38">
              <w:rPr>
                <w:rFonts w:cs="Arial" w:asciiTheme="minorHAnsi" w:hAnsiTheme="minorHAnsi"/>
                <w:bCs/>
                <w:color w:val="000000"/>
                <w:sz w:val="22"/>
                <w:szCs w:val="22"/>
              </w:rPr>
              <w:t>ch</w:t>
            </w:r>
          </w:p>
        </w:tc>
      </w:tr>
      <w:tr w:rsidRPr="0036475C" w:rsidR="0036475C" w:rsidTr="00F73B07">
        <w:trPr>
          <w:trHeight w:val="500"/>
          <w:jc w:val="center"/>
        </w:trPr>
        <w:tc>
          <w:tcPr>
            <w:tcW w:w="9870" w:type="dxa"/>
            <w:gridSpan w:val="5"/>
            <w:vMerge/>
            <w:shd w:val="clear" w:color="auto" w:fill="auto"/>
            <w:vAlign w:val="center"/>
          </w:tcPr>
          <w:p w:rsidRPr="00940938" w:rsidR="0036475C" w:rsidP="00940938" w:rsidRDefault="0036475C">
            <w:pPr>
              <w:jc w:val="both"/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2369" w:type="dxa"/>
            <w:vMerge w:val="restart"/>
            <w:shd w:val="clear" w:color="auto" w:fill="auto"/>
            <w:vAlign w:val="center"/>
          </w:tcPr>
          <w:p w:rsidRPr="00940938" w:rsidR="00C10A69" w:rsidP="00940938" w:rsidRDefault="00C10A69">
            <w:pPr>
              <w:jc w:val="both"/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Název veřejné zakázky:</w:t>
            </w:r>
          </w:p>
        </w:tc>
        <w:tc>
          <w:tcPr>
            <w:tcW w:w="7501" w:type="dxa"/>
            <w:gridSpan w:val="4"/>
            <w:vMerge w:val="restart"/>
            <w:shd w:val="clear" w:color="auto" w:fill="auto"/>
            <w:vAlign w:val="center"/>
          </w:tcPr>
          <w:p w:rsidR="00C10A69" w:rsidP="001D22FF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="00C10A69" w:rsidP="00C10A69" w:rsidRDefault="00C10A6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10A69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„Odborné vzdělávání v Středomoravské nemocniční a.s.“</w:t>
            </w:r>
          </w:p>
          <w:p w:rsidRPr="00FA4361" w:rsidR="00C10A69" w:rsidP="00C10A69" w:rsidRDefault="00C10A69">
            <w:pPr>
              <w:jc w:val="center"/>
              <w:rPr>
                <w:rFonts w:ascii="Verdana" w:hAnsi="Verdana" w:eastAsiaTheme="minorHAnsi" w:cstheme="minorBidi"/>
                <w:sz w:val="24"/>
              </w:rPr>
            </w:pPr>
            <w:r w:rsidRPr="00C07B05" w:rsidDel="00C10A69">
              <w:rPr>
                <w:rFonts w:cs="Arial"/>
                <w:b/>
                <w:sz w:val="22"/>
              </w:rPr>
              <w:t xml:space="preserve"> </w:t>
            </w:r>
          </w:p>
          <w:p w:rsidR="00C10A69" w:rsidP="001D22FF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FA4361" w:rsidR="00C10A69" w:rsidP="00426BAE" w:rsidRDefault="00C10A69">
            <w:pPr>
              <w:jc w:val="center"/>
              <w:rPr>
                <w:rFonts w:ascii="Verdana" w:hAnsi="Verdana" w:eastAsiaTheme="minorHAnsi" w:cstheme="minorBidi"/>
                <w:sz w:val="24"/>
              </w:rPr>
            </w:pPr>
          </w:p>
        </w:tc>
      </w:tr>
      <w:tr w:rsidRPr="0036475C" w:rsidR="00C10A69" w:rsidTr="00C10A69">
        <w:trPr>
          <w:trHeight w:val="867"/>
          <w:jc w:val="center"/>
        </w:trPr>
        <w:tc>
          <w:tcPr>
            <w:tcW w:w="2369" w:type="dxa"/>
            <w:vMerge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7501" w:type="dxa"/>
            <w:gridSpan w:val="4"/>
            <w:vMerge/>
            <w:tcBorders>
              <w:bottom w:val="single" w:color="auto" w:sz="6" w:space="0"/>
            </w:tcBorders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C10A69" w:rsidTr="00C10A69">
        <w:trPr>
          <w:trHeight w:val="867"/>
          <w:jc w:val="center"/>
        </w:trPr>
        <w:tc>
          <w:tcPr>
            <w:tcW w:w="2369" w:type="dxa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Číslo a název části veřejné zakázky:</w:t>
            </w:r>
          </w:p>
        </w:tc>
        <w:tc>
          <w:tcPr>
            <w:tcW w:w="7501" w:type="dxa"/>
            <w:gridSpan w:val="4"/>
            <w:shd w:val="clear" w:color="auto" w:fill="FFFFCC"/>
            <w:vAlign w:val="center"/>
          </w:tcPr>
          <w:p w:rsidR="00C10A69" w:rsidP="00F06C4B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  <w:p w:rsidR="00C10A69" w:rsidP="00F06C4B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Oblast - část  číslo: ………………………………………………………………………….……….…</w:t>
            </w:r>
          </w:p>
          <w:p w:rsidR="00C10A69" w:rsidP="00F06C4B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  <w:p w:rsidR="00C10A69" w:rsidP="00F06C4B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Název části: ………………………………….……………………………………………………………</w:t>
            </w:r>
          </w:p>
          <w:p w:rsidRPr="00940938" w:rsidR="00C10A69" w:rsidP="00F06C4B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359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C10A69" w:rsidP="0036475C" w:rsidRDefault="00C10A69">
            <w:pPr>
              <w:jc w:val="center"/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Základní identifikační údaje</w:t>
            </w:r>
          </w:p>
        </w:tc>
      </w:tr>
      <w:tr w:rsidRPr="0036475C" w:rsidR="00C10A69" w:rsidTr="00F73B07">
        <w:trPr>
          <w:trHeight w:val="307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C10A69" w:rsidP="00940938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Zadavatel</w:t>
            </w: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bottom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25B38" w:rsidR="00C10A69" w:rsidP="005A44CF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BE018A">
              <w:rPr>
                <w:rFonts w:cs="Arial"/>
                <w:b/>
                <w:bCs/>
                <w:sz w:val="22"/>
              </w:rPr>
              <w:t>Středomoravská nemocniční a.s.</w:t>
            </w: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bottom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25B38" w:rsidR="00C10A69" w:rsidP="00125B38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BE018A">
              <w:rPr>
                <w:rFonts w:cs="Arial"/>
                <w:b/>
                <w:bCs/>
                <w:sz w:val="22"/>
              </w:rPr>
              <w:t>Mathonova 291/1, 796 04 Prostějov</w:t>
            </w: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bottom"/>
          </w:tcPr>
          <w:p w:rsidRPr="00940938" w:rsidR="00C10A69" w:rsidP="00BC2DAD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IČ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25B38" w:rsidR="00C10A69" w:rsidP="00C61E2A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BE018A">
              <w:rPr>
                <w:rFonts w:cs="Arial"/>
                <w:b/>
                <w:bCs/>
                <w:sz w:val="22"/>
              </w:rPr>
              <w:t>27797660</w:t>
            </w: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25B38" w:rsidR="00C10A69" w:rsidP="00125B38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BE018A">
              <w:rPr>
                <w:rFonts w:cs="Arial"/>
                <w:b/>
                <w:bCs/>
                <w:sz w:val="22"/>
              </w:rPr>
              <w:t>CZ27797660</w:t>
            </w: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 xml:space="preserve">Osoba oprávněná jednat jménem zadavatele: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5701AA" w:rsidR="00C10A69" w:rsidP="00161757" w:rsidRDefault="00C10A69">
            <w:pPr>
              <w:rPr>
                <w:rFonts w:cs="Arial"/>
                <w:b/>
                <w:sz w:val="22"/>
              </w:rPr>
            </w:pPr>
            <w:r w:rsidRPr="005701AA">
              <w:rPr>
                <w:rFonts w:cs="Arial"/>
                <w:b/>
                <w:sz w:val="22"/>
              </w:rPr>
              <w:t>Ing. Tomáš Uvízl, předsed</w:t>
            </w:r>
            <w:r>
              <w:rPr>
                <w:rFonts w:cs="Arial"/>
                <w:b/>
                <w:sz w:val="22"/>
              </w:rPr>
              <w:t>a</w:t>
            </w:r>
            <w:r w:rsidRPr="005701AA">
              <w:rPr>
                <w:rFonts w:cs="Arial"/>
                <w:b/>
                <w:sz w:val="22"/>
              </w:rPr>
              <w:t xml:space="preserve"> představenstva</w:t>
            </w:r>
          </w:p>
          <w:p w:rsidRPr="00125B38" w:rsidR="00C10A69" w:rsidP="00426BAE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5701AA">
              <w:rPr>
                <w:rFonts w:cs="Arial"/>
                <w:b/>
                <w:sz w:val="22"/>
              </w:rPr>
              <w:t>MUDr. Jiří Ševčík, místopředsed</w:t>
            </w:r>
            <w:r>
              <w:rPr>
                <w:rFonts w:cs="Arial"/>
                <w:b/>
                <w:sz w:val="22"/>
              </w:rPr>
              <w:t>a</w:t>
            </w:r>
            <w:r w:rsidRPr="005701AA">
              <w:rPr>
                <w:rFonts w:cs="Arial"/>
                <w:b/>
                <w:sz w:val="22"/>
              </w:rPr>
              <w:t xml:space="preserve"> představenstva</w:t>
            </w: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Kontaktní osoba: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25B38" w:rsidR="00C10A69" w:rsidP="00161757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CA70C8">
              <w:rPr>
                <w:rFonts w:cs="Arial"/>
                <w:b/>
                <w:sz w:val="22"/>
              </w:rPr>
              <w:t>Mgr. Jana Růžičková</w:t>
            </w: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Telefon: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125B38" w:rsidR="00C10A69" w:rsidP="00090B5E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CA70C8">
              <w:rPr>
                <w:rFonts w:cs="Arial"/>
                <w:b/>
                <w:sz w:val="22"/>
              </w:rPr>
              <w:t>+</w:t>
            </w:r>
            <w:r>
              <w:rPr>
                <w:rFonts w:cs="Arial"/>
                <w:b/>
                <w:sz w:val="22"/>
              </w:rPr>
              <w:t>420</w:t>
            </w:r>
            <w:r w:rsidRPr="00CA70C8">
              <w:rPr>
                <w:rFonts w:cs="Arial"/>
                <w:b/>
                <w:sz w:val="22"/>
              </w:rPr>
              <w:t> 582</w:t>
            </w:r>
            <w:r>
              <w:rPr>
                <w:rFonts w:cs="Arial"/>
                <w:b/>
                <w:sz w:val="22"/>
              </w:rPr>
              <w:t> </w:t>
            </w:r>
            <w:r w:rsidRPr="00CA70C8">
              <w:rPr>
                <w:rFonts w:cs="Arial"/>
                <w:b/>
                <w:sz w:val="22"/>
              </w:rPr>
              <w:t>315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CA70C8">
              <w:rPr>
                <w:rFonts w:cs="Arial"/>
                <w:b/>
                <w:sz w:val="22"/>
              </w:rPr>
              <w:t>835</w:t>
            </w: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E-mail:</w:t>
            </w:r>
          </w:p>
        </w:tc>
        <w:bookmarkStart w:name="__RefHeading__5_2138858144" w:id="0"/>
        <w:bookmarkEnd w:id="0"/>
        <w:tc>
          <w:tcPr>
            <w:tcW w:w="5103" w:type="dxa"/>
            <w:gridSpan w:val="2"/>
            <w:shd w:val="clear" w:color="auto" w:fill="auto"/>
            <w:vAlign w:val="center"/>
          </w:tcPr>
          <w:p w:rsidRPr="00125B38" w:rsidR="00C10A69" w:rsidP="00090B5E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>
              <w:fldChar w:fldCharType="begin"/>
            </w:r>
            <w:r>
              <w:instrText xml:space="preserve"> HYPERLINK "mailto:jana.ruzickova@nemsne.cz" </w:instrText>
            </w:r>
            <w:r>
              <w:fldChar w:fldCharType="separate"/>
            </w:r>
            <w:r w:rsidRPr="00CA70C8">
              <w:rPr>
                <w:rFonts w:cs="Arial"/>
                <w:b/>
                <w:sz w:val="22"/>
              </w:rPr>
              <w:t>jana.ruzickova@nemsne.cz</w:t>
            </w:r>
            <w:r>
              <w:rPr>
                <w:rFonts w:cs="Arial"/>
                <w:b/>
                <w:sz w:val="22"/>
              </w:rPr>
              <w:fldChar w:fldCharType="end"/>
            </w:r>
          </w:p>
        </w:tc>
      </w:tr>
      <w:tr w:rsidRPr="0036475C" w:rsidR="00C10A69" w:rsidTr="00F73B07">
        <w:trPr>
          <w:trHeight w:val="307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C10A69" w:rsidP="007314BA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Uchazeč</w:t>
            </w: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Sídlo/místo podnikání: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C10A69" w:rsidP="00D22E12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IČ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Osoba oprávněná jednat jménem či za uchazeče: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lastRenderedPageBreak/>
              <w:t>Kontaktní osoba: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C10A69" w:rsidP="00D22E12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Tel</w:t>
            </w:r>
            <w:bookmarkStart w:name="_GoBack" w:id="1"/>
            <w:bookmarkEnd w:id="1"/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efon: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E-mail: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Emailová adresa k doručení odpovědi na dotazy: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83"/>
          <w:jc w:val="center"/>
        </w:trPr>
        <w:tc>
          <w:tcPr>
            <w:tcW w:w="4767" w:type="dxa"/>
            <w:gridSpan w:val="3"/>
            <w:shd w:val="clear" w:color="auto" w:fill="auto"/>
            <w:noWrap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Adresa k písemnému doručení vyrozumění o výsledku výběrového řízení</w:t>
            </w:r>
          </w:p>
        </w:tc>
        <w:tc>
          <w:tcPr>
            <w:tcW w:w="5103" w:type="dxa"/>
            <w:gridSpan w:val="2"/>
            <w:shd w:val="clear" w:color="auto" w:fill="FFFFCC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242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C10A69" w:rsidP="00125B38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Celková nabídková cena</w:t>
            </w:r>
          </w:p>
        </w:tc>
      </w:tr>
      <w:tr w:rsidRPr="0036475C" w:rsidR="00C10A69" w:rsidTr="00F73B07">
        <w:trPr>
          <w:trHeight w:val="340"/>
          <w:jc w:val="center"/>
        </w:trPr>
        <w:tc>
          <w:tcPr>
            <w:tcW w:w="3638" w:type="dxa"/>
            <w:gridSpan w:val="2"/>
            <w:shd w:val="clear" w:color="auto" w:fill="auto"/>
            <w:noWrap/>
            <w:vAlign w:val="center"/>
          </w:tcPr>
          <w:p w:rsidRPr="00940938" w:rsidR="00C10A69" w:rsidP="00D643E7" w:rsidRDefault="00C10A69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Celková nabídková cena bez DPH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:rsidRPr="00940938" w:rsidR="00C10A69" w:rsidP="00D257D2" w:rsidRDefault="00C10A69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 xml:space="preserve">Výše DPH v Kč </w:t>
            </w:r>
          </w:p>
        </w:tc>
        <w:tc>
          <w:tcPr>
            <w:tcW w:w="3693" w:type="dxa"/>
            <w:shd w:val="clear" w:color="auto" w:fill="auto"/>
            <w:vAlign w:val="center"/>
          </w:tcPr>
          <w:p w:rsidRPr="00940938" w:rsidR="00C10A69" w:rsidP="00D643E7" w:rsidRDefault="00C10A69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  <w:t>Celková nabídková cena vč. DPH</w:t>
            </w:r>
          </w:p>
        </w:tc>
      </w:tr>
      <w:tr w:rsidRPr="0036475C" w:rsidR="00C10A69" w:rsidTr="005A44CF">
        <w:trPr>
          <w:trHeight w:val="861"/>
          <w:jc w:val="center"/>
        </w:trPr>
        <w:tc>
          <w:tcPr>
            <w:tcW w:w="3638" w:type="dxa"/>
            <w:gridSpan w:val="2"/>
            <w:shd w:val="clear" w:color="auto" w:fill="FFFFCC"/>
            <w:noWrap/>
            <w:vAlign w:val="center"/>
          </w:tcPr>
          <w:p w:rsidRPr="00940938" w:rsidR="00C10A69" w:rsidP="00940938" w:rsidRDefault="00C10A69">
            <w:pPr>
              <w:jc w:val="center"/>
              <w:rPr>
                <w:rFonts w:eastAsia="Times New Roman" w:cs="Arial" w:asciiTheme="minorHAnsi" w:hAnsi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539" w:type="dxa"/>
            <w:gridSpan w:val="2"/>
            <w:shd w:val="clear" w:color="auto" w:fill="FFFFCC"/>
            <w:vAlign w:val="center"/>
          </w:tcPr>
          <w:p w:rsidRPr="00940938" w:rsidR="00C10A69" w:rsidP="00940938" w:rsidRDefault="00C10A69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693" w:type="dxa"/>
            <w:shd w:val="clear" w:color="auto" w:fill="FFFFCC"/>
            <w:vAlign w:val="center"/>
          </w:tcPr>
          <w:p w:rsidRPr="00940938" w:rsidR="00C10A69" w:rsidP="00940938" w:rsidRDefault="00C10A69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  <w:lang w:eastAsia="cs-CZ"/>
              </w:rPr>
            </w:pPr>
          </w:p>
        </w:tc>
      </w:tr>
      <w:tr w:rsidRPr="0036475C" w:rsidR="00C10A69" w:rsidTr="00414073">
        <w:trPr>
          <w:trHeight w:val="671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Počet listů nabídky:</w:t>
            </w:r>
          </w:p>
        </w:tc>
        <w:tc>
          <w:tcPr>
            <w:tcW w:w="6232" w:type="dxa"/>
            <w:gridSpan w:val="3"/>
            <w:shd w:val="clear" w:color="auto" w:fill="FFFFCC"/>
            <w:vAlign w:val="center"/>
          </w:tcPr>
          <w:p w:rsidRPr="00940938" w:rsidR="00C10A69" w:rsidP="00D22E12" w:rsidRDefault="00C10A69">
            <w:pPr>
              <w:jc w:val="center"/>
              <w:rPr>
                <w:rFonts w:eastAsia="Times New Roman" w:cs="Arial" w:asciiTheme="minorHAnsi" w:hAnsiTheme="minorHAnsi"/>
                <w:i/>
                <w:sz w:val="22"/>
                <w:szCs w:val="22"/>
                <w:lang w:eastAsia="cs-CZ"/>
              </w:rPr>
            </w:pPr>
          </w:p>
        </w:tc>
      </w:tr>
      <w:tr w:rsidRPr="0036475C" w:rsidR="00C10A69" w:rsidTr="00F772D8">
        <w:trPr>
          <w:trHeight w:val="242"/>
          <w:jc w:val="center"/>
        </w:trPr>
        <w:tc>
          <w:tcPr>
            <w:tcW w:w="9870" w:type="dxa"/>
            <w:gridSpan w:val="5"/>
            <w:shd w:val="clear" w:color="auto" w:fill="C0C0C0"/>
            <w:noWrap/>
            <w:vAlign w:val="center"/>
          </w:tcPr>
          <w:p w:rsidRPr="00940938" w:rsidR="00C10A69" w:rsidP="00F772D8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Osoba oprávněná jednat jménem či za uchazeče</w:t>
            </w:r>
          </w:p>
        </w:tc>
      </w:tr>
      <w:tr w:rsidRPr="0036475C" w:rsidR="00C10A69" w:rsidTr="00580B80">
        <w:trPr>
          <w:trHeight w:val="671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539" w:type="dxa"/>
            <w:gridSpan w:val="2"/>
            <w:shd w:val="clear" w:color="auto" w:fill="FFFFCC"/>
            <w:vAlign w:val="center"/>
          </w:tcPr>
          <w:p w:rsidRPr="00940938" w:rsidR="00C10A69" w:rsidP="0036475C" w:rsidRDefault="00C10A69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3693" w:type="dxa"/>
            <w:shd w:val="clear" w:color="auto" w:fill="FFFFCC"/>
            <w:vAlign w:val="bottom"/>
          </w:tcPr>
          <w:p w:rsidRPr="00940938" w:rsidR="00C10A69" w:rsidP="00D22E12" w:rsidRDefault="00C10A69">
            <w:pPr>
              <w:jc w:val="center"/>
              <w:rPr>
                <w:rFonts w:eastAsia="Times New Roman" w:cs="Arial" w:asciiTheme="minorHAnsi" w:hAnsiTheme="minorHAnsi"/>
                <w:i/>
                <w:sz w:val="22"/>
                <w:szCs w:val="22"/>
                <w:lang w:eastAsia="cs-CZ"/>
              </w:rPr>
            </w:pPr>
          </w:p>
        </w:tc>
      </w:tr>
      <w:tr w:rsidRPr="0036475C" w:rsidR="00C10A69" w:rsidTr="00580B80">
        <w:trPr>
          <w:trHeight w:val="671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/>
                <w:bCs/>
                <w:sz w:val="22"/>
                <w:szCs w:val="22"/>
                <w:lang w:eastAsia="cs-CZ"/>
              </w:rPr>
              <w:t>Podpis oprávněné osoby</w:t>
            </w:r>
          </w:p>
        </w:tc>
        <w:tc>
          <w:tcPr>
            <w:tcW w:w="2539" w:type="dxa"/>
            <w:gridSpan w:val="2"/>
            <w:shd w:val="clear" w:color="auto" w:fill="FFFFCC"/>
            <w:vAlign w:val="center"/>
          </w:tcPr>
          <w:p w:rsidRPr="00940938" w:rsidR="00C10A69" w:rsidP="0036475C" w:rsidRDefault="00C10A69">
            <w:pPr>
              <w:jc w:val="center"/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="00C10A69" w:rsidP="00940938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="00C10A69" w:rsidP="00940938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940938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3693" w:type="dxa"/>
            <w:shd w:val="clear" w:color="auto" w:fill="FFFFCC"/>
            <w:vAlign w:val="bottom"/>
          </w:tcPr>
          <w:p w:rsidRPr="00940938" w:rsidR="00C10A69" w:rsidP="00D22E12" w:rsidRDefault="00C10A69">
            <w:pPr>
              <w:jc w:val="center"/>
              <w:rPr>
                <w:rFonts w:eastAsia="Times New Roman" w:cs="Arial" w:asciiTheme="minorHAnsi" w:hAnsiTheme="minorHAnsi"/>
                <w:i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i/>
                <w:sz w:val="22"/>
                <w:szCs w:val="22"/>
                <w:lang w:eastAsia="cs-CZ"/>
              </w:rPr>
              <w:t>razítko</w:t>
            </w:r>
          </w:p>
        </w:tc>
      </w:tr>
      <w:tr w:rsidRPr="0036475C" w:rsidR="00C10A69" w:rsidTr="00F73B07">
        <w:trPr>
          <w:trHeight w:val="359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 w:rsidRPr="00940938"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Titul, jméno, příjmení</w:t>
            </w:r>
            <w: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, funkce</w:t>
            </w:r>
          </w:p>
        </w:tc>
        <w:tc>
          <w:tcPr>
            <w:tcW w:w="6232" w:type="dxa"/>
            <w:gridSpan w:val="3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  <w:tr w:rsidRPr="0036475C" w:rsidR="00C10A69" w:rsidTr="00F73B07">
        <w:trPr>
          <w:trHeight w:val="359"/>
          <w:jc w:val="center"/>
        </w:trPr>
        <w:tc>
          <w:tcPr>
            <w:tcW w:w="3638" w:type="dxa"/>
            <w:gridSpan w:val="2"/>
            <w:shd w:val="clear" w:color="auto" w:fill="auto"/>
            <w:vAlign w:val="center"/>
          </w:tcPr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</w:pPr>
            <w:r>
              <w:rPr>
                <w:rFonts w:eastAsia="Times New Roman" w:cs="Arial" w:asciiTheme="minorHAnsi" w:hAnsiTheme="minorHAnsi"/>
                <w:bCs/>
                <w:sz w:val="22"/>
                <w:szCs w:val="22"/>
                <w:lang w:eastAsia="cs-CZ"/>
              </w:rPr>
              <w:t>Datum</w:t>
            </w:r>
          </w:p>
        </w:tc>
        <w:tc>
          <w:tcPr>
            <w:tcW w:w="6232" w:type="dxa"/>
            <w:gridSpan w:val="3"/>
            <w:shd w:val="clear" w:color="auto" w:fill="FFFFCC"/>
            <w:vAlign w:val="center"/>
          </w:tcPr>
          <w:p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  <w:p w:rsidRPr="00940938" w:rsidR="00C10A69" w:rsidP="0036475C" w:rsidRDefault="00C10A69">
            <w:pPr>
              <w:rPr>
                <w:rFonts w:eastAsia="Times New Roman" w:cs="Arial" w:asciiTheme="minorHAnsi" w:hAnsiTheme="minorHAnsi"/>
                <w:sz w:val="22"/>
                <w:szCs w:val="22"/>
                <w:lang w:eastAsia="cs-CZ"/>
              </w:rPr>
            </w:pPr>
          </w:p>
        </w:tc>
      </w:tr>
    </w:tbl>
    <w:p w:rsidRPr="00D47141" w:rsidR="0088204B" w:rsidP="007F45C3" w:rsidRDefault="0088204B"/>
    <w:sectPr w:rsidRPr="00D47141" w:rsidR="0088204B" w:rsidSect="00F240EA">
      <w:headerReference w:type="default" r:id="rId9"/>
      <w:footerReference w:type="default" r:id="rId10"/>
      <w:pgSz w:w="11900" w:h="16840"/>
      <w:pgMar w:top="1985" w:right="964" w:bottom="851" w:left="1701" w:header="0" w:footer="6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70684" w:rsidP="0088204B" w:rsidRDefault="00B70684">
      <w:r>
        <w:separator/>
      </w:r>
    </w:p>
  </w:endnote>
  <w:endnote w:type="continuationSeparator" w:id="0">
    <w:p w:rsidR="00B70684" w:rsidP="0088204B" w:rsidRDefault="00B7068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636180443"/>
      <w:docPartObj>
        <w:docPartGallery w:val="Page Numbers (Bottom of Page)"/>
        <w:docPartUnique/>
      </w:docPartObj>
    </w:sdtPr>
    <w:sdtEndPr/>
    <w:sdtContent>
      <w:p w:rsidR="005A44CF" w:rsidRDefault="005A44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E0B">
          <w:rPr>
            <w:noProof/>
          </w:rPr>
          <w:t>2</w:t>
        </w:r>
        <w:r>
          <w:fldChar w:fldCharType="end"/>
        </w:r>
      </w:p>
    </w:sdtContent>
  </w:sdt>
  <w:p w:rsidR="00161757" w:rsidP="00161757" w:rsidRDefault="00161757">
    <w:pPr>
      <w:pStyle w:val="Zpat"/>
    </w:pPr>
    <w:r>
      <w:rPr>
        <w:noProof/>
        <w:lang w:eastAsia="cs-CZ"/>
      </w:rPr>
      <w:drawing>
        <wp:inline distT="0" distB="0" distL="0" distR="0">
          <wp:extent cx="3145155" cy="1025525"/>
          <wp:effectExtent l="0" t="0" r="0" b="3175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3B07" w:rsidRDefault="00F73B0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70684" w:rsidP="0088204B" w:rsidRDefault="00B70684">
      <w:r>
        <w:separator/>
      </w:r>
    </w:p>
  </w:footnote>
  <w:footnote w:type="continuationSeparator" w:id="0">
    <w:p w:rsidR="00B70684" w:rsidP="0088204B" w:rsidRDefault="00B70684">
      <w:r>
        <w:continuationSeparator/>
      </w:r>
    </w:p>
  </w:footnote>
  <w:footnote w:id="1">
    <w:p w:rsidRPr="00940938" w:rsidR="00940938" w:rsidRDefault="0094093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40938">
        <w:rPr>
          <w:sz w:val="18"/>
          <w:szCs w:val="18"/>
        </w:rPr>
        <w:t xml:space="preserve">Uchazeč vyplní pouze </w:t>
      </w:r>
      <w:r w:rsidR="00C10A69">
        <w:rPr>
          <w:sz w:val="18"/>
          <w:szCs w:val="18"/>
        </w:rPr>
        <w:t>barevně</w:t>
      </w:r>
      <w:r w:rsidRPr="00940938">
        <w:rPr>
          <w:sz w:val="18"/>
          <w:szCs w:val="18"/>
        </w:rPr>
        <w:t xml:space="preserve"> označená pole.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22230" w:rsidP="00CF48A7" w:rsidRDefault="00122230">
    <w:pPr>
      <w:pStyle w:val="Zhlav"/>
      <w:tabs>
        <w:tab w:val="clear" w:pos="8306"/>
        <w:tab w:val="right" w:pos="0"/>
      </w:tabs>
    </w:pPr>
  </w:p>
  <w:p w:rsidR="00CF48A7" w:rsidP="00CF48A7" w:rsidRDefault="00CF48A7">
    <w:pPr>
      <w:pStyle w:val="Zhlav"/>
      <w:tabs>
        <w:tab w:val="clear" w:pos="8306"/>
        <w:tab w:val="right" w:pos="0"/>
      </w:tabs>
    </w:pPr>
  </w:p>
  <w:p w:rsidR="00AF72F7" w:rsidP="00CF48A7" w:rsidRDefault="00AF72F7">
    <w:pPr>
      <w:pStyle w:val="Zhlav"/>
      <w:tabs>
        <w:tab w:val="clear" w:pos="8306"/>
        <w:tab w:val="right" w:pos="0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</w:p>
  <w:p w:rsidRPr="009864C1" w:rsidR="00125B38" w:rsidP="00125B38" w:rsidRDefault="00125B38">
    <w:pPr>
      <w:pStyle w:val="Zhlav"/>
      <w:jc w:val="center"/>
      <w:rPr>
        <w:b/>
      </w:rPr>
    </w:pPr>
  </w:p>
  <w:p w:rsidR="00AF72F7" w:rsidP="00125B38" w:rsidRDefault="003F42E6">
    <w:pPr>
      <w:pStyle w:val="Zhlav"/>
      <w:tabs>
        <w:tab w:val="clear" w:pos="8306"/>
        <w:tab w:val="right" w:pos="0"/>
      </w:tabs>
      <w:jc w:val="right"/>
    </w:pPr>
    <w:r>
      <w:tab/>
    </w:r>
    <w:r>
      <w:tab/>
    </w:r>
    <w:r>
      <w:tab/>
    </w:r>
    <w:r>
      <w:tab/>
      <w:t xml:space="preserve">        Příloha č. </w:t>
    </w:r>
    <w:r w:rsidR="00161757">
      <w:t>7</w:t>
    </w:r>
  </w:p>
  <w:p w:rsidR="00161757" w:rsidP="00161757" w:rsidRDefault="00161757">
    <w:pPr>
      <w:pStyle w:val="Zhlav"/>
      <w:jc w:val="right"/>
    </w:pPr>
    <w:r>
      <w:tab/>
    </w:r>
    <w:r>
      <w:rPr>
        <w:noProof/>
        <w:lang w:eastAsia="cs-CZ"/>
      </w:rPr>
      <w:drawing>
        <wp:inline distT="0" distB="0" distL="0" distR="0">
          <wp:extent cx="5753100" cy="514350"/>
          <wp:effectExtent l="0" t="0" r="0" b="0"/>
          <wp:docPr id="2" name="Obrázek 2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53DF" w:rsidP="00161757" w:rsidRDefault="00161757">
    <w:pPr>
      <w:pStyle w:val="Zhlav"/>
      <w:tabs>
        <w:tab w:val="clear" w:pos="8306"/>
        <w:tab w:val="right" w:pos="0"/>
        <w:tab w:val="left" w:pos="2093"/>
      </w:tabs>
    </w:pP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9pt;height:9pt" id="_x0000_i1028" o:bullet="t">
        <v:imagedata o:title="clip_image001" r:id="rId1"/>
      </v:shape>
    </w:pict>
  </w:numPicBullet>
  <w:abstractNum w:abstractNumId="0">
    <w:nsid w:val="06D30716"/>
    <w:multiLevelType w:val="hybridMultilevel"/>
    <w:tmpl w:val="7E7CF67A"/>
    <w:lvl w:ilvl="0" w:tplc="42C26AF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 w:cs="Times New Roman"/>
        <w:b w:val="false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hint="default" w:ascii="Wingdings" w:hAnsi="Wingdings"/>
        <w:b/>
        <w:i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false"/>
      </w:rPr>
    </w:lvl>
  </w:abstractNum>
  <w:abstractNum w:abstractNumId="2">
    <w:nsid w:val="13FB4287"/>
    <w:multiLevelType w:val="hybridMultilevel"/>
    <w:tmpl w:val="90B0415E"/>
    <w:lvl w:ilvl="0" w:tplc="68CCD0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56F70F2"/>
    <w:multiLevelType w:val="hybridMultilevel"/>
    <w:tmpl w:val="9C504588"/>
    <w:lvl w:ilvl="0" w:tplc="A1C47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518B"/>
    <w:multiLevelType w:val="hybridMultilevel"/>
    <w:tmpl w:val="0D560C5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2A4DDE"/>
    <w:multiLevelType w:val="hybridMultilevel"/>
    <w:tmpl w:val="ED7E8B8E"/>
    <w:lvl w:ilvl="0" w:tplc="68DAEF32">
      <w:start w:val="1"/>
      <w:numFmt w:val="lowerLetter"/>
      <w:lvlText w:val="%1)"/>
      <w:lvlJc w:val="left"/>
      <w:pPr>
        <w:ind w:left="144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33774EA"/>
    <w:multiLevelType w:val="hybridMultilevel"/>
    <w:tmpl w:val="07B05994"/>
    <w:lvl w:ilvl="0" w:tplc="0405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7">
    <w:nsid w:val="3AF63D99"/>
    <w:multiLevelType w:val="hybridMultilevel"/>
    <w:tmpl w:val="5A305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539D6"/>
    <w:multiLevelType w:val="hybridMultilevel"/>
    <w:tmpl w:val="2784531C"/>
    <w:lvl w:ilvl="0" w:tplc="9C7E0B1A">
      <w:start w:val="1"/>
      <w:numFmt w:val="bullet"/>
      <w:lvlText w:val=""/>
      <w:lvlPicBulletId w:val="0"/>
      <w:lvlJc w:val="left"/>
      <w:pPr>
        <w:ind w:left="90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9">
    <w:nsid w:val="43F26D8A"/>
    <w:multiLevelType w:val="hybridMultilevel"/>
    <w:tmpl w:val="8ED60F8C"/>
    <w:lvl w:ilvl="0" w:tplc="6402FF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2B13FC"/>
    <w:multiLevelType w:val="hybridMultilevel"/>
    <w:tmpl w:val="E1F63FFE"/>
    <w:lvl w:ilvl="0" w:tplc="80AA5934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4AEB5C9D"/>
    <w:multiLevelType w:val="hybridMultilevel"/>
    <w:tmpl w:val="AB94C050"/>
    <w:lvl w:ilvl="0" w:tplc="A16EA0BC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4B3A2CF5"/>
    <w:multiLevelType w:val="hybridMultilevel"/>
    <w:tmpl w:val="90467A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C66306C"/>
    <w:multiLevelType w:val="hybridMultilevel"/>
    <w:tmpl w:val="5CBAA664"/>
    <w:lvl w:ilvl="0" w:tplc="A942C2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D4170DB"/>
    <w:multiLevelType w:val="hybridMultilevel"/>
    <w:tmpl w:val="A8C0662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505A5777"/>
    <w:multiLevelType w:val="hybridMultilevel"/>
    <w:tmpl w:val="6A5236FA"/>
    <w:lvl w:ilvl="0" w:tplc="5C9A1CBA">
      <w:start w:val="1"/>
      <w:numFmt w:val="lowerLetter"/>
      <w:lvlText w:val="%1)"/>
      <w:lvlJc w:val="left"/>
      <w:pPr>
        <w:ind w:left="1443" w:hanging="45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C5704A8"/>
    <w:multiLevelType w:val="hybridMultilevel"/>
    <w:tmpl w:val="6F8CC13E"/>
    <w:lvl w:ilvl="0" w:tplc="6908E3A2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0E374B"/>
    <w:multiLevelType w:val="hybridMultilevel"/>
    <w:tmpl w:val="0C9E79A4"/>
    <w:lvl w:ilvl="0" w:tplc="68DAEF32">
      <w:start w:val="1"/>
      <w:numFmt w:val="lowerLetter"/>
      <w:lvlText w:val="%1)"/>
      <w:lvlJc w:val="left"/>
      <w:pPr>
        <w:ind w:left="108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9737B2B"/>
    <w:multiLevelType w:val="multilevel"/>
    <w:tmpl w:val="E7F67340"/>
    <w:lvl w:ilvl="0">
      <w:start w:val="1"/>
      <w:numFmt w:val="decimal"/>
      <w:lvlText w:val="%1."/>
      <w:lvlJc w:val="left"/>
      <w:pPr>
        <w:tabs>
          <w:tab w:val="num" w:pos="576"/>
        </w:tabs>
        <w:ind w:left="720" w:hanging="72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936" w:hanging="576"/>
      </w:pPr>
      <w:rPr>
        <w:rFonts w:hint="default" w:ascii="Arial" w:hAnsi="Arial" w:cs="Arial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 w:cs="Times New Roman"/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 w:cs="Times New Roman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5"/>
  </w:num>
  <w:num w:numId="8">
    <w:abstractNumId w:val="12"/>
  </w:num>
  <w:num w:numId="9">
    <w:abstractNumId w:val="9"/>
  </w:num>
  <w:num w:numId="10">
    <w:abstractNumId w:val="16"/>
  </w:num>
  <w:num w:numId="11">
    <w:abstractNumId w:val="0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6"/>
  </w:num>
  <w:num w:numId="17">
    <w:abstractNumId w:val="3"/>
  </w:num>
  <w:num w:numId="18">
    <w:abstractNumId w:val="7"/>
  </w:num>
  <w:num w:numId="1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spidmax="2049" v:ext="edit">
      <o:colormru colors="#00005f,#12215f" v:ext="edi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CA"/>
    <w:rsid w:val="00006FE9"/>
    <w:rsid w:val="00011606"/>
    <w:rsid w:val="00013814"/>
    <w:rsid w:val="000531BC"/>
    <w:rsid w:val="00090B5E"/>
    <w:rsid w:val="000A0728"/>
    <w:rsid w:val="000A1F31"/>
    <w:rsid w:val="000F1C28"/>
    <w:rsid w:val="00122230"/>
    <w:rsid w:val="00124E10"/>
    <w:rsid w:val="00125B38"/>
    <w:rsid w:val="00144667"/>
    <w:rsid w:val="0015143E"/>
    <w:rsid w:val="00161757"/>
    <w:rsid w:val="001772A4"/>
    <w:rsid w:val="001B1CFB"/>
    <w:rsid w:val="001D13F2"/>
    <w:rsid w:val="0021020A"/>
    <w:rsid w:val="00252066"/>
    <w:rsid w:val="00264AE8"/>
    <w:rsid w:val="00270417"/>
    <w:rsid w:val="0029129B"/>
    <w:rsid w:val="002961B6"/>
    <w:rsid w:val="0029669C"/>
    <w:rsid w:val="002A6203"/>
    <w:rsid w:val="002B5DD9"/>
    <w:rsid w:val="002C51C5"/>
    <w:rsid w:val="002D5374"/>
    <w:rsid w:val="003617AD"/>
    <w:rsid w:val="00362AAD"/>
    <w:rsid w:val="0036475C"/>
    <w:rsid w:val="003706A9"/>
    <w:rsid w:val="00395DAA"/>
    <w:rsid w:val="003A128B"/>
    <w:rsid w:val="003B30CE"/>
    <w:rsid w:val="003B5E75"/>
    <w:rsid w:val="003C302A"/>
    <w:rsid w:val="003C4EFC"/>
    <w:rsid w:val="003D2B3C"/>
    <w:rsid w:val="003D6F6D"/>
    <w:rsid w:val="003F421E"/>
    <w:rsid w:val="003F42E6"/>
    <w:rsid w:val="00421E0D"/>
    <w:rsid w:val="00426BAE"/>
    <w:rsid w:val="004300D7"/>
    <w:rsid w:val="00444D41"/>
    <w:rsid w:val="00453A81"/>
    <w:rsid w:val="00462621"/>
    <w:rsid w:val="004733DB"/>
    <w:rsid w:val="00491281"/>
    <w:rsid w:val="004B0111"/>
    <w:rsid w:val="004B3750"/>
    <w:rsid w:val="004E53DF"/>
    <w:rsid w:val="005011B1"/>
    <w:rsid w:val="00505D46"/>
    <w:rsid w:val="00520168"/>
    <w:rsid w:val="00520697"/>
    <w:rsid w:val="005277A3"/>
    <w:rsid w:val="00527BE1"/>
    <w:rsid w:val="00533389"/>
    <w:rsid w:val="00542D22"/>
    <w:rsid w:val="00561DB9"/>
    <w:rsid w:val="00565403"/>
    <w:rsid w:val="00580B80"/>
    <w:rsid w:val="005A44CF"/>
    <w:rsid w:val="005B0E8E"/>
    <w:rsid w:val="005E6157"/>
    <w:rsid w:val="00611E7D"/>
    <w:rsid w:val="00632F1C"/>
    <w:rsid w:val="00645462"/>
    <w:rsid w:val="0066202F"/>
    <w:rsid w:val="00677E97"/>
    <w:rsid w:val="0068112C"/>
    <w:rsid w:val="00686EDF"/>
    <w:rsid w:val="006A5095"/>
    <w:rsid w:val="006B755F"/>
    <w:rsid w:val="006C66D6"/>
    <w:rsid w:val="006D6287"/>
    <w:rsid w:val="006D707B"/>
    <w:rsid w:val="006F1592"/>
    <w:rsid w:val="00720686"/>
    <w:rsid w:val="007314BA"/>
    <w:rsid w:val="00771E65"/>
    <w:rsid w:val="007832EA"/>
    <w:rsid w:val="007D6E0B"/>
    <w:rsid w:val="007D71FB"/>
    <w:rsid w:val="007E4AEC"/>
    <w:rsid w:val="007F45C3"/>
    <w:rsid w:val="00800050"/>
    <w:rsid w:val="008154C1"/>
    <w:rsid w:val="0081627D"/>
    <w:rsid w:val="00826659"/>
    <w:rsid w:val="00830D0C"/>
    <w:rsid w:val="00832371"/>
    <w:rsid w:val="00832F9B"/>
    <w:rsid w:val="00852DD3"/>
    <w:rsid w:val="00853774"/>
    <w:rsid w:val="00855772"/>
    <w:rsid w:val="00860539"/>
    <w:rsid w:val="0088204B"/>
    <w:rsid w:val="008C5747"/>
    <w:rsid w:val="00902D1F"/>
    <w:rsid w:val="00907526"/>
    <w:rsid w:val="00907BC4"/>
    <w:rsid w:val="009133C6"/>
    <w:rsid w:val="00917A4B"/>
    <w:rsid w:val="009374F6"/>
    <w:rsid w:val="00940938"/>
    <w:rsid w:val="00953419"/>
    <w:rsid w:val="00953E9F"/>
    <w:rsid w:val="009746D2"/>
    <w:rsid w:val="009945E9"/>
    <w:rsid w:val="009D173B"/>
    <w:rsid w:val="009E13A7"/>
    <w:rsid w:val="00A2136E"/>
    <w:rsid w:val="00A25336"/>
    <w:rsid w:val="00A412D7"/>
    <w:rsid w:val="00A752A6"/>
    <w:rsid w:val="00A8506C"/>
    <w:rsid w:val="00A86B81"/>
    <w:rsid w:val="00A9741E"/>
    <w:rsid w:val="00AB0B11"/>
    <w:rsid w:val="00AB395A"/>
    <w:rsid w:val="00AB6101"/>
    <w:rsid w:val="00AE4A40"/>
    <w:rsid w:val="00AF33F6"/>
    <w:rsid w:val="00AF3714"/>
    <w:rsid w:val="00AF72F7"/>
    <w:rsid w:val="00B408AD"/>
    <w:rsid w:val="00B56D12"/>
    <w:rsid w:val="00B65D7F"/>
    <w:rsid w:val="00B66A2A"/>
    <w:rsid w:val="00B70684"/>
    <w:rsid w:val="00B878C1"/>
    <w:rsid w:val="00BA7CE4"/>
    <w:rsid w:val="00BC1142"/>
    <w:rsid w:val="00BC2DAD"/>
    <w:rsid w:val="00BE4C46"/>
    <w:rsid w:val="00BF3937"/>
    <w:rsid w:val="00C10A69"/>
    <w:rsid w:val="00C24288"/>
    <w:rsid w:val="00C41F62"/>
    <w:rsid w:val="00C61E2A"/>
    <w:rsid w:val="00C62BD5"/>
    <w:rsid w:val="00C87603"/>
    <w:rsid w:val="00CC0B4D"/>
    <w:rsid w:val="00CD0FBD"/>
    <w:rsid w:val="00CE6B94"/>
    <w:rsid w:val="00CF48A7"/>
    <w:rsid w:val="00D22E12"/>
    <w:rsid w:val="00D257D2"/>
    <w:rsid w:val="00D27957"/>
    <w:rsid w:val="00D47141"/>
    <w:rsid w:val="00D541B1"/>
    <w:rsid w:val="00D643E7"/>
    <w:rsid w:val="00D65D5F"/>
    <w:rsid w:val="00D86ACA"/>
    <w:rsid w:val="00DC7926"/>
    <w:rsid w:val="00DD688A"/>
    <w:rsid w:val="00DE38E1"/>
    <w:rsid w:val="00DE6451"/>
    <w:rsid w:val="00DF0DB5"/>
    <w:rsid w:val="00E06A62"/>
    <w:rsid w:val="00E10710"/>
    <w:rsid w:val="00E34DA4"/>
    <w:rsid w:val="00E86179"/>
    <w:rsid w:val="00EA6421"/>
    <w:rsid w:val="00EC17DC"/>
    <w:rsid w:val="00ED10EC"/>
    <w:rsid w:val="00EF0C3E"/>
    <w:rsid w:val="00EF364B"/>
    <w:rsid w:val="00F06C4B"/>
    <w:rsid w:val="00F112FF"/>
    <w:rsid w:val="00F240EA"/>
    <w:rsid w:val="00F264EA"/>
    <w:rsid w:val="00F37068"/>
    <w:rsid w:val="00F73B07"/>
    <w:rsid w:val="00F902D6"/>
    <w:rsid w:val="00FA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49" v:ext="edit">
      <o:colormru colors="#00005f,#12215f" v:ext="edit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mbria" w:hAnsi="Cambria" w:eastAsia="MS Mincho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No Spacing" w:semiHidden="false" w:unhideWhenUsed="false" w:qFormat="true"/>
    <w:lsdException w:name="Medium Grid 1" w:unhideWhenUsed="false"/>
    <w:lsdException w:name="Medium Grid 2" w:uiPriority="1" w:semiHidden="false" w:unhideWhenUsed="false" w:qFormat="true"/>
    <w:lsdException w:name="Medium Grid 3" w:uiPriority="60" w:semiHidden="false" w:unhideWhenUsed="false"/>
    <w:lsdException w:name="Dark List" w:uiPriority="61" w:semiHidden="false" w:unhideWhenUsed="false"/>
    <w:lsdException w:name="Colorful Shading" w:uiPriority="62" w:semiHidden="false" w:unhideWhenUsed="false"/>
    <w:lsdException w:name="Colorful List" w:uiPriority="63" w:semiHidden="false" w:unhideWhenUsed="false"/>
    <w:lsdException w:name="Colorful Grid" w:uiPriority="64" w:semiHidden="false" w:unhideWhenUsed="false"/>
    <w:lsdException w:name="Light Shading Accent 1" w:uiPriority="65" w:semiHidden="false" w:unhideWhenUsed="false"/>
    <w:lsdException w:name="Light List Accent 1" w:uiPriority="66" w:semiHidden="false" w:unhideWhenUsed="false"/>
    <w:lsdException w:name="Light Grid Accent 1" w:uiPriority="67" w:semiHidden="false" w:unhideWhenUsed="false"/>
    <w:lsdException w:name="Medium Shading 1 Accent 1" w:uiPriority="68" w:semiHidden="false" w:unhideWhenUsed="false"/>
    <w:lsdException w:name="Medium Shading 2 Accent 1" w:uiPriority="69" w:semiHidden="false" w:unhideWhenUsed="false"/>
    <w:lsdException w:name="Medium List 1 Accent 1" w:uiPriority="70" w:semiHidden="false" w:unhideWhenUsed="false"/>
    <w:lsdException w:name="Revision" w:uiPriority="71" w:semiHidden="false" w:unhideWhenUsed="false"/>
    <w:lsdException w:name="List Paragraph" w:uiPriority="72" w:semiHidden="false" w:unhideWhenUsed="false" w:qFormat="true"/>
    <w:lsdException w:name="Quote" w:uiPriority="73" w:semiHidden="false" w:unhideWhenUsed="false" w:qFormat="true"/>
    <w:lsdException w:name="Intense Quote" w:uiPriority="60" w:semiHidden="false" w:unhideWhenUsed="false" w:qFormat="true"/>
    <w:lsdException w:name="Medium List 2 Accent 1" w:uiPriority="61" w:semiHidden="false" w:unhideWhenUsed="false"/>
    <w:lsdException w:name="Medium Grid 1 Accent 1" w:uiPriority="62" w:semiHidden="false" w:unhideWhenUsed="false"/>
    <w:lsdException w:name="Medium Grid 2 Accent 1" w:uiPriority="63" w:semiHidden="false" w:unhideWhenUsed="false"/>
    <w:lsdException w:name="Medium Grid 3 Accent 1" w:uiPriority="64" w:semiHidden="false" w:unhideWhenUsed="false"/>
    <w:lsdException w:name="Dark List Accent 1" w:uiPriority="65" w:semiHidden="false" w:unhideWhenUsed="false"/>
    <w:lsdException w:name="Colorful Shading Accent 1" w:unhideWhenUsed="false"/>
    <w:lsdException w:name="Colorful List Accent 1" w:uiPriority="34" w:semiHidden="false" w:unhideWhenUsed="false" w:qFormat="true"/>
    <w:lsdException w:name="Colorful Grid Accent 1" w:uiPriority="29" w:semiHidden="false" w:unhideWhenUsed="false" w:qFormat="true"/>
    <w:lsdException w:name="Light Shading Accent 2" w:uiPriority="30" w:semiHidden="false" w:unhideWhenUsed="false" w:qFormat="true"/>
    <w:lsdException w:name="Light List Accent 2" w:uiPriority="66" w:semiHidden="false" w:unhideWhenUsed="false"/>
    <w:lsdException w:name="Light Grid Accent 2" w:uiPriority="67" w:semiHidden="false" w:unhideWhenUsed="false"/>
    <w:lsdException w:name="Medium Shading 1 Accent 2" w:uiPriority="68" w:semiHidden="false" w:unhideWhenUsed="false"/>
    <w:lsdException w:name="Medium Shading 2 Accent 2" w:uiPriority="69" w:semiHidden="false" w:unhideWhenUsed="false"/>
    <w:lsdException w:name="Medium List 1 Accent 2" w:uiPriority="70" w:semiHidden="false" w:unhideWhenUsed="false"/>
    <w:lsdException w:name="Medium List 2 Accent 2" w:uiPriority="71" w:semiHidden="false" w:unhideWhenUsed="false"/>
    <w:lsdException w:name="Medium Grid 1 Accent 2" w:uiPriority="72" w:semiHidden="false" w:unhideWhenUsed="false"/>
    <w:lsdException w:name="Medium Grid 2 Accent 2" w:uiPriority="73" w:semiHidden="false" w:unhideWhenUsed="false"/>
    <w:lsdException w:name="Medium Grid 3 Accent 2" w:uiPriority="60" w:semiHidden="false" w:unhideWhenUsed="false"/>
    <w:lsdException w:name="Dark List Accent 2" w:uiPriority="61" w:semiHidden="false" w:unhideWhenUsed="false"/>
    <w:lsdException w:name="Colorful Shading Accent 2" w:uiPriority="62" w:semiHidden="false" w:unhideWhenUsed="false"/>
    <w:lsdException w:name="Colorful List Accent 2" w:uiPriority="63" w:semiHidden="false" w:unhideWhenUsed="false"/>
    <w:lsdException w:name="Colorful Grid Accent 2" w:uiPriority="64" w:semiHidden="false" w:unhideWhenUsed="false"/>
    <w:lsdException w:name="Light Shading Accent 3" w:uiPriority="65" w:semiHidden="false" w:unhideWhenUsed="false"/>
    <w:lsdException w:name="Light List Accent 3" w:uiPriority="66" w:semiHidden="false" w:unhideWhenUsed="false"/>
    <w:lsdException w:name="Light Grid Accent 3" w:uiPriority="67" w:semiHidden="false" w:unhideWhenUsed="false"/>
    <w:lsdException w:name="Medium Shading 1 Accent 3" w:uiPriority="68" w:semiHidden="false" w:unhideWhenUsed="false"/>
    <w:lsdException w:name="Medium Shading 2 Accent 3" w:uiPriority="69" w:semiHidden="false" w:unhideWhenUsed="false"/>
    <w:lsdException w:name="Medium List 1 Accent 3" w:uiPriority="70" w:semiHidden="false" w:unhideWhenUsed="false"/>
    <w:lsdException w:name="Medium List 2 Accent 3" w:uiPriority="71" w:semiHidden="false" w:unhideWhenUsed="false"/>
    <w:lsdException w:name="Medium Grid 1 Accent 3" w:uiPriority="72" w:semiHidden="false" w:unhideWhenUsed="false"/>
    <w:lsdException w:name="Medium Grid 2 Accent 3" w:uiPriority="73" w:semiHidden="false" w:unhideWhenUsed="false"/>
    <w:lsdException w:name="Medium Grid 3 Accent 3" w:uiPriority="60" w:semiHidden="false" w:unhideWhenUsed="false"/>
    <w:lsdException w:name="Dark List Accent 3" w:uiPriority="61" w:semiHidden="false" w:unhideWhenUsed="false"/>
    <w:lsdException w:name="Colorful Shading Accent 3" w:uiPriority="62" w:semiHidden="false" w:unhideWhenUsed="false"/>
    <w:lsdException w:name="Colorful List Accent 3" w:uiPriority="63" w:semiHidden="false" w:unhideWhenUsed="false"/>
    <w:lsdException w:name="Colorful Grid Accent 3" w:uiPriority="64" w:semiHidden="false" w:unhideWhenUsed="false"/>
    <w:lsdException w:name="Light Shading Accent 4" w:uiPriority="65" w:semiHidden="false" w:unhideWhenUsed="false"/>
    <w:lsdException w:name="Light List Accent 4" w:uiPriority="66" w:semiHidden="false" w:unhideWhenUsed="false"/>
    <w:lsdException w:name="Light Grid Accent 4" w:uiPriority="67" w:semiHidden="false" w:unhideWhenUsed="false"/>
    <w:lsdException w:name="Medium Shading 1 Accent 4" w:uiPriority="68" w:semiHidden="false" w:unhideWhenUsed="false"/>
    <w:lsdException w:name="Medium Shading 2 Accent 4" w:uiPriority="69" w:semiHidden="false" w:unhideWhenUsed="false"/>
    <w:lsdException w:name="Medium List 1 Accent 4" w:uiPriority="70" w:semiHidden="false" w:unhideWhenUsed="false"/>
    <w:lsdException w:name="Medium List 2 Accent 4" w:uiPriority="71" w:semiHidden="false" w:unhideWhenUsed="false"/>
    <w:lsdException w:name="Medium Grid 1 Accent 4" w:uiPriority="72" w:semiHidden="false" w:unhideWhenUsed="false"/>
    <w:lsdException w:name="Medium Grid 2 Accent 4" w:uiPriority="73" w:semiHidden="false" w:unhideWhenUsed="false"/>
    <w:lsdException w:name="Medium Grid 3 Accent 4" w:uiPriority="60" w:semiHidden="false" w:unhideWhenUsed="false"/>
    <w:lsdException w:name="Dark List Accent 4" w:uiPriority="61" w:semiHidden="false" w:unhideWhenUsed="false"/>
    <w:lsdException w:name="Colorful Shading Accent 4" w:uiPriority="62" w:semiHidden="false" w:unhideWhenUsed="false"/>
    <w:lsdException w:name="Colorful List Accent 4" w:uiPriority="63" w:semiHidden="false" w:unhideWhenUsed="false"/>
    <w:lsdException w:name="Colorful Grid Accent 4" w:uiPriority="64" w:semiHidden="false" w:unhideWhenUsed="false"/>
    <w:lsdException w:name="Light Shading Accent 5" w:uiPriority="65" w:semiHidden="false" w:unhideWhenUsed="false"/>
    <w:lsdException w:name="Light List Accent 5" w:uiPriority="66" w:semiHidden="false" w:unhideWhenUsed="false"/>
    <w:lsdException w:name="Light Grid Accent 5" w:uiPriority="67" w:semiHidden="false" w:unhideWhenUsed="false"/>
    <w:lsdException w:name="Medium Shading 1 Accent 5" w:uiPriority="68" w:semiHidden="false" w:unhideWhenUsed="false"/>
    <w:lsdException w:name="Medium Shading 2 Accent 5" w:uiPriority="69" w:semiHidden="false" w:unhideWhenUsed="false"/>
    <w:lsdException w:name="Medium List 1 Accent 5" w:uiPriority="70" w:semiHidden="false" w:unhideWhenUsed="false"/>
    <w:lsdException w:name="Medium List 2 Accent 5" w:uiPriority="71" w:semiHidden="false" w:unhideWhenUsed="false"/>
    <w:lsdException w:name="Medium Grid 1 Accent 5" w:uiPriority="72" w:semiHidden="false" w:unhideWhenUsed="false"/>
    <w:lsdException w:name="Medium Grid 2 Accent 5" w:uiPriority="73" w:semiHidden="false" w:unhideWhenUsed="false"/>
    <w:lsdException w:name="Medium Grid 3 Accent 5" w:uiPriority="60" w:semiHidden="false" w:unhideWhenUsed="false"/>
    <w:lsdException w:name="Dark List Accent 5" w:uiPriority="61" w:semiHidden="false" w:unhideWhenUsed="false"/>
    <w:lsdException w:name="Colorful Shading Accent 5" w:uiPriority="62" w:semiHidden="false" w:unhideWhenUsed="false"/>
    <w:lsdException w:name="Colorful List Accent 5" w:uiPriority="63" w:semiHidden="false" w:unhideWhenUsed="false"/>
    <w:lsdException w:name="Colorful Grid Accent 5" w:uiPriority="64" w:semiHidden="false" w:unhideWhenUsed="false"/>
    <w:lsdException w:name="Light Shading Accent 6" w:uiPriority="65" w:semiHidden="false" w:unhideWhenUsed="false"/>
    <w:lsdException w:name="Light List Accent 6" w:uiPriority="66" w:semiHidden="false" w:unhideWhenUsed="false"/>
    <w:lsdException w:name="Light Grid Accent 6" w:uiPriority="67" w:semiHidden="false" w:unhideWhenUsed="false"/>
    <w:lsdException w:name="Medium Shading 1 Accent 6" w:uiPriority="68" w:semiHidden="false" w:unhideWhenUsed="false"/>
    <w:lsdException w:name="Medium Shading 2 Accent 6" w:uiPriority="69" w:semiHidden="false" w:unhideWhenUsed="false"/>
    <w:lsdException w:name="Medium List 1 Accent 6" w:uiPriority="70" w:semiHidden="false" w:unhideWhenUsed="false"/>
    <w:lsdException w:name="Medium List 2 Accent 6" w:uiPriority="71" w:semiHidden="false" w:unhideWhenUsed="false"/>
    <w:lsdException w:name="Medium Grid 1 Accent 6" w:uiPriority="72" w:semiHidden="false" w:unhideWhenUsed="false"/>
    <w:lsdException w:name="Medium Grid 2 Accent 6" w:uiPriority="73" w:semiHidden="false" w:unhideWhenUsed="false"/>
    <w:lsdException w:name="Medium Grid 3 Accent 6" w:uiPriority="60" w:semiHidden="false" w:unhideWhenUsed="false"/>
    <w:lsdException w:name="Dark List Accent 6" w:uiPriority="61" w:semiHidden="false" w:unhideWhenUsed="false"/>
    <w:lsdException w:name="Colorful Shading Accent 6" w:uiPriority="62" w:semiHidden="false" w:unhideWhenUsed="false"/>
    <w:lsdException w:name="Colorful List Accent 6" w:uiPriority="63" w:semiHidden="false" w:unhideWhenUsed="false"/>
    <w:lsdException w:name="Colorful Grid Accent 6" w:uiPriority="64" w:semiHidden="false" w:unhideWhenUsed="false"/>
    <w:lsdException w:name="Subtle Emphasis" w:uiPriority="65" w:semiHidden="false" w:unhideWhenUsed="false" w:qFormat="true"/>
    <w:lsdException w:name="Intense Emphasis" w:uiPriority="66" w:semiHidden="false" w:unhideWhenUsed="false" w:qFormat="true"/>
    <w:lsdException w:name="Subtle Reference" w:uiPriority="67" w:semiHidden="false" w:unhideWhenUsed="false" w:qFormat="true"/>
    <w:lsdException w:name="Intense Reference" w:uiPriority="68" w:semiHidden="false" w:unhideWhenUsed="false" w:qFormat="true"/>
    <w:lsdException w:name="Book Title" w:uiPriority="69" w:semiHidden="false" w:unhideWhenUsed="false" w:qFormat="true"/>
    <w:lsdException w:name="Bibliography" w:uiPriority="70" w:semiHidden="false" w:unhideWhenUsed="false"/>
    <w:lsdException w:name="TOC Heading" w:uiPriority="71" w:qFormat="true"/>
  </w:latentStyles>
  <w:style w:type="paragraph" w:styleId="Normln" w:default="true">
    <w:name w:val="Normal"/>
    <w:aliases w:val="text"/>
    <w:qFormat/>
    <w:rsid w:val="005277A3"/>
    <w:rPr>
      <w:rFonts w:ascii="Arial" w:hAnsi="Arial"/>
      <w:sz w:val="18"/>
      <w:szCs w:val="24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odstavec" w:customStyle="true">
    <w:name w:val="[Základní odstavec]"/>
    <w:basedOn w:val="Normln"/>
    <w:uiPriority w:val="99"/>
    <w:rsid w:val="0088204B"/>
    <w:pPr>
      <w:widowControl w:val="false"/>
      <w:autoSpaceDE w:val="false"/>
      <w:autoSpaceDN w:val="false"/>
      <w:adjustRightInd w:val="false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ezodstavcovhostylu" w:customStyle="true">
    <w:name w:val="[Bez odstavcového stylu]"/>
    <w:rsid w:val="0088204B"/>
    <w:pPr>
      <w:widowControl w:val="false"/>
      <w:autoSpaceDE w:val="false"/>
      <w:autoSpaceDN w:val="false"/>
      <w:adjustRightInd w:val="false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8204B"/>
    <w:pPr>
      <w:tabs>
        <w:tab w:val="center" w:pos="4153"/>
        <w:tab w:val="right" w:pos="8306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8204B"/>
  </w:style>
  <w:style w:type="paragraph" w:styleId="Zpat">
    <w:name w:val="footer"/>
    <w:basedOn w:val="Normln"/>
    <w:link w:val="ZpatChar"/>
    <w:uiPriority w:val="99"/>
    <w:unhideWhenUsed/>
    <w:rsid w:val="0088204B"/>
    <w:pPr>
      <w:tabs>
        <w:tab w:val="center" w:pos="4153"/>
        <w:tab w:val="right" w:pos="8306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8204B"/>
  </w:style>
  <w:style w:type="paragraph" w:styleId="Textbubliny">
    <w:name w:val="Balloon Text"/>
    <w:basedOn w:val="Normln"/>
    <w:link w:val="TextbublinyChar"/>
    <w:uiPriority w:val="99"/>
    <w:semiHidden/>
    <w:unhideWhenUsed/>
    <w:rsid w:val="0088204B"/>
    <w:rPr>
      <w:rFonts w:ascii="Lucida Grande" w:hAnsi="Lucida Grande" w:cs="Lucida Grande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88204B"/>
    <w:rPr>
      <w:rFonts w:ascii="Lucida Grande" w:hAnsi="Lucida Grande" w:cs="Lucida Grande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D5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65D5F"/>
    <w:rPr>
      <w:rFonts w:ascii="Arial" w:hAnsi="Arial"/>
      <w:lang w:eastAsia="en-US"/>
    </w:rPr>
  </w:style>
  <w:style w:type="character" w:styleId="Odkaznakoment">
    <w:name w:val="annotation reference"/>
    <w:uiPriority w:val="99"/>
    <w:semiHidden/>
    <w:rsid w:val="00D65D5F"/>
    <w:rPr>
      <w:rFonts w:cs="Times New Roman"/>
      <w:sz w:val="16"/>
    </w:rPr>
  </w:style>
  <w:style w:type="paragraph" w:styleId="Textpoznpodarou">
    <w:name w:val="footnote text"/>
    <w:basedOn w:val="Normln"/>
    <w:link w:val="TextpoznpodarouChar"/>
    <w:uiPriority w:val="99"/>
    <w:rsid w:val="00D65D5F"/>
    <w:rPr>
      <w:rFonts w:ascii="Calibri" w:hAnsi="Calibri" w:eastAsia="Calibri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D65D5F"/>
    <w:rPr>
      <w:rFonts w:ascii="Calibri" w:hAnsi="Calibri" w:eastAsia="Calibri"/>
      <w:lang w:eastAsia="en-US"/>
    </w:rPr>
  </w:style>
  <w:style w:type="character" w:styleId="Znakapoznpodarou">
    <w:name w:val="footnote reference"/>
    <w:uiPriority w:val="99"/>
    <w:semiHidden/>
    <w:rsid w:val="00D65D5F"/>
    <w:rPr>
      <w:rFonts w:cs="Times New Roman"/>
      <w:vertAlign w:val="superscript"/>
    </w:rPr>
  </w:style>
  <w:style w:type="character" w:styleId="Hypertextovodkaz">
    <w:name w:val="Hyperlink"/>
    <w:uiPriority w:val="99"/>
    <w:rsid w:val="00BE4C46"/>
    <w:rPr>
      <w:rFonts w:cs="Times New Roman"/>
      <w:color w:val="0000FF"/>
      <w:u w:val="single"/>
    </w:rPr>
  </w:style>
  <w:style w:type="paragraph" w:styleId="CharCharChar" w:customStyle="true">
    <w:name w:val="Char Char Char"/>
    <w:basedOn w:val="Normln"/>
    <w:rsid w:val="00EA6421"/>
    <w:pPr>
      <w:spacing w:after="160" w:line="240" w:lineRule="exact"/>
    </w:pPr>
    <w:rPr>
      <w:rFonts w:ascii="Tahoma" w:hAnsi="Tahoma" w:eastAsia="Times New Roman"/>
      <w:sz w:val="20"/>
      <w:szCs w:val="20"/>
      <w:lang w:val="en-US"/>
    </w:rPr>
  </w:style>
  <w:style w:type="paragraph" w:styleId="Default" w:customStyle="true">
    <w:name w:val="Default"/>
    <w:rsid w:val="00125B38"/>
    <w:pPr>
      <w:autoSpaceDE w:val="false"/>
      <w:autoSpaceDN w:val="false"/>
      <w:adjustRightInd w:val="false"/>
    </w:pPr>
    <w:rPr>
      <w:rFonts w:ascii="Times New Roman" w:hAnsi="Times New Roman"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mbria" w:cs="Times New Roman" w:eastAsia="MS Mincho" w:hAnsi="Cambria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No Spacing" w:qFormat="1" w:semiHidden="0" w:unhideWhenUsed="0"/>
    <w:lsdException w:name="Medium Grid 1" w:unhideWhenUsed="0"/>
    <w:lsdException w:name="Medium Grid 2" w:qFormat="1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qFormat="1" w:semiHidden="0" w:uiPriority="72" w:unhideWhenUsed="0"/>
    <w:lsdException w:name="Quote" w:qFormat="1" w:semiHidden="0" w:uiPriority="73" w:unhideWhenUsed="0"/>
    <w:lsdException w:name="Intense Quote" w:qFormat="1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qFormat="1" w:semiHidden="0" w:uiPriority="34" w:unhideWhenUsed="0"/>
    <w:lsdException w:name="Colorful Grid Accent 1" w:qFormat="1" w:semiHidden="0" w:uiPriority="29" w:unhideWhenUsed="0"/>
    <w:lsdException w:name="Light Shading Accent 2" w:qFormat="1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qFormat="1" w:semiHidden="0" w:uiPriority="65" w:unhideWhenUsed="0"/>
    <w:lsdException w:name="Intense Emphasis" w:qFormat="1" w:semiHidden="0" w:uiPriority="66" w:unhideWhenUsed="0"/>
    <w:lsdException w:name="Subtle Reference" w:qFormat="1" w:semiHidden="0" w:uiPriority="67" w:unhideWhenUsed="0"/>
    <w:lsdException w:name="Intense Reference" w:qFormat="1" w:semiHidden="0" w:uiPriority="68" w:unhideWhenUsed="0"/>
    <w:lsdException w:name="Book Title" w:qFormat="1" w:semiHidden="0" w:uiPriority="69" w:unhideWhenUsed="0"/>
    <w:lsdException w:name="Bibliography" w:semiHidden="0" w:uiPriority="70" w:unhideWhenUsed="0"/>
    <w:lsdException w:name="TOC Heading" w:qFormat="1" w:uiPriority="71"/>
  </w:latentStyles>
  <w:style w:default="1" w:styleId="Normln" w:type="paragraph">
    <w:name w:val="Normal"/>
    <w:aliases w:val="text"/>
    <w:qFormat/>
    <w:rsid w:val="005277A3"/>
    <w:rPr>
      <w:rFonts w:ascii="Arial" w:hAnsi="Arial"/>
      <w:sz w:val="18"/>
      <w:szCs w:val="24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Zkladnodstavec" w:type="paragraph">
    <w:name w:val="[Základní odstavec]"/>
    <w:basedOn w:val="Normln"/>
    <w:uiPriority w:val="99"/>
    <w:rsid w:val="008820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customStyle="1" w:styleId="Bezodstavcovhostylu" w:type="paragraph">
    <w:name w:val="[Bez odstavcového stylu]"/>
    <w:rsid w:val="008820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  <w:sz w:val="24"/>
      <w:szCs w:val="24"/>
      <w:lang w:eastAsia="en-US"/>
    </w:rPr>
  </w:style>
  <w:style w:styleId="Zhlav" w:type="paragraph">
    <w:name w:val="header"/>
    <w:basedOn w:val="Normln"/>
    <w:link w:val="ZhlavChar"/>
    <w:uiPriority w:val="99"/>
    <w:unhideWhenUsed/>
    <w:rsid w:val="0088204B"/>
    <w:pPr>
      <w:tabs>
        <w:tab w:pos="4153" w:val="center"/>
        <w:tab w:pos="8306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8204B"/>
  </w:style>
  <w:style w:styleId="Zpat" w:type="paragraph">
    <w:name w:val="footer"/>
    <w:basedOn w:val="Normln"/>
    <w:link w:val="ZpatChar"/>
    <w:uiPriority w:val="99"/>
    <w:unhideWhenUsed/>
    <w:rsid w:val="0088204B"/>
    <w:pPr>
      <w:tabs>
        <w:tab w:pos="4153" w:val="center"/>
        <w:tab w:pos="8306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88204B"/>
  </w:style>
  <w:style w:styleId="Textbubliny" w:type="paragraph">
    <w:name w:val="Balloon Text"/>
    <w:basedOn w:val="Normln"/>
    <w:link w:val="TextbublinyChar"/>
    <w:uiPriority w:val="99"/>
    <w:semiHidden/>
    <w:unhideWhenUsed/>
    <w:rsid w:val="0088204B"/>
    <w:rPr>
      <w:rFonts w:ascii="Lucida Grande" w:cs="Lucida Grande" w:hAnsi="Lucida Grande"/>
      <w:szCs w:val="18"/>
    </w:rPr>
  </w:style>
  <w:style w:customStyle="1" w:styleId="TextbublinyChar" w:type="character">
    <w:name w:val="Text bubliny Char"/>
    <w:link w:val="Textbubliny"/>
    <w:uiPriority w:val="99"/>
    <w:semiHidden/>
    <w:rsid w:val="0088204B"/>
    <w:rPr>
      <w:rFonts w:ascii="Lucida Grande" w:cs="Lucida Grande" w:hAnsi="Lucida Grande"/>
      <w:sz w:val="18"/>
      <w:szCs w:val="18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65D5F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65D5F"/>
    <w:rPr>
      <w:rFonts w:ascii="Arial" w:hAnsi="Arial"/>
      <w:lang w:eastAsia="en-US"/>
    </w:rPr>
  </w:style>
  <w:style w:styleId="Odkaznakoment" w:type="character">
    <w:name w:val="annotation reference"/>
    <w:uiPriority w:val="99"/>
    <w:semiHidden/>
    <w:rsid w:val="00D65D5F"/>
    <w:rPr>
      <w:rFonts w:cs="Times New Roman"/>
      <w:sz w:val="16"/>
    </w:rPr>
  </w:style>
  <w:style w:styleId="Textpoznpodarou" w:type="paragraph">
    <w:name w:val="footnote text"/>
    <w:basedOn w:val="Normln"/>
    <w:link w:val="TextpoznpodarouChar"/>
    <w:uiPriority w:val="99"/>
    <w:rsid w:val="00D65D5F"/>
    <w:rPr>
      <w:rFonts w:ascii="Calibri" w:eastAsia="Calibri" w:hAnsi="Calibri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D65D5F"/>
    <w:rPr>
      <w:rFonts w:ascii="Calibri" w:eastAsia="Calibri" w:hAnsi="Calibri"/>
      <w:lang w:eastAsia="en-US"/>
    </w:rPr>
  </w:style>
  <w:style w:styleId="Znakapoznpodarou" w:type="character">
    <w:name w:val="footnote reference"/>
    <w:uiPriority w:val="99"/>
    <w:semiHidden/>
    <w:rsid w:val="00D65D5F"/>
    <w:rPr>
      <w:rFonts w:cs="Times New Roman"/>
      <w:vertAlign w:val="superscript"/>
    </w:rPr>
  </w:style>
  <w:style w:styleId="Hypertextovodkaz" w:type="character">
    <w:name w:val="Hyperlink"/>
    <w:uiPriority w:val="99"/>
    <w:rsid w:val="00BE4C46"/>
    <w:rPr>
      <w:rFonts w:cs="Times New Roman"/>
      <w:color w:val="0000FF"/>
      <w:u w:val="single"/>
    </w:rPr>
  </w:style>
  <w:style w:customStyle="1" w:styleId="CharCharChar" w:type="paragraph">
    <w:name w:val="Char Char Char"/>
    <w:basedOn w:val="Normln"/>
    <w:rsid w:val="00EA642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customStyle="1" w:styleId="Default" w:type="paragraph">
    <w:name w:val="Default"/>
    <w:rsid w:val="00125B3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4970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3004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1566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995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83631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21756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73636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encoding w:val="macintosh"/>
  <w:relyOnVML/>
  <w:allowPNG/>
  <w:pixelsPerInch w:val="72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3.emf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Documents\PUBLICITA%20(hlavickove%20papiry)\Hlavi&#269;kov&#253;%20pap&#237;r_St&#225;&#382;e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.XSL" StyleName="APA"/>
</file>

<file path=customXml/itemProps1.xml><?xml version="1.0" encoding="utf-8"?>
<ds:datastoreItem xmlns:ds="http://schemas.openxmlformats.org/officeDocument/2006/customXml" ds:itemID="{1E47546C-C3D1-4999-AE39-FD7D3397241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Hlavičkový papír_Stáže</properties:Template>
  <properties:Company>Microsoft</properties:Company>
  <properties:Pages>2</properties:Pages>
  <properties:Words>203</properties:Words>
  <properties:Characters>1202</properties:Characters>
  <properties:Lines>10</properties:Lines>
  <properties:Paragraphs>2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1403</properties:CharactersWithSpaces>
  <properties:SharedDoc>false</properties:SharedDoc>
  <properties:HLinks>
    <vt:vector baseType="variant" size="18">
      <vt:variant>
        <vt:i4>720904</vt:i4>
      </vt:variant>
      <vt:variant>
        <vt:i4>-1</vt:i4>
      </vt:variant>
      <vt:variant>
        <vt:i4>2056</vt:i4>
      </vt:variant>
      <vt:variant>
        <vt:i4>1</vt:i4>
      </vt:variant>
      <vt:variant>
        <vt:lpwstr>Fond</vt:lpwstr>
      </vt:variant>
      <vt:variant>
        <vt:lpwstr/>
      </vt:variant>
      <vt:variant>
        <vt:i4>917623</vt:i4>
      </vt:variant>
      <vt:variant>
        <vt:i4>-1</vt:i4>
      </vt:variant>
      <vt:variant>
        <vt:i4>2057</vt:i4>
      </vt:variant>
      <vt:variant>
        <vt:i4>1</vt:i4>
      </vt:variant>
      <vt:variant>
        <vt:lpwstr>Staze</vt:lpwstr>
      </vt:variant>
      <vt:variant>
        <vt:lpwstr/>
      </vt:variant>
      <vt:variant>
        <vt:i4>131074</vt:i4>
      </vt:variant>
      <vt:variant>
        <vt:i4>-1</vt:i4>
      </vt:variant>
      <vt:variant>
        <vt:i4>2058</vt:i4>
      </vt:variant>
      <vt:variant>
        <vt:i4>1</vt:i4>
      </vt:variant>
      <vt:variant>
        <vt:lpwstr>Link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2014-02-19T19:05:00Z</dcterms:created>
  <dc:creator/>
  <cp:lastModifiedBy/>
  <cp:lastPrinted>2013-02-12T10:52:00Z</cp:lastPrinted>
  <dcterms:modified xmlns:xsi="http://www.w3.org/2001/XMLSchema-instance" xsi:type="dcterms:W3CDTF">2014-02-19T19:05:00Z</dcterms:modified>
  <cp:revision>2</cp:revision>
</cp:coreProperties>
</file>