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B1F28" w:rsidR="007B350F" w:rsidP="00CB1F28" w:rsidRDefault="007B350F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36"/>
          <w:szCs w:val="24"/>
          <w:lang w:eastAsia="cs-CZ"/>
        </w:rPr>
      </w:pPr>
      <w:r w:rsidRPr="007B350F">
        <w:rPr>
          <w:rFonts w:eastAsia="Times New Roman" w:cstheme="minorHAnsi"/>
          <w:b/>
          <w:bCs/>
          <w:color w:val="auto"/>
          <w:sz w:val="36"/>
          <w:szCs w:val="24"/>
          <w:lang w:eastAsia="cs-CZ"/>
        </w:rPr>
        <w:t>KRYCÍ LIST NABÍDKY</w:t>
      </w:r>
    </w:p>
    <w:tbl>
      <w:tblPr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2410"/>
        <w:gridCol w:w="142"/>
        <w:gridCol w:w="1984"/>
        <w:gridCol w:w="2127"/>
        <w:gridCol w:w="2693"/>
      </w:tblGrid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D9D9D9" w:themeFill="background1" w:themeFillShade="D9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NÁZEV </w:t>
            </w:r>
            <w:r w:rsidRPr="00055A73">
              <w:rPr>
                <w:b/>
              </w:rPr>
              <w:t>ZAKÁZKY</w:t>
            </w:r>
          </w:p>
        </w:tc>
        <w:tc>
          <w:tcPr>
            <w:tcW w:w="6804" w:type="dxa"/>
            <w:gridSpan w:val="3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Pronájem</w:t>
            </w:r>
            <w:r w:rsidRP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 prostor a techniky pro akce projektu</w:t>
            </w:r>
            <w:r w:rsidRPr="00055A73" w:rsid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 NORD II</w:t>
            </w:r>
          </w:p>
        </w:tc>
      </w:tr>
      <w:tr w:rsidRPr="007B350F" w:rsidR="007B350F" w:rsidTr="00055A73">
        <w:trPr>
          <w:trHeight w:val="170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ZADAVATEL</w:t>
            </w: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490B81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Název</w:t>
            </w:r>
            <w:r w:rsidRP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055A73"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  <w:t>Svaz průmyslu a dopravy České republiky</w:t>
            </w: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IČ</w:t>
            </w:r>
            <w:r w:rsidRPr="00055A73" w:rsidR="00490B81">
              <w:rPr>
                <w:b/>
              </w:rPr>
              <w:t>O</w:t>
            </w:r>
            <w:r w:rsidRPr="00055A73">
              <w:rPr>
                <w:rFonts w:eastAsia="Times New Roman" w:cstheme="minorHAnsi"/>
                <w:color w:val="auto"/>
                <w:szCs w:val="20"/>
                <w:lang w:eastAsia="cs-CZ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055A73"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  <w:t>00536211</w:t>
            </w: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Adresa</w:t>
            </w:r>
            <w:r w:rsidRP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 sídla / místa podnikání: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055A73"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  <w:t>Freyova 948/11, 190 00 Praha 9</w:t>
            </w: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Osoba</w:t>
            </w:r>
            <w:r w:rsidRPr="00055A73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 oprávněná za zadavatele jednat: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055A73"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  <w:t>Ing. Dagmar Kuchtová, generální ředitelka</w:t>
            </w:r>
          </w:p>
        </w:tc>
      </w:tr>
      <w:tr w:rsidRPr="007B350F" w:rsidR="007B350F" w:rsidTr="00055A73">
        <w:trPr>
          <w:trHeight w:val="170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:rsidRPr="00055A73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055A73">
              <w:rPr>
                <w:b/>
              </w:rPr>
              <w:t>UCHAZEČ</w:t>
            </w: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Název</w:t>
            </w:r>
            <w:r w:rsidRPr="00055A73" w:rsidR="00490B81">
              <w:rPr>
                <w:b/>
              </w:rPr>
              <w:t>/jméno</w:t>
            </w:r>
            <w:r w:rsidRPr="00055A73">
              <w:rPr>
                <w:b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Sídlo/místo podnikání: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687121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687121" w:rsidP="007B350F" w:rsidRDefault="00490B81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Telefon a e</w:t>
            </w:r>
            <w:r w:rsidR="003D3F7A">
              <w:rPr>
                <w:b/>
              </w:rPr>
              <w:t>-</w:t>
            </w:r>
            <w:r w:rsidRPr="00055A73">
              <w:rPr>
                <w:b/>
              </w:rPr>
              <w:t>mail: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687121" w:rsidP="007B350F" w:rsidRDefault="00687121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IČ</w:t>
            </w:r>
            <w:r w:rsidRPr="00055A73" w:rsidR="00490B81">
              <w:rPr>
                <w:b/>
              </w:rPr>
              <w:t>O</w:t>
            </w:r>
            <w:r w:rsidRPr="00055A73">
              <w:rPr>
                <w:b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DIČ: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1C514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 xml:space="preserve">Osoba oprávněná jednat </w:t>
            </w:r>
            <w:r w:rsidRPr="00055A73" w:rsidR="00904216">
              <w:rPr>
                <w:b/>
              </w:rPr>
              <w:t>za</w:t>
            </w:r>
            <w:r w:rsidRPr="00055A73">
              <w:rPr>
                <w:b/>
              </w:rPr>
              <w:t xml:space="preserve"> uchazeče</w:t>
            </w:r>
            <w:r w:rsidRPr="00055A73" w:rsidR="00687121">
              <w:rPr>
                <w:b/>
              </w:rPr>
              <w:t xml:space="preserve"> </w:t>
            </w:r>
            <w:r w:rsidRPr="00055A73" w:rsidR="00687121">
              <w:rPr>
                <w:sz w:val="18"/>
              </w:rPr>
              <w:t>(jméno, příjmení)</w:t>
            </w:r>
            <w:r w:rsidRPr="00055A73">
              <w:rPr>
                <w:b/>
                <w:sz w:val="18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bookmarkStart w:name="_GoBack" w:id="0"/>
            <w:bookmarkEnd w:id="0"/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>Kontaktní osoba pro účely upřesnění nabídky</w:t>
            </w:r>
            <w:r w:rsidRPr="00055A73" w:rsidR="00687121">
              <w:rPr>
                <w:b/>
              </w:rPr>
              <w:t xml:space="preserve"> </w:t>
            </w:r>
            <w:r w:rsidRPr="00055A73" w:rsidR="00687121">
              <w:rPr>
                <w:sz w:val="18"/>
              </w:rPr>
              <w:t>(jméno, příjmení, telefon, e</w:t>
            </w:r>
            <w:r w:rsidR="003D3F7A">
              <w:rPr>
                <w:sz w:val="18"/>
              </w:rPr>
              <w:t>-</w:t>
            </w:r>
            <w:r w:rsidRPr="00055A73" w:rsidR="00687121">
              <w:rPr>
                <w:sz w:val="18"/>
              </w:rPr>
              <w:t>mail, kontaktní adresa)</w:t>
            </w:r>
            <w:r w:rsidRPr="00055A73">
              <w:rPr>
                <w:sz w:val="18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Pr="00055A73" w:rsidR="007B350F" w:rsidP="007B350F" w:rsidRDefault="007B350F">
            <w:pPr>
              <w:pStyle w:val="Tabulkatext"/>
              <w:rPr>
                <w:b/>
              </w:rPr>
            </w:pPr>
            <w:r w:rsidRPr="00055A73">
              <w:rPr>
                <w:b/>
              </w:rPr>
              <w:t xml:space="preserve">Datum a podpis osoby oprávněné jednat </w:t>
            </w:r>
            <w:r w:rsidRPr="00055A73" w:rsidR="00904216">
              <w:rPr>
                <w:b/>
              </w:rPr>
              <w:t>za</w:t>
            </w:r>
            <w:r w:rsidRPr="00055A73">
              <w:rPr>
                <w:b/>
              </w:rPr>
              <w:t xml:space="preserve"> uchazeče:</w:t>
            </w:r>
          </w:p>
        </w:tc>
        <w:tc>
          <w:tcPr>
            <w:tcW w:w="6804" w:type="dxa"/>
            <w:gridSpan w:val="3"/>
            <w:vAlign w:val="center"/>
          </w:tcPr>
          <w:p w:rsidRPr="00055A73" w:rsidR="007B350F" w:rsidP="007B350F" w:rsidRDefault="007B350F">
            <w:pPr>
              <w:spacing w:after="0"/>
              <w:ind w:left="567" w:hanging="567"/>
              <w:jc w:val="left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</w:tc>
      </w:tr>
      <w:tr w:rsidRPr="007B350F" w:rsidR="007B350F" w:rsidTr="00055A73">
        <w:trPr>
          <w:trHeight w:val="170"/>
        </w:trPr>
        <w:tc>
          <w:tcPr>
            <w:tcW w:w="10349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B350F" w:rsidR="007B350F" w:rsidP="007B350F" w:rsidRDefault="007B350F">
            <w:pPr>
              <w:pStyle w:val="Tabulkatext"/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</w:pPr>
            <w:r w:rsidRPr="007B350F">
              <w:rPr>
                <w:b/>
              </w:rPr>
              <w:t>CENOVÁ</w:t>
            </w:r>
            <w:r w:rsidRPr="007B350F">
              <w:rPr>
                <w:rFonts w:eastAsia="Times New Roman" w:cstheme="minorHAnsi"/>
                <w:b/>
                <w:color w:val="auto"/>
                <w:szCs w:val="20"/>
                <w:lang w:eastAsia="cs-CZ"/>
              </w:rPr>
              <w:t xml:space="preserve"> NABÍDKA</w:t>
            </w: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820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94470B" w:rsidR="007B350F" w:rsidP="00FE4446" w:rsidRDefault="007B350F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eastAsia="cs-CZ"/>
              </w:rPr>
            </w:pPr>
            <w:r w:rsidRPr="0094470B"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číslo části zakázky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470B" w:rsidR="007B350F" w:rsidP="00FE4446" w:rsidRDefault="007B350F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eastAsia="cs-CZ"/>
              </w:rPr>
            </w:pPr>
            <w:r w:rsidRPr="0094470B"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region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470B" w:rsidR="007B350F" w:rsidP="007B350F" w:rsidRDefault="00055A73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akce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94470B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Jednotková cena v Kč bez DPH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055A73" w:rsidP="00D52F35" w:rsidRDefault="00055A73">
            <w:pPr>
              <w:spacing w:after="0"/>
              <w:jc w:val="center"/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Jednotková cena v Kč</w:t>
            </w:r>
            <w:r w:rsidRPr="007B350F" w:rsidR="007B350F"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 xml:space="preserve"> </w:t>
            </w:r>
          </w:p>
          <w:p w:rsidRPr="0094470B" w:rsidR="007B350F" w:rsidP="00D52F35" w:rsidRDefault="00D52F35">
            <w:pPr>
              <w:spacing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včetně</w:t>
            </w:r>
            <w:r w:rsidRPr="007B350F"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 xml:space="preserve"> </w:t>
            </w:r>
            <w:r w:rsidRPr="007B350F" w:rsidR="007B350F">
              <w:rPr>
                <w:rFonts w:ascii="Arial" w:hAnsi="Arial" w:eastAsia="Times New Roman" w:cstheme="minorHAnsi"/>
                <w:b/>
                <w:bCs/>
                <w:sz w:val="18"/>
                <w:szCs w:val="20"/>
                <w:lang w:eastAsia="cs-CZ"/>
              </w:rPr>
              <w:t>DPH</w:t>
            </w: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523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7B350F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Hl. m. Praha a Středočeský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16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055A73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CB1F28" w:rsidRDefault="00055A73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Hl. m. Praha a Středočeský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055A73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konference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055A73" w:rsidP="00CB1F28" w:rsidRDefault="00055A73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CB1F28" w:rsidRDefault="00055A73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Ústecký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Karlovarský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Plzeňský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Jihočeský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Jihomoravský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Kraj Vysočina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Liberecký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Královéhradecký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Pardubický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Zlínský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Olomoucký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055A73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FE4446" w:rsidRDefault="00055A73">
            <w:pPr>
              <w:spacing w:after="0"/>
              <w:jc w:val="center"/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CB1F28" w:rsidRDefault="00055A73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Olomoucký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470B" w:rsidR="00055A73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20"/>
                <w:lang w:eastAsia="cs-CZ"/>
              </w:rPr>
              <w:t>konference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055A73" w:rsidP="00CB1F28" w:rsidRDefault="00055A73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055A73" w:rsidP="00CB1F28" w:rsidRDefault="00055A73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4470B" w:rsidR="007B350F" w:rsidTr="000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FE4446" w:rsidRDefault="00055A73">
            <w:pPr>
              <w:spacing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theme="minorHAnsi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CB1F28" w:rsidRDefault="007B350F">
            <w:pPr>
              <w:pStyle w:val="Tabulkatext"/>
              <w:rPr>
                <w:b/>
                <w:sz w:val="18"/>
                <w:szCs w:val="18"/>
              </w:rPr>
            </w:pPr>
            <w:r w:rsidRPr="00055A73">
              <w:rPr>
                <w:b/>
                <w:sz w:val="18"/>
                <w:szCs w:val="18"/>
              </w:rPr>
              <w:t>Moravskoslezský kraj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55A73" w:rsidR="007B350F" w:rsidP="00055A73" w:rsidRDefault="00055A73">
            <w:pPr>
              <w:spacing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055A73">
              <w:rPr>
                <w:rFonts w:ascii="Arial" w:hAnsi="Arial" w:eastAsia="Times New Roman" w:cs="Arial"/>
                <w:sz w:val="16"/>
                <w:szCs w:val="18"/>
                <w:lang w:eastAsia="cs-CZ"/>
              </w:rPr>
              <w:t>diskusní fórum/kulatý stůl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55A73" w:rsidR="007B350F" w:rsidP="00CB1F28" w:rsidRDefault="007B350F">
            <w:pPr>
              <w:spacing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Pr="00E50090" w:rsidR="005C6C32" w:rsidP="00055A73" w:rsidRDefault="005C6C32"/>
    <w:sectPr w:rsidRPr="00E50090" w:rsidR="005C6C32" w:rsidSect="00055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91" w:bottom="851" w:left="119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96EDC" w:rsidP="00744469" w:rsidRDefault="00096EDC">
      <w:pPr>
        <w:spacing w:after="0"/>
      </w:pPr>
      <w:r>
        <w:separator/>
      </w:r>
    </w:p>
  </w:endnote>
  <w:endnote w:type="continuationSeparator" w:id="0">
    <w:p w:rsidR="00096EDC" w:rsidP="00744469" w:rsidRDefault="00096EDC">
      <w:pPr>
        <w:spacing w:after="0"/>
      </w:pPr>
      <w:r>
        <w:continuationSeparator/>
      </w:r>
    </w:p>
  </w:endnote>
  <w:endnote w:type="continuationNotice" w:id="1">
    <w:p w:rsidR="00096EDC" w:rsidRDefault="00096EDC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4446" w:rsidRDefault="00FE444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176"/>
      <w:gridCol w:w="3175"/>
      <w:gridCol w:w="3173"/>
    </w:tblGrid>
    <w:tr w:rsidR="00FE4446" w:rsidTr="007D1D9B">
      <w:tc>
        <w:tcPr>
          <w:tcW w:w="1667" w:type="pct"/>
          <w:shd w:val="clear" w:color="auto" w:fill="auto"/>
          <w:vAlign w:val="center"/>
        </w:tcPr>
        <w:p w:rsidR="00FE4446" w:rsidP="00E073EC" w:rsidRDefault="00FE444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4446" w:rsidP="00015461" w:rsidRDefault="00FE444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E4446" w:rsidP="00E073EC" w:rsidRDefault="00FE444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6E1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B6371">
            <w:rPr>
              <w:noProof/>
            </w:rPr>
            <w:fldChar w:fldCharType="begin"/>
          </w:r>
          <w:r w:rsidR="000B6371">
            <w:rPr>
              <w:noProof/>
            </w:rPr>
            <w:instrText xml:space="preserve"> NUMPAGES   \* MERGEFORMAT </w:instrText>
          </w:r>
          <w:r w:rsidR="000B6371">
            <w:rPr>
              <w:noProof/>
            </w:rPr>
            <w:fldChar w:fldCharType="separate"/>
          </w:r>
          <w:r w:rsidR="00356E1E">
            <w:rPr>
              <w:noProof/>
            </w:rPr>
            <w:t>1</w:t>
          </w:r>
          <w:r w:rsidR="000B6371">
            <w:rPr>
              <w:noProof/>
            </w:rPr>
            <w:fldChar w:fldCharType="end"/>
          </w:r>
        </w:p>
      </w:tc>
    </w:tr>
  </w:tbl>
  <w:p w:rsidR="00FE4446" w:rsidRDefault="00FE444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176"/>
      <w:gridCol w:w="3175"/>
      <w:gridCol w:w="3173"/>
    </w:tblGrid>
    <w:tr w:rsidRPr="007B628A" w:rsidR="00FE444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E4446" w:rsidP="00A34F9E" w:rsidRDefault="00FE4446">
          <w:pPr>
            <w:pStyle w:val="Tabulkazhlav"/>
            <w:rPr>
              <w:b w:val="false"/>
            </w:rPr>
          </w:pPr>
        </w:p>
      </w:tc>
    </w:tr>
    <w:tr w:rsidR="00FE4446" w:rsidTr="00A34F9E">
      <w:tc>
        <w:tcPr>
          <w:tcW w:w="1667" w:type="pct"/>
          <w:shd w:val="clear" w:color="auto" w:fill="auto"/>
          <w:vAlign w:val="center"/>
        </w:tcPr>
        <w:p w:rsidR="00FE4446" w:rsidP="00E604ED" w:rsidRDefault="00FE444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4446" w:rsidP="00E604ED" w:rsidRDefault="00FE444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E4446" w:rsidP="00E604ED" w:rsidRDefault="00FE444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B6371">
            <w:rPr>
              <w:noProof/>
            </w:rPr>
            <w:fldChar w:fldCharType="begin"/>
          </w:r>
          <w:r w:rsidR="000B6371">
            <w:rPr>
              <w:noProof/>
            </w:rPr>
            <w:instrText xml:space="preserve"> NUMPAGES   \* MERGEFORMAT </w:instrText>
          </w:r>
          <w:r w:rsidR="000B6371">
            <w:rPr>
              <w:noProof/>
            </w:rPr>
            <w:fldChar w:fldCharType="separate"/>
          </w:r>
          <w:r w:rsidR="0031235B">
            <w:rPr>
              <w:noProof/>
            </w:rPr>
            <w:t>1</w:t>
          </w:r>
          <w:r w:rsidR="000B6371">
            <w:rPr>
              <w:noProof/>
            </w:rPr>
            <w:fldChar w:fldCharType="end"/>
          </w:r>
        </w:p>
      </w:tc>
    </w:tr>
  </w:tbl>
  <w:p w:rsidR="00FE4446" w:rsidRDefault="00FE444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96EDC" w:rsidP="00744469" w:rsidRDefault="00096EDC">
      <w:pPr>
        <w:spacing w:after="0"/>
      </w:pPr>
      <w:r>
        <w:separator/>
      </w:r>
    </w:p>
  </w:footnote>
  <w:footnote w:type="continuationSeparator" w:id="0">
    <w:p w:rsidR="00096EDC" w:rsidP="00744469" w:rsidRDefault="00096EDC">
      <w:pPr>
        <w:spacing w:after="0"/>
      </w:pPr>
      <w:r>
        <w:continuationSeparator/>
      </w:r>
    </w:p>
  </w:footnote>
  <w:footnote w:type="continuationNotice" w:id="1">
    <w:p w:rsidR="00096EDC" w:rsidRDefault="00096EDC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4446" w:rsidRDefault="00FE444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4446" w:rsidRDefault="00FE444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3F0B2399" wp14:editId="29618D8F">
              <wp:simplePos x="0" y="0"/>
              <wp:positionH relativeFrom="column">
                <wp:posOffset>4319270</wp:posOffset>
              </wp:positionH>
              <wp:positionV relativeFrom="paragraph">
                <wp:posOffset>49530</wp:posOffset>
              </wp:positionV>
              <wp:extent cx="1619250" cy="295275"/>
              <wp:effectExtent l="0" t="0" r="0" b="9525"/>
              <wp:wrapNone/>
              <wp:docPr id="4" name="Textové pol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/>
                    </wps:cNvSpPr>
                    <wps:spPr>
                      <a:xfrm>
                        <a:off x="0" y="0"/>
                        <a:ext cx="16192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1F28" w:rsidR="00FE4446" w:rsidP="00CB1F28" w:rsidRDefault="00FE4446">
                          <w:pPr>
                            <w:autoSpaceDE w:val="false"/>
                            <w:autoSpaceDN w:val="false"/>
                            <w:adjustRightInd w:val="false"/>
                            <w:spacing w:after="0"/>
                            <w:ind w:right="-18"/>
                            <w:jc w:val="right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</w:pPr>
                          <w:r w:rsidRPr="007B350F"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  <w:t>Příloha č. 1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" type="#_x0000_t202" style="position:absolute;left:0;text-align:left;margin-left:340.1pt;margin-top:3.9pt;width:12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4" o:spid="_x0000_s1026" stroked="f" strokeweight=".5pt" fillcolor="white [3201]">
              <v:path arrowok="t"/>
              <v:textbox>
                <w:txbxContent>
                  <w:p w:rsidRPr="00CB1F28" w:rsidR="00FE4446" w:rsidP="00CB1F28" w:rsidRDefault="00FE4446">
                    <w:pPr>
                      <w:autoSpaceDE w:val="false"/>
                      <w:autoSpaceDN w:val="false"/>
                      <w:adjustRightInd w:val="false"/>
                      <w:spacing w:after="0"/>
                      <w:ind w:right="-18"/>
                      <w:jc w:val="right"/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</w:pPr>
                    <w:r w:rsidRPr="007B350F"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446" w:rsidRDefault="00FE4446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E4446" w:rsidRDefault="00FE444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446" w:rsidRDefault="00FE444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31" o:bullet="t">
        <v:imagedata o:title="ul" r:id="rId1"/>
      </v:shape>
    </w:pict>
  </w:numPicBullet>
  <w:abstractNum w:abstractNumId="0">
    <w:nsid w:val="0002727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5140DE"/>
    <w:multiLevelType w:val="hybridMultilevel"/>
    <w:tmpl w:val="73E6DE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6D0080"/>
    <w:multiLevelType w:val="hybridMultilevel"/>
    <w:tmpl w:val="B1604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B218C"/>
    <w:multiLevelType w:val="hybridMultilevel"/>
    <w:tmpl w:val="231C38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1CD377E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8F4C19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C06D62"/>
    <w:multiLevelType w:val="hybridMultilevel"/>
    <w:tmpl w:val="2FC2A912"/>
    <w:lvl w:ilvl="0" w:tplc="915A990E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EEB1EA3"/>
    <w:multiLevelType w:val="hybridMultilevel"/>
    <w:tmpl w:val="32BA74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D3009D"/>
    <w:multiLevelType w:val="hybridMultilevel"/>
    <w:tmpl w:val="6D4683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B0D"/>
    <w:multiLevelType w:val="hybridMultilevel"/>
    <w:tmpl w:val="62CEF76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3FC40652"/>
    <w:multiLevelType w:val="hybridMultilevel"/>
    <w:tmpl w:val="594E8C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0D85A3B"/>
    <w:multiLevelType w:val="hybridMultilevel"/>
    <w:tmpl w:val="353240BA"/>
    <w:lvl w:ilvl="0" w:tplc="B23C4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492551F"/>
    <w:multiLevelType w:val="hybridMultilevel"/>
    <w:tmpl w:val="BECAD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A0661F"/>
    <w:multiLevelType w:val="hybridMultilevel"/>
    <w:tmpl w:val="F4C269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676F4B2A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737C288B"/>
    <w:multiLevelType w:val="hybridMultilevel"/>
    <w:tmpl w:val="516AC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41A650E"/>
    <w:multiLevelType w:val="multilevel"/>
    <w:tmpl w:val="31B4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5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7"/>
  </w:num>
  <w:num w:numId="22">
    <w:abstractNumId w:val="24"/>
  </w:num>
  <w:num w:numId="23">
    <w:abstractNumId w:val="26"/>
  </w:num>
  <w:num w:numId="24">
    <w:abstractNumId w:val="27"/>
  </w:num>
  <w:num w:numId="25">
    <w:abstractNumId w:val="23"/>
  </w:num>
  <w:num w:numId="26">
    <w:abstractNumId w:val="29"/>
  </w:num>
  <w:num w:numId="27">
    <w:abstractNumId w:val="10"/>
  </w:num>
  <w:num w:numId="28">
    <w:abstractNumId w:val="3"/>
  </w:num>
  <w:num w:numId="29">
    <w:abstractNumId w:val="20"/>
  </w:num>
  <w:num w:numId="30">
    <w:abstractNumId w:val="17"/>
  </w:num>
  <w:num w:numId="31">
    <w:abstractNumId w:val="16"/>
  </w:num>
  <w:num w:numId="32">
    <w:abstractNumId w:val="14"/>
  </w:num>
  <w:num w:numId="33">
    <w:abstractNumId w:val="13"/>
  </w:num>
  <w:num w:numId="34">
    <w:abstractNumId w:val="30"/>
  </w:num>
  <w:num w:numId="35">
    <w:abstractNumId w:val="4"/>
  </w:num>
  <w:num w:numId="36">
    <w:abstractNumId w:val="31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8"/>
  </w:num>
  <w:num w:numId="42">
    <w:abstractNumId w:val="9"/>
  </w:num>
  <w:num w:numId="43">
    <w:abstractNumId w:val="2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Šebková Šárka">
    <w15:presenceInfo w15:providerId="AD" w15:userId="S-1-5-21-793843104-3003644578-1314288049-134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2B73"/>
    <w:rsid w:val="000532DA"/>
    <w:rsid w:val="00055362"/>
    <w:rsid w:val="00055A73"/>
    <w:rsid w:val="00057C9B"/>
    <w:rsid w:val="00065731"/>
    <w:rsid w:val="00067B65"/>
    <w:rsid w:val="00067F8E"/>
    <w:rsid w:val="00073CC8"/>
    <w:rsid w:val="0007522D"/>
    <w:rsid w:val="00077D88"/>
    <w:rsid w:val="00084CE4"/>
    <w:rsid w:val="00096EDC"/>
    <w:rsid w:val="000A1FE3"/>
    <w:rsid w:val="000B25D8"/>
    <w:rsid w:val="000B6371"/>
    <w:rsid w:val="000B747C"/>
    <w:rsid w:val="000C0FA8"/>
    <w:rsid w:val="000E11BF"/>
    <w:rsid w:val="000F0056"/>
    <w:rsid w:val="000F5592"/>
    <w:rsid w:val="0011753D"/>
    <w:rsid w:val="00121E84"/>
    <w:rsid w:val="0013679E"/>
    <w:rsid w:val="00151215"/>
    <w:rsid w:val="001641A3"/>
    <w:rsid w:val="001673AF"/>
    <w:rsid w:val="001776A7"/>
    <w:rsid w:val="001819EE"/>
    <w:rsid w:val="00184F3F"/>
    <w:rsid w:val="00185596"/>
    <w:rsid w:val="00192E45"/>
    <w:rsid w:val="00194656"/>
    <w:rsid w:val="0019708B"/>
    <w:rsid w:val="001A735A"/>
    <w:rsid w:val="001B4C24"/>
    <w:rsid w:val="001B55D7"/>
    <w:rsid w:val="001C08A2"/>
    <w:rsid w:val="001C514F"/>
    <w:rsid w:val="001D1395"/>
    <w:rsid w:val="001D3DFE"/>
    <w:rsid w:val="001D5560"/>
    <w:rsid w:val="001D627F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2E74CA"/>
    <w:rsid w:val="00302400"/>
    <w:rsid w:val="00306C59"/>
    <w:rsid w:val="0031235B"/>
    <w:rsid w:val="00321EBF"/>
    <w:rsid w:val="00330790"/>
    <w:rsid w:val="00334D40"/>
    <w:rsid w:val="00342EB6"/>
    <w:rsid w:val="00356E1E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D3F7A"/>
    <w:rsid w:val="003E1773"/>
    <w:rsid w:val="003E5795"/>
    <w:rsid w:val="003E7DEF"/>
    <w:rsid w:val="003F02C5"/>
    <w:rsid w:val="004162EF"/>
    <w:rsid w:val="004354DE"/>
    <w:rsid w:val="004415B1"/>
    <w:rsid w:val="004461FB"/>
    <w:rsid w:val="004548E9"/>
    <w:rsid w:val="00455567"/>
    <w:rsid w:val="00490B81"/>
    <w:rsid w:val="00497ED7"/>
    <w:rsid w:val="004B3B50"/>
    <w:rsid w:val="004B48DE"/>
    <w:rsid w:val="004C6F44"/>
    <w:rsid w:val="004C721F"/>
    <w:rsid w:val="004D6694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75D34"/>
    <w:rsid w:val="00597E60"/>
    <w:rsid w:val="005B66CA"/>
    <w:rsid w:val="005B7AFA"/>
    <w:rsid w:val="005C19CB"/>
    <w:rsid w:val="005C28D2"/>
    <w:rsid w:val="005C6C32"/>
    <w:rsid w:val="005D7987"/>
    <w:rsid w:val="005E72E4"/>
    <w:rsid w:val="005F7C77"/>
    <w:rsid w:val="00605AF1"/>
    <w:rsid w:val="00610A72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87121"/>
    <w:rsid w:val="00694A19"/>
    <w:rsid w:val="006B3320"/>
    <w:rsid w:val="006B7AD7"/>
    <w:rsid w:val="006D2EC2"/>
    <w:rsid w:val="006D4968"/>
    <w:rsid w:val="006D7428"/>
    <w:rsid w:val="006D7FC5"/>
    <w:rsid w:val="006F114E"/>
    <w:rsid w:val="006F7E2F"/>
    <w:rsid w:val="007021C1"/>
    <w:rsid w:val="00706BD4"/>
    <w:rsid w:val="0071660A"/>
    <w:rsid w:val="00720C13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50F"/>
    <w:rsid w:val="007D0935"/>
    <w:rsid w:val="007D1D9B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8711B"/>
    <w:rsid w:val="00890FAA"/>
    <w:rsid w:val="008B607A"/>
    <w:rsid w:val="008C6214"/>
    <w:rsid w:val="008C7EB7"/>
    <w:rsid w:val="008F7D9B"/>
    <w:rsid w:val="00904216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168C0"/>
    <w:rsid w:val="00A338EB"/>
    <w:rsid w:val="00A33A3D"/>
    <w:rsid w:val="00A3436C"/>
    <w:rsid w:val="00A34F9E"/>
    <w:rsid w:val="00A36264"/>
    <w:rsid w:val="00A41C45"/>
    <w:rsid w:val="00A47B09"/>
    <w:rsid w:val="00A67723"/>
    <w:rsid w:val="00A7761D"/>
    <w:rsid w:val="00A87668"/>
    <w:rsid w:val="00A87A92"/>
    <w:rsid w:val="00AA3E99"/>
    <w:rsid w:val="00AC3356"/>
    <w:rsid w:val="00AD04D6"/>
    <w:rsid w:val="00AD7FC2"/>
    <w:rsid w:val="00AE62B7"/>
    <w:rsid w:val="00AF412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C6C07"/>
    <w:rsid w:val="00BD26E4"/>
    <w:rsid w:val="00BD5598"/>
    <w:rsid w:val="00C1026C"/>
    <w:rsid w:val="00C229A8"/>
    <w:rsid w:val="00C26A71"/>
    <w:rsid w:val="00C36BB7"/>
    <w:rsid w:val="00C40BA4"/>
    <w:rsid w:val="00C54BB9"/>
    <w:rsid w:val="00C66690"/>
    <w:rsid w:val="00C70F57"/>
    <w:rsid w:val="00C72443"/>
    <w:rsid w:val="00C920D4"/>
    <w:rsid w:val="00CB1F28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1D6"/>
    <w:rsid w:val="00D117E6"/>
    <w:rsid w:val="00D43324"/>
    <w:rsid w:val="00D52F35"/>
    <w:rsid w:val="00D556AB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04ED"/>
    <w:rsid w:val="00E66055"/>
    <w:rsid w:val="00E81664"/>
    <w:rsid w:val="00E90E13"/>
    <w:rsid w:val="00E915D8"/>
    <w:rsid w:val="00EA17D9"/>
    <w:rsid w:val="00EA35B3"/>
    <w:rsid w:val="00EA3DD8"/>
    <w:rsid w:val="00EB1A20"/>
    <w:rsid w:val="00EB62F1"/>
    <w:rsid w:val="00EB6DC3"/>
    <w:rsid w:val="00ED7068"/>
    <w:rsid w:val="00EE03D0"/>
    <w:rsid w:val="00EE3C1C"/>
    <w:rsid w:val="00EF6852"/>
    <w:rsid w:val="00F14015"/>
    <w:rsid w:val="00F25FB9"/>
    <w:rsid w:val="00F332DB"/>
    <w:rsid w:val="00F361E5"/>
    <w:rsid w:val="00F37E18"/>
    <w:rsid w:val="00F4441B"/>
    <w:rsid w:val="00F543E8"/>
    <w:rsid w:val="00F61DB6"/>
    <w:rsid w:val="00F91466"/>
    <w:rsid w:val="00F91844"/>
    <w:rsid w:val="00F9191E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4446"/>
    <w:rsid w:val="00FE6DCC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odrka2" w:customStyle="true">
    <w:name w:val="odrážka(2)"/>
    <w:basedOn w:val="Normln"/>
    <w:rsid w:val="00720C13"/>
    <w:pPr>
      <w:numPr>
        <w:numId w:val="27"/>
      </w:numPr>
      <w:spacing w:after="0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odrka2" w:type="paragraph">
    <w:name w:val="odrážka(2)"/>
    <w:basedOn w:val="Normln"/>
    <w:rsid w:val="00720C13"/>
    <w:pPr>
      <w:numPr>
        <w:numId w:val="27"/>
      </w:numPr>
      <w:spacing w:after="0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14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people.xml" Type="http://schemas.microsoft.com/office/2011/relationships/people" Id="rId17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8B6B52-200C-40C7-B888-53BAC99011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Microsoft</properties:Company>
  <properties:Pages>1</properties:Pages>
  <properties:Words>208</properties:Words>
  <properties:Characters>1228</properties:Characters>
  <properties:Lines>10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2019-05-21T12:27:00Z</dcterms:created>
  <dc:creator/>
  <cp:lastModifiedBy/>
  <cp:lastPrinted>2016-03-24T10:29:00Z</cp:lastPrinted>
  <dcterms:modified xmlns:xsi="http://www.w3.org/2001/XMLSchema-instance" xsi:type="dcterms:W3CDTF">2019-07-15T07:29:00Z</dcterms:modified>
  <cp:revision>4</cp:revision>
</cp:coreProperties>
</file>