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B3F43" w:rsidP="001117A7" w:rsidRDefault="00322635" w14:paraId="16D2C69B" w14:textId="77777777">
      <w:pPr>
        <w:spacing w:after="0"/>
        <w:ind w:left="142"/>
        <w:jc w:val="center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  <w:r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  <w:t xml:space="preserve">Příloha č. </w:t>
      </w:r>
      <w:r w:rsidR="00DB3F43"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  <w:t>5</w:t>
      </w:r>
    </w:p>
    <w:p w:rsidR="00DB3F43" w:rsidP="00322635" w:rsidRDefault="00DB3F43" w14:paraId="2F19F03E" w14:textId="77777777">
      <w:pPr>
        <w:spacing w:after="0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</w:p>
    <w:p w:rsidR="005E54A2" w:rsidP="005E54A2" w:rsidRDefault="005E54A2" w14:paraId="50BB827E" w14:textId="77777777">
      <w:pPr>
        <w:pStyle w:val="Tabulkatext"/>
        <w:keepNext/>
        <w:ind w:left="0"/>
        <w:jc w:val="center"/>
        <w:rPr>
          <w:b/>
          <w:bCs/>
          <w:sz w:val="24"/>
          <w:szCs w:val="24"/>
        </w:rPr>
      </w:pPr>
      <w:r w:rsidRPr="005E54A2">
        <w:rPr>
          <w:b/>
          <w:bCs/>
          <w:sz w:val="24"/>
          <w:szCs w:val="24"/>
        </w:rPr>
        <w:t xml:space="preserve">Čestné prohlášení o splnění kvalifikace </w:t>
      </w:r>
    </w:p>
    <w:p w:rsidRPr="005E54A2" w:rsidR="00322635" w:rsidP="005E54A2" w:rsidRDefault="00322635" w14:paraId="69736ED7" w14:textId="7B4A1D95">
      <w:pPr>
        <w:tabs>
          <w:tab w:val="left" w:pos="567"/>
        </w:tabs>
        <w:spacing w:after="240"/>
        <w:jc w:val="center"/>
        <w:rPr>
          <w:rFonts w:ascii="Arial" w:hAnsi="Arial" w:cs="Arial"/>
        </w:rPr>
      </w:pPr>
      <w:r w:rsidRPr="005E54A2">
        <w:rPr>
          <w:rFonts w:ascii="Arial" w:hAnsi="Arial" w:cs="Arial"/>
        </w:rPr>
        <w:t>vyhotoven</w:t>
      </w:r>
      <w:r w:rsidRPr="005E54A2" w:rsidR="005E54A2">
        <w:rPr>
          <w:rFonts w:ascii="Arial" w:hAnsi="Arial" w:cs="Arial"/>
        </w:rPr>
        <w:t>é</w:t>
      </w:r>
      <w:r w:rsidRPr="005E54A2">
        <w:rPr>
          <w:rFonts w:ascii="Arial" w:hAnsi="Arial" w:cs="Arial"/>
        </w:rPr>
        <w:t xml:space="preserve"> pro účely nabídky do výběrového řízení</w:t>
      </w:r>
    </w:p>
    <w:p w:rsidRPr="00322635" w:rsidR="00322635" w:rsidP="00DB3F43" w:rsidRDefault="00322635" w14:paraId="0C7015E2" w14:textId="77777777">
      <w:pPr>
        <w:pStyle w:val="Tabulkatext"/>
        <w:keepNext/>
        <w:ind w:left="0"/>
        <w:jc w:val="center"/>
        <w:rPr>
          <w:b/>
          <w:bCs/>
          <w:sz w:val="24"/>
          <w:szCs w:val="24"/>
        </w:rPr>
      </w:pPr>
      <w:bookmarkStart w:name="_Hlk14685470" w:id="0"/>
      <w:r>
        <w:rPr>
          <w:b/>
          <w:bCs/>
          <w:sz w:val="24"/>
          <w:szCs w:val="24"/>
        </w:rPr>
        <w:t>„</w:t>
      </w:r>
      <w:r w:rsidRPr="00322635">
        <w:rPr>
          <w:b/>
          <w:bCs/>
          <w:sz w:val="24"/>
          <w:szCs w:val="24"/>
        </w:rPr>
        <w:t>Vytvoření strategických dokumentů pro svazek obcí Mikroregionu Skutečsko-Ležáky</w:t>
      </w:r>
      <w:r>
        <w:rPr>
          <w:b/>
          <w:bCs/>
          <w:sz w:val="24"/>
          <w:szCs w:val="24"/>
        </w:rPr>
        <w:t>“</w:t>
      </w:r>
    </w:p>
    <w:bookmarkEnd w:id="0"/>
    <w:p w:rsidR="00F77726" w:rsidP="00F77726" w:rsidRDefault="00F77726" w14:paraId="43044888" w14:textId="77777777">
      <w:pPr>
        <w:tabs>
          <w:tab w:val="left" w:pos="567"/>
        </w:tabs>
        <w:spacing w:after="240"/>
        <w:jc w:val="center"/>
        <w:rPr>
          <w:rFonts w:asciiTheme="majorHAnsi" w:hAnsiTheme="majorHAnsi"/>
          <w:sz w:val="20"/>
          <w:szCs w:val="20"/>
        </w:rPr>
      </w:pPr>
    </w:p>
    <w:p w:rsidRPr="000429F7" w:rsidR="00F77726" w:rsidP="00F77726" w:rsidRDefault="00322635" w14:paraId="165F638C" w14:textId="77777777">
      <w:pPr>
        <w:tabs>
          <w:tab w:val="left" w:pos="567"/>
        </w:tabs>
        <w:spacing w:after="240"/>
        <w:jc w:val="center"/>
        <w:rPr>
          <w:rFonts w:ascii="Arial" w:hAnsi="Arial" w:cs="Arial"/>
        </w:rPr>
      </w:pPr>
      <w:r>
        <w:rPr>
          <w:rFonts w:asciiTheme="majorHAnsi" w:hAnsiTheme="majorHAnsi"/>
          <w:sz w:val="20"/>
          <w:szCs w:val="20"/>
        </w:rPr>
        <w:br/>
      </w:r>
      <w:r w:rsidRPr="000429F7" w:rsidR="00F77726">
        <w:rPr>
          <w:rFonts w:ascii="Arial" w:hAnsi="Arial" w:cs="Arial"/>
        </w:rPr>
        <w:t xml:space="preserve">Dodavatel prohlašuje, že splňuje </w:t>
      </w:r>
      <w:r w:rsidRPr="000429F7" w:rsidR="00F77726">
        <w:rPr>
          <w:rFonts w:ascii="Arial" w:hAnsi="Arial" w:cs="Arial"/>
          <w:b/>
        </w:rPr>
        <w:t xml:space="preserve">kritéria technické kvalifikace </w:t>
      </w:r>
      <w:r w:rsidRPr="000429F7" w:rsidR="00F77726">
        <w:rPr>
          <w:rFonts w:ascii="Arial" w:hAnsi="Arial" w:cs="Arial"/>
        </w:rPr>
        <w:t>dle zadávací dokumentace, k čemuž dále uvádí:</w:t>
      </w:r>
    </w:p>
    <w:p w:rsidRPr="00DB3F43" w:rsidR="004F4E4A" w:rsidP="00DB3F43" w:rsidRDefault="004F4E4A" w14:paraId="647AB90A" w14:textId="77777777">
      <w:pPr>
        <w:spacing w:after="0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</w:p>
    <w:p w:rsidRPr="00F77726" w:rsidR="00322635" w:rsidP="00430B00" w:rsidRDefault="00322635" w14:paraId="5319A3E7" w14:textId="328D8C79">
      <w:pPr>
        <w:pStyle w:val="Odstavecseseznamem"/>
        <w:numPr>
          <w:ilvl w:val="0"/>
          <w:numId w:val="9"/>
        </w:numPr>
        <w:spacing w:after="0"/>
        <w:jc w:val="left"/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</w:pPr>
      <w:r w:rsidRPr="00F77726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 xml:space="preserve">Seznam realizovaných </w:t>
      </w:r>
      <w:r w:rsidR="00AA2C6B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>strategií rozvoje území</w:t>
      </w:r>
    </w:p>
    <w:p w:rsidRPr="00AA2C6B" w:rsidR="005E54AB" w:rsidP="00AA2C6B" w:rsidRDefault="005E54AB" w14:paraId="35F825F5" w14:textId="77777777">
      <w:pPr>
        <w:widowControl w:val="false"/>
        <w:tabs>
          <w:tab w:val="num" w:pos="1080"/>
          <w:tab w:val="num" w:pos="1141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263118" w:rsidP="00263118" w:rsidRDefault="005E54A2" w14:paraId="0BD4EA05" w14:textId="4C186B45">
      <w:pPr>
        <w:pStyle w:val="Zkladn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Strategický dokument </w:t>
      </w:r>
      <w:r w:rsidRPr="00DB3F43" w:rsidR="00DB3F43">
        <w:rPr>
          <w:b/>
          <w:bCs/>
          <w:sz w:val="20"/>
          <w:szCs w:val="20"/>
        </w:rPr>
        <w:t>č. 1</w:t>
      </w:r>
    </w:p>
    <w:p w:rsidRPr="00DB3F43" w:rsidR="003D105C" w:rsidP="00263118" w:rsidRDefault="003D105C" w14:paraId="0139EBDF" w14:textId="77777777">
      <w:pPr>
        <w:pStyle w:val="Zkladntext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37" w:type="dxa"/>
        <w:tblLook w:firstRow="1" w:lastRow="0" w:firstColumn="1" w:lastColumn="0" w:noHBand="0" w:noVBand="1" w:val="04A0"/>
      </w:tblPr>
      <w:tblGrid>
        <w:gridCol w:w="2977"/>
        <w:gridCol w:w="5946"/>
      </w:tblGrid>
      <w:tr w:rsidR="00263118" w:rsidTr="008B3063" w14:paraId="282D47C8" w14:textId="77777777">
        <w:tc>
          <w:tcPr>
            <w:tcW w:w="2977" w:type="dxa"/>
          </w:tcPr>
          <w:p w:rsidR="00263118" w:rsidP="00263118" w:rsidRDefault="00263118" w14:paraId="02227645" w14:textId="1F97A413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</w:t>
            </w:r>
            <w:r w:rsidR="00A8511E">
              <w:rPr>
                <w:sz w:val="20"/>
                <w:szCs w:val="20"/>
              </w:rPr>
              <w:t>dokumentu</w:t>
            </w:r>
          </w:p>
          <w:p w:rsidR="00150F80" w:rsidP="00263118" w:rsidRDefault="00150F80" w14:paraId="7F1FEE3C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263118" w:rsidP="00263118" w:rsidRDefault="00263118" w14:paraId="07036458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A8511E" w14:paraId="7AC76509" w14:textId="77777777">
        <w:trPr>
          <w:trHeight w:val="690"/>
        </w:trPr>
        <w:tc>
          <w:tcPr>
            <w:tcW w:w="2977" w:type="dxa"/>
          </w:tcPr>
          <w:p w:rsidR="00510BE9" w:rsidP="00263118" w:rsidRDefault="00263118" w14:paraId="6C2785E4" w14:textId="177E3669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Identifikace objednatele</w:t>
            </w:r>
            <w:r w:rsidR="0032192F">
              <w:rPr>
                <w:sz w:val="20"/>
                <w:szCs w:val="20"/>
              </w:rPr>
              <w:t xml:space="preserve"> </w:t>
            </w:r>
          </w:p>
          <w:p w:rsidR="00263118" w:rsidP="00263118" w:rsidRDefault="00510BE9" w14:paraId="43486B8C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(název, IČO)</w:t>
            </w:r>
          </w:p>
          <w:p w:rsidR="00150F80" w:rsidP="00263118" w:rsidRDefault="00150F80" w14:paraId="4C52AD1B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263118" w:rsidP="00263118" w:rsidRDefault="00263118" w14:paraId="1AC7B715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A8511E" w14:paraId="02C4F723" w14:textId="77777777">
        <w:trPr>
          <w:trHeight w:val="690"/>
        </w:trPr>
        <w:tc>
          <w:tcPr>
            <w:tcW w:w="2977" w:type="dxa"/>
          </w:tcPr>
          <w:p w:rsidR="00263118" w:rsidP="00263118" w:rsidRDefault="0032192F" w14:paraId="4E7C0441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objednatele</w:t>
            </w:r>
          </w:p>
          <w:p w:rsidR="00150F80" w:rsidP="00263118" w:rsidRDefault="00E113A2" w14:paraId="06BC005E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(jméno, příjmení, telefon)</w:t>
            </w:r>
          </w:p>
        </w:tc>
        <w:tc>
          <w:tcPr>
            <w:tcW w:w="5946" w:type="dxa"/>
          </w:tcPr>
          <w:p w:rsidR="00263118" w:rsidP="00263118" w:rsidRDefault="00263118" w14:paraId="7566C5F3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32192F" w:rsidTr="008B3063" w14:paraId="01DB9224" w14:textId="77777777">
        <w:tc>
          <w:tcPr>
            <w:tcW w:w="2977" w:type="dxa"/>
          </w:tcPr>
          <w:p w:rsidR="0032192F" w:rsidP="00263118" w:rsidRDefault="005E54AB" w14:paraId="5949B6EE" w14:textId="20C75BC2">
            <w:pPr>
              <w:pStyle w:val="Zkladntext"/>
              <w:rPr>
                <w:sz w:val="20"/>
                <w:szCs w:val="20"/>
              </w:rPr>
            </w:pPr>
            <w:r w:rsidRPr="005E54AB">
              <w:rPr>
                <w:sz w:val="20"/>
                <w:szCs w:val="20"/>
              </w:rPr>
              <w:t>Termín realizace</w:t>
            </w:r>
            <w:r>
              <w:rPr>
                <w:rStyle w:val="Znakapoznpodarou"/>
                <w:sz w:val="20"/>
                <w:szCs w:val="20"/>
              </w:rPr>
              <w:footnoteReference w:id="1"/>
            </w:r>
          </w:p>
        </w:tc>
        <w:tc>
          <w:tcPr>
            <w:tcW w:w="5946" w:type="dxa"/>
          </w:tcPr>
          <w:p w:rsidR="0032192F" w:rsidP="00263118" w:rsidRDefault="0032192F" w14:paraId="7BFBB1A9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8B3063" w14:paraId="5F0E5A3D" w14:textId="77777777">
        <w:tc>
          <w:tcPr>
            <w:tcW w:w="2977" w:type="dxa"/>
          </w:tcPr>
          <w:p w:rsidR="00150F80" w:rsidP="00263118" w:rsidRDefault="005E54AB" w14:paraId="5F82185D" w14:textId="7B52D805">
            <w:pPr>
              <w:pStyle w:val="Zkladntext"/>
              <w:rPr>
                <w:sz w:val="20"/>
                <w:szCs w:val="20"/>
              </w:rPr>
            </w:pPr>
            <w:r w:rsidRPr="005E54AB">
              <w:rPr>
                <w:sz w:val="20"/>
                <w:szCs w:val="20"/>
              </w:rPr>
              <w:t>Rozsah (v Kč bez DPH)</w:t>
            </w:r>
            <w:r>
              <w:rPr>
                <w:sz w:val="20"/>
                <w:szCs w:val="20"/>
              </w:rPr>
              <w:t xml:space="preserve"> </w:t>
            </w:r>
            <w:r w:rsidRPr="005E54A2" w:rsidR="005E54A2">
              <w:rPr>
                <w:rStyle w:val="Znakapoznpodarou"/>
              </w:rPr>
              <w:footnoteReference w:id="2"/>
            </w:r>
          </w:p>
        </w:tc>
        <w:tc>
          <w:tcPr>
            <w:tcW w:w="5946" w:type="dxa"/>
          </w:tcPr>
          <w:p w:rsidR="00263118" w:rsidP="00263118" w:rsidRDefault="00263118" w14:paraId="1CED84DA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263118" w:rsidTr="008B3063" w14:paraId="673DF963" w14:textId="77777777">
        <w:tc>
          <w:tcPr>
            <w:tcW w:w="2977" w:type="dxa"/>
          </w:tcPr>
          <w:p w:rsidR="00325829" w:rsidP="00325829" w:rsidRDefault="00325829" w14:paraId="1E7D91B8" w14:textId="7E458FCE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Stručný popis</w:t>
            </w:r>
            <w:r w:rsidR="00A8511E">
              <w:rPr>
                <w:rStyle w:val="Znakapoznpodarou"/>
                <w:sz w:val="20"/>
                <w:szCs w:val="20"/>
              </w:rPr>
              <w:footnoteReference w:id="3"/>
            </w:r>
          </w:p>
          <w:p w:rsidR="00150F80" w:rsidP="00263118" w:rsidRDefault="00150F80" w14:paraId="173838E1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263118" w:rsidP="00263118" w:rsidRDefault="00263118" w14:paraId="62EADD70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F77726" w:rsidTr="008B3063" w14:paraId="10CF42C0" w14:textId="77777777">
        <w:trPr>
          <w:trHeight w:val="530"/>
        </w:trPr>
        <w:tc>
          <w:tcPr>
            <w:tcW w:w="2977" w:type="dxa"/>
          </w:tcPr>
          <w:p w:rsidR="00F77726" w:rsidP="00263118" w:rsidRDefault="00B41254" w14:paraId="4F9533CA" w14:textId="0CDB1379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7726">
              <w:rPr>
                <w:sz w:val="20"/>
                <w:szCs w:val="20"/>
              </w:rPr>
              <w:t>odíl</w:t>
            </w:r>
            <w:r>
              <w:rPr>
                <w:sz w:val="20"/>
                <w:szCs w:val="20"/>
              </w:rPr>
              <w:t xml:space="preserve"> účastníka ZŘ na</w:t>
            </w:r>
            <w:r w:rsidR="00F77726">
              <w:rPr>
                <w:sz w:val="20"/>
                <w:szCs w:val="20"/>
              </w:rPr>
              <w:t xml:space="preserve"> realizaci </w:t>
            </w:r>
            <w:r>
              <w:rPr>
                <w:rStyle w:val="Znakapoznpodarou"/>
                <w:sz w:val="20"/>
                <w:szCs w:val="20"/>
              </w:rPr>
              <w:footnoteReference w:id="4"/>
            </w:r>
          </w:p>
        </w:tc>
        <w:tc>
          <w:tcPr>
            <w:tcW w:w="5946" w:type="dxa"/>
          </w:tcPr>
          <w:p w:rsidR="00F77726" w:rsidP="00263118" w:rsidRDefault="00F77726" w14:paraId="29F0AAA5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40335E" w:rsidTr="008B3063" w14:paraId="735E9513" w14:textId="77777777">
        <w:trPr>
          <w:trHeight w:val="530"/>
        </w:trPr>
        <w:tc>
          <w:tcPr>
            <w:tcW w:w="2977" w:type="dxa"/>
          </w:tcPr>
          <w:p w:rsidR="0040335E" w:rsidP="00263118" w:rsidRDefault="0040335E" w14:paraId="7A408C2C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zpracování</w:t>
            </w:r>
          </w:p>
        </w:tc>
        <w:tc>
          <w:tcPr>
            <w:tcW w:w="5946" w:type="dxa"/>
          </w:tcPr>
          <w:p w:rsidR="0040335E" w:rsidP="00263118" w:rsidRDefault="0040335E" w14:paraId="194E7EAE" w14:textId="77777777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263118" w:rsidP="00263118" w:rsidRDefault="00263118" w14:paraId="0E89FF21" w14:textId="77777777">
      <w:pPr>
        <w:pStyle w:val="Zkladntext"/>
        <w:rPr>
          <w:sz w:val="20"/>
          <w:szCs w:val="20"/>
        </w:rPr>
      </w:pPr>
    </w:p>
    <w:p w:rsidR="00263118" w:rsidP="00263118" w:rsidRDefault="005E54A2" w14:paraId="5F0D46F7" w14:textId="161CDBF3">
      <w:pPr>
        <w:pStyle w:val="Zkladn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Strategický dokument</w:t>
      </w:r>
      <w:r w:rsidRPr="00DB3F43" w:rsidR="00DB3F43">
        <w:rPr>
          <w:b/>
          <w:bCs/>
          <w:sz w:val="20"/>
          <w:szCs w:val="20"/>
        </w:rPr>
        <w:t xml:space="preserve"> č. </w:t>
      </w:r>
      <w:r w:rsidR="00DB3F43">
        <w:rPr>
          <w:b/>
          <w:bCs/>
          <w:sz w:val="20"/>
          <w:szCs w:val="20"/>
        </w:rPr>
        <w:t>2</w:t>
      </w:r>
    </w:p>
    <w:p w:rsidRPr="00DB3F43" w:rsidR="003D105C" w:rsidP="00263118" w:rsidRDefault="003D105C" w14:paraId="650EA01C" w14:textId="77777777">
      <w:pPr>
        <w:pStyle w:val="Zkladntext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37" w:type="dxa"/>
        <w:tblLook w:firstRow="1" w:lastRow="0" w:firstColumn="1" w:lastColumn="0" w:noHBand="0" w:noVBand="1" w:val="04A0"/>
      </w:tblPr>
      <w:tblGrid>
        <w:gridCol w:w="2977"/>
        <w:gridCol w:w="5946"/>
      </w:tblGrid>
      <w:tr w:rsidR="00A8511E" w:rsidTr="009202DC" w14:paraId="188F9169" w14:textId="77777777">
        <w:tc>
          <w:tcPr>
            <w:tcW w:w="2977" w:type="dxa"/>
          </w:tcPr>
          <w:p w:rsidR="00A8511E" w:rsidP="009202DC" w:rsidRDefault="00A8511E" w14:paraId="5E18583A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dokumentu</w:t>
            </w:r>
          </w:p>
          <w:p w:rsidR="00A8511E" w:rsidP="009202DC" w:rsidRDefault="00A8511E" w14:paraId="66FDA0A7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A8511E" w:rsidP="009202DC" w:rsidRDefault="00A8511E" w14:paraId="2B0922FA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A8511E" w:rsidTr="009202DC" w14:paraId="34F0FBFE" w14:textId="77777777">
        <w:trPr>
          <w:trHeight w:val="690"/>
        </w:trPr>
        <w:tc>
          <w:tcPr>
            <w:tcW w:w="2977" w:type="dxa"/>
          </w:tcPr>
          <w:p w:rsidR="00A8511E" w:rsidP="009202DC" w:rsidRDefault="00A8511E" w14:paraId="56CA32A6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Identifikace objednatele </w:t>
            </w:r>
          </w:p>
          <w:p w:rsidR="00A8511E" w:rsidP="009202DC" w:rsidRDefault="00A8511E" w14:paraId="2605EB6A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(název, IČO)</w:t>
            </w:r>
          </w:p>
          <w:p w:rsidR="00A8511E" w:rsidP="009202DC" w:rsidRDefault="00A8511E" w14:paraId="4C250491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A8511E" w:rsidP="009202DC" w:rsidRDefault="00A8511E" w14:paraId="432D1E52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A8511E" w:rsidTr="009202DC" w14:paraId="3A43D4FC" w14:textId="77777777">
        <w:trPr>
          <w:trHeight w:val="690"/>
        </w:trPr>
        <w:tc>
          <w:tcPr>
            <w:tcW w:w="2977" w:type="dxa"/>
          </w:tcPr>
          <w:p w:rsidR="00A8511E" w:rsidP="009202DC" w:rsidRDefault="00A8511E" w14:paraId="1C000EB3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objednatele</w:t>
            </w:r>
          </w:p>
          <w:p w:rsidR="00A8511E" w:rsidP="009202DC" w:rsidRDefault="00A8511E" w14:paraId="4940B12F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(jméno, příjmení, telefon)</w:t>
            </w:r>
          </w:p>
        </w:tc>
        <w:tc>
          <w:tcPr>
            <w:tcW w:w="5946" w:type="dxa"/>
          </w:tcPr>
          <w:p w:rsidR="00A8511E" w:rsidP="009202DC" w:rsidRDefault="00A8511E" w14:paraId="51DA2ED7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A8511E" w:rsidTr="009202DC" w14:paraId="5009B69B" w14:textId="77777777">
        <w:tc>
          <w:tcPr>
            <w:tcW w:w="2977" w:type="dxa"/>
          </w:tcPr>
          <w:p w:rsidR="00A8511E" w:rsidP="009202DC" w:rsidRDefault="00A8511E" w14:paraId="574E8A15" w14:textId="77777777">
            <w:pPr>
              <w:pStyle w:val="Zkladntext"/>
              <w:rPr>
                <w:sz w:val="20"/>
                <w:szCs w:val="20"/>
              </w:rPr>
            </w:pPr>
            <w:r w:rsidRPr="005E54AB">
              <w:rPr>
                <w:sz w:val="20"/>
                <w:szCs w:val="20"/>
              </w:rPr>
              <w:t>Termín realizace</w:t>
            </w:r>
            <w:r>
              <w:rPr>
                <w:rStyle w:val="Znakapoznpodarou"/>
                <w:sz w:val="20"/>
                <w:szCs w:val="20"/>
              </w:rPr>
              <w:footnoteReference w:id="5"/>
            </w:r>
          </w:p>
        </w:tc>
        <w:tc>
          <w:tcPr>
            <w:tcW w:w="5946" w:type="dxa"/>
          </w:tcPr>
          <w:p w:rsidR="00A8511E" w:rsidP="009202DC" w:rsidRDefault="00A8511E" w14:paraId="7B142CDB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A8511E" w:rsidTr="009202DC" w14:paraId="2C479D89" w14:textId="77777777">
        <w:tc>
          <w:tcPr>
            <w:tcW w:w="2977" w:type="dxa"/>
          </w:tcPr>
          <w:p w:rsidR="00A8511E" w:rsidP="009202DC" w:rsidRDefault="00A8511E" w14:paraId="1FAF4BA0" w14:textId="78BD2504">
            <w:pPr>
              <w:pStyle w:val="Zkladntext"/>
              <w:rPr>
                <w:sz w:val="20"/>
                <w:szCs w:val="20"/>
              </w:rPr>
            </w:pPr>
            <w:r w:rsidRPr="005E54AB">
              <w:rPr>
                <w:sz w:val="20"/>
                <w:szCs w:val="20"/>
              </w:rPr>
              <w:t>Rozsah (v Kč bez DPH)</w:t>
            </w:r>
            <w:r>
              <w:rPr>
                <w:sz w:val="20"/>
                <w:szCs w:val="20"/>
              </w:rPr>
              <w:t xml:space="preserve"> </w:t>
            </w:r>
            <w:r w:rsidRPr="005E54A2" w:rsidR="005E54A2">
              <w:rPr>
                <w:rStyle w:val="Znakapoznpodarou"/>
              </w:rPr>
              <w:footnoteReference w:id="6"/>
            </w:r>
          </w:p>
        </w:tc>
        <w:tc>
          <w:tcPr>
            <w:tcW w:w="5946" w:type="dxa"/>
          </w:tcPr>
          <w:p w:rsidR="00A8511E" w:rsidP="009202DC" w:rsidRDefault="00A8511E" w14:paraId="22F50182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A8511E" w:rsidTr="009202DC" w14:paraId="69FB0278" w14:textId="77777777">
        <w:tc>
          <w:tcPr>
            <w:tcW w:w="2977" w:type="dxa"/>
          </w:tcPr>
          <w:p w:rsidR="00A8511E" w:rsidP="009202DC" w:rsidRDefault="00A8511E" w14:paraId="52736B48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Stručný popis</w:t>
            </w:r>
            <w:r>
              <w:rPr>
                <w:rStyle w:val="Znakapoznpodarou"/>
                <w:sz w:val="20"/>
                <w:szCs w:val="20"/>
              </w:rPr>
              <w:footnoteReference w:id="7"/>
            </w:r>
          </w:p>
          <w:p w:rsidR="00A8511E" w:rsidP="009202DC" w:rsidRDefault="00A8511E" w14:paraId="30E7932E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A8511E" w:rsidP="009202DC" w:rsidRDefault="00A8511E" w14:paraId="3F062660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A8511E" w:rsidTr="009202DC" w14:paraId="067DF2E0" w14:textId="77777777">
        <w:trPr>
          <w:trHeight w:val="530"/>
        </w:trPr>
        <w:tc>
          <w:tcPr>
            <w:tcW w:w="2977" w:type="dxa"/>
          </w:tcPr>
          <w:p w:rsidR="00A8511E" w:rsidP="009202DC" w:rsidRDefault="00A8511E" w14:paraId="5D9AAE60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Podíl účastníka ZŘ na realizaci </w:t>
            </w:r>
            <w:r>
              <w:rPr>
                <w:rStyle w:val="Znakapoznpodarou"/>
                <w:sz w:val="20"/>
                <w:szCs w:val="20"/>
              </w:rPr>
              <w:footnoteReference w:id="8"/>
            </w:r>
          </w:p>
        </w:tc>
        <w:tc>
          <w:tcPr>
            <w:tcW w:w="5946" w:type="dxa"/>
          </w:tcPr>
          <w:p w:rsidR="00A8511E" w:rsidP="009202DC" w:rsidRDefault="00A8511E" w14:paraId="12209196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A8511E" w:rsidTr="009202DC" w14:paraId="00343321" w14:textId="77777777">
        <w:trPr>
          <w:trHeight w:val="530"/>
        </w:trPr>
        <w:tc>
          <w:tcPr>
            <w:tcW w:w="2977" w:type="dxa"/>
          </w:tcPr>
          <w:p w:rsidR="00A8511E" w:rsidP="009202DC" w:rsidRDefault="00A8511E" w14:paraId="28DB2483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zpracování</w:t>
            </w:r>
          </w:p>
        </w:tc>
        <w:tc>
          <w:tcPr>
            <w:tcW w:w="5946" w:type="dxa"/>
          </w:tcPr>
          <w:p w:rsidR="00A8511E" w:rsidP="009202DC" w:rsidRDefault="00A8511E" w14:paraId="7A1484B6" w14:textId="77777777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263118" w:rsidP="00263118" w:rsidRDefault="00263118" w14:paraId="4153E74C" w14:textId="6DEC1402">
      <w:pPr>
        <w:pStyle w:val="Zkladntext"/>
        <w:rPr>
          <w:sz w:val="20"/>
          <w:szCs w:val="20"/>
        </w:rPr>
      </w:pPr>
    </w:p>
    <w:p w:rsidR="00AA2C6B" w:rsidP="00263118" w:rsidRDefault="00AA2C6B" w14:paraId="14C885D8" w14:textId="77777777">
      <w:pPr>
        <w:pStyle w:val="Zkladntext"/>
        <w:rPr>
          <w:sz w:val="20"/>
          <w:szCs w:val="20"/>
        </w:rPr>
      </w:pPr>
    </w:p>
    <w:p w:rsidRPr="00AA2C6B" w:rsidR="005E54AB" w:rsidP="00AA2C6B" w:rsidRDefault="005E54AB" w14:paraId="4ADD357C" w14:textId="2A22CCF3">
      <w:pPr>
        <w:pStyle w:val="Odstavecseseznamem"/>
        <w:numPr>
          <w:ilvl w:val="0"/>
          <w:numId w:val="9"/>
        </w:numPr>
        <w:spacing w:after="0"/>
        <w:jc w:val="left"/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</w:pPr>
      <w:r w:rsidRPr="00AA2C6B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>Refer</w:t>
      </w:r>
      <w:r w:rsidRPr="00AA2C6B" w:rsidR="00A8511E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>ence sběru</w:t>
      </w:r>
      <w:r w:rsidR="005E54A2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 xml:space="preserve"> dat</w:t>
      </w:r>
      <w:r w:rsidRPr="00AA2C6B" w:rsidR="00A8511E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 xml:space="preserve"> a prezentace </w:t>
      </w:r>
      <w:r w:rsidR="005E54A2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>strategií</w:t>
      </w:r>
      <w:r w:rsidRPr="00AA2C6B" w:rsidR="00A8511E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 xml:space="preserve"> prostřednictvím webových stránek</w:t>
      </w:r>
    </w:p>
    <w:p w:rsidR="00E113A2" w:rsidP="00DB3F43" w:rsidRDefault="00E113A2" w14:paraId="2359BEF3" w14:textId="77777777">
      <w:pPr>
        <w:spacing w:after="0"/>
        <w:jc w:val="center"/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</w:pPr>
    </w:p>
    <w:p w:rsidR="006B21B1" w:rsidP="00430B00" w:rsidRDefault="00A8511E" w14:paraId="44FF2F24" w14:textId="4C62269C">
      <w:pPr>
        <w:pStyle w:val="Zkladntext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Reference </w:t>
      </w:r>
      <w:r w:rsidRPr="00DB3F43" w:rsidR="006B21B1">
        <w:rPr>
          <w:b/>
          <w:bCs/>
          <w:sz w:val="20"/>
          <w:szCs w:val="20"/>
        </w:rPr>
        <w:t>č. 1</w:t>
      </w:r>
    </w:p>
    <w:p w:rsidRPr="00DB3F43" w:rsidR="003D105C" w:rsidP="003D105C" w:rsidRDefault="003D105C" w14:paraId="6C701EE9" w14:textId="77777777">
      <w:pPr>
        <w:pStyle w:val="Zkladntext"/>
        <w:ind w:left="720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37" w:type="dxa"/>
        <w:tblLook w:firstRow="1" w:lastRow="0" w:firstColumn="1" w:lastColumn="0" w:noHBand="0" w:noVBand="1" w:val="04A0"/>
      </w:tblPr>
      <w:tblGrid>
        <w:gridCol w:w="2977"/>
        <w:gridCol w:w="5946"/>
      </w:tblGrid>
      <w:tr w:rsidR="006B21B1" w:rsidTr="001869A4" w14:paraId="7C230659" w14:textId="77777777">
        <w:tc>
          <w:tcPr>
            <w:tcW w:w="2977" w:type="dxa"/>
          </w:tcPr>
          <w:p w:rsidR="006B21B1" w:rsidP="001869A4" w:rsidRDefault="006B21B1" w14:paraId="0CC06122" w14:textId="5EC567BC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</w:t>
            </w:r>
            <w:r w:rsidR="003D105C">
              <w:rPr>
                <w:sz w:val="20"/>
                <w:szCs w:val="20"/>
              </w:rPr>
              <w:t>strategie</w:t>
            </w:r>
          </w:p>
          <w:p w:rsidR="006B21B1" w:rsidP="001869A4" w:rsidRDefault="006B21B1" w14:paraId="4B5AFBCA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6B21B1" w:rsidP="001869A4" w:rsidRDefault="006B21B1" w14:paraId="7C7A5530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6B21B1" w:rsidTr="001869A4" w14:paraId="0366F1C1" w14:textId="77777777">
        <w:tc>
          <w:tcPr>
            <w:tcW w:w="2977" w:type="dxa"/>
          </w:tcPr>
          <w:p w:rsidR="006B21B1" w:rsidP="001869A4" w:rsidRDefault="006B21B1" w14:paraId="66B78488" w14:textId="7D748473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Identifikace objednatele</w:t>
            </w:r>
          </w:p>
          <w:p w:rsidR="006B21B1" w:rsidP="001869A4" w:rsidRDefault="006B21B1" w14:paraId="29644D85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(název, IČO)</w:t>
            </w:r>
          </w:p>
          <w:p w:rsidR="006B21B1" w:rsidP="001869A4" w:rsidRDefault="006B21B1" w14:paraId="07FEA151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6B21B1" w:rsidP="001869A4" w:rsidRDefault="006B21B1" w14:paraId="4E7F442B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6B21B1" w:rsidTr="001869A4" w14:paraId="54F96382" w14:textId="77777777">
        <w:tc>
          <w:tcPr>
            <w:tcW w:w="2977" w:type="dxa"/>
          </w:tcPr>
          <w:p w:rsidR="006B21B1" w:rsidP="001869A4" w:rsidRDefault="006B21B1" w14:paraId="1F551B35" w14:textId="60BF29C4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</w:t>
            </w:r>
          </w:p>
          <w:p w:rsidR="006B21B1" w:rsidP="001869A4" w:rsidRDefault="006B21B1" w14:paraId="1F018C89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(jméno, příjmení, telefon)</w:t>
            </w:r>
          </w:p>
        </w:tc>
        <w:tc>
          <w:tcPr>
            <w:tcW w:w="5946" w:type="dxa"/>
          </w:tcPr>
          <w:p w:rsidR="006B21B1" w:rsidP="001869A4" w:rsidRDefault="006B21B1" w14:paraId="197913CD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6B21B1" w:rsidTr="001869A4" w14:paraId="29007873" w14:textId="77777777">
        <w:tc>
          <w:tcPr>
            <w:tcW w:w="2977" w:type="dxa"/>
          </w:tcPr>
          <w:p w:rsidR="006B21B1" w:rsidP="001869A4" w:rsidRDefault="006B21B1" w14:paraId="7E6B495D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</w:t>
            </w:r>
            <w:r w:rsidR="00E86F62">
              <w:rPr>
                <w:sz w:val="20"/>
                <w:szCs w:val="20"/>
              </w:rPr>
              <w:t xml:space="preserve">prezentace na webových stránkách </w:t>
            </w:r>
            <w:r w:rsidR="00E86F62">
              <w:rPr>
                <w:rStyle w:val="Znakapoznpodarou"/>
                <w:sz w:val="20"/>
                <w:szCs w:val="20"/>
              </w:rPr>
              <w:footnoteReference w:id="9"/>
            </w:r>
          </w:p>
          <w:p w:rsidR="006B21B1" w:rsidP="001869A4" w:rsidRDefault="006B21B1" w14:paraId="74EA7E80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6B21B1" w:rsidP="001869A4" w:rsidRDefault="006B21B1" w14:paraId="6303EF4E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6B21B1" w:rsidTr="001869A4" w14:paraId="1FEFB5C1" w14:textId="77777777">
        <w:tc>
          <w:tcPr>
            <w:tcW w:w="2977" w:type="dxa"/>
          </w:tcPr>
          <w:p w:rsidR="006B21B1" w:rsidP="001869A4" w:rsidRDefault="006B21B1" w14:paraId="1219A9F3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Hypertextový odkaz na webové stránky</w:t>
            </w:r>
            <w:r w:rsidR="00E86F6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pokud je funkční</w:t>
            </w:r>
            <w:r w:rsidR="00E86F6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6B21B1" w:rsidP="001869A4" w:rsidRDefault="006B21B1" w14:paraId="7D997E67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6B21B1" w:rsidP="001869A4" w:rsidRDefault="006B21B1" w14:paraId="04933F4A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6B21B1" w:rsidTr="001869A4" w14:paraId="019F1424" w14:textId="77777777">
        <w:tc>
          <w:tcPr>
            <w:tcW w:w="2977" w:type="dxa"/>
          </w:tcPr>
          <w:p w:rsidR="006B21B1" w:rsidP="001869A4" w:rsidRDefault="0096115B" w14:paraId="4A1C659C" w14:textId="03C8F41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Stručný p</w:t>
            </w:r>
            <w:r w:rsidR="006B21B1">
              <w:rPr>
                <w:sz w:val="20"/>
                <w:szCs w:val="20"/>
              </w:rPr>
              <w:t>opis</w:t>
            </w:r>
            <w:r w:rsidR="007015BA">
              <w:rPr>
                <w:sz w:val="20"/>
                <w:szCs w:val="20"/>
              </w:rPr>
              <w:t xml:space="preserve"> funkce webové stránky</w:t>
            </w:r>
            <w:r w:rsidR="003D105C">
              <w:rPr>
                <w:rStyle w:val="Znakapoznpodarou"/>
                <w:sz w:val="20"/>
                <w:szCs w:val="20"/>
              </w:rPr>
              <w:footnoteReference w:id="10"/>
            </w:r>
          </w:p>
          <w:p w:rsidR="006B21B1" w:rsidP="001869A4" w:rsidRDefault="006B21B1" w14:paraId="3E72E9DD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6B21B1" w:rsidP="001869A4" w:rsidRDefault="006B21B1" w14:paraId="5982951B" w14:textId="77777777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E86F62" w:rsidP="00E86F62" w:rsidRDefault="00E86F62" w14:paraId="4ED448B3" w14:textId="77777777">
      <w:pPr>
        <w:pStyle w:val="Zkladntext"/>
        <w:ind w:left="720"/>
        <w:rPr>
          <w:b/>
          <w:bCs/>
          <w:sz w:val="20"/>
          <w:szCs w:val="20"/>
        </w:rPr>
      </w:pPr>
    </w:p>
    <w:p w:rsidR="003D105C" w:rsidP="003D105C" w:rsidRDefault="003D105C" w14:paraId="1065619D" w14:textId="7BFAF5EA">
      <w:pPr>
        <w:pStyle w:val="Zkladntext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Reference </w:t>
      </w:r>
      <w:r w:rsidRPr="00DB3F43">
        <w:rPr>
          <w:b/>
          <w:bCs/>
          <w:sz w:val="20"/>
          <w:szCs w:val="20"/>
        </w:rPr>
        <w:t>č.</w:t>
      </w:r>
      <w:r w:rsidRPr="003D105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</w:p>
    <w:p w:rsidRPr="00DB3F43" w:rsidR="003D105C" w:rsidP="003D105C" w:rsidRDefault="003D105C" w14:paraId="29F0CFB2" w14:textId="77777777">
      <w:pPr>
        <w:pStyle w:val="Zkladntext"/>
        <w:ind w:left="360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37" w:type="dxa"/>
        <w:tblLook w:firstRow="1" w:lastRow="0" w:firstColumn="1" w:lastColumn="0" w:noHBand="0" w:noVBand="1" w:val="04A0"/>
      </w:tblPr>
      <w:tblGrid>
        <w:gridCol w:w="2977"/>
        <w:gridCol w:w="5946"/>
      </w:tblGrid>
      <w:tr w:rsidR="003D105C" w:rsidTr="009202DC" w14:paraId="584D1119" w14:textId="77777777">
        <w:tc>
          <w:tcPr>
            <w:tcW w:w="2977" w:type="dxa"/>
          </w:tcPr>
          <w:p w:rsidR="003D105C" w:rsidP="009202DC" w:rsidRDefault="003D105C" w14:paraId="6C51BAD5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strategie</w:t>
            </w:r>
          </w:p>
          <w:p w:rsidR="003D105C" w:rsidP="009202DC" w:rsidRDefault="003D105C" w14:paraId="16796C33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3D105C" w:rsidP="009202DC" w:rsidRDefault="003D105C" w14:paraId="4B38ACE1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3D105C" w:rsidTr="009202DC" w14:paraId="4C087FC6" w14:textId="77777777">
        <w:tc>
          <w:tcPr>
            <w:tcW w:w="2977" w:type="dxa"/>
          </w:tcPr>
          <w:p w:rsidR="003D105C" w:rsidP="009202DC" w:rsidRDefault="003D105C" w14:paraId="1F95D25D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Identifikace objednatele</w:t>
            </w:r>
          </w:p>
          <w:p w:rsidR="003D105C" w:rsidP="009202DC" w:rsidRDefault="003D105C" w14:paraId="51B3EAF0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(název, IČO)</w:t>
            </w:r>
          </w:p>
          <w:p w:rsidR="003D105C" w:rsidP="009202DC" w:rsidRDefault="003D105C" w14:paraId="7E48D904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3D105C" w:rsidP="009202DC" w:rsidRDefault="003D105C" w14:paraId="4BBA7ADE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3D105C" w:rsidTr="009202DC" w14:paraId="66C8EEE5" w14:textId="77777777">
        <w:tc>
          <w:tcPr>
            <w:tcW w:w="2977" w:type="dxa"/>
          </w:tcPr>
          <w:p w:rsidR="003D105C" w:rsidP="009202DC" w:rsidRDefault="003D105C" w14:paraId="7D1AA2B2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</w:t>
            </w:r>
          </w:p>
          <w:p w:rsidR="003D105C" w:rsidP="009202DC" w:rsidRDefault="003D105C" w14:paraId="01E089B8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(jméno, příjmení, telefon)</w:t>
            </w:r>
          </w:p>
        </w:tc>
        <w:tc>
          <w:tcPr>
            <w:tcW w:w="5946" w:type="dxa"/>
          </w:tcPr>
          <w:p w:rsidR="003D105C" w:rsidP="009202DC" w:rsidRDefault="003D105C" w14:paraId="1E0FFF7C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3D105C" w:rsidTr="009202DC" w14:paraId="43A98AF3" w14:textId="77777777">
        <w:tc>
          <w:tcPr>
            <w:tcW w:w="2977" w:type="dxa"/>
          </w:tcPr>
          <w:p w:rsidR="003D105C" w:rsidP="009202DC" w:rsidRDefault="003D105C" w14:paraId="4581B689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prezentace na webových stránkách </w:t>
            </w:r>
            <w:r>
              <w:rPr>
                <w:rStyle w:val="Znakapoznpodarou"/>
                <w:sz w:val="20"/>
                <w:szCs w:val="20"/>
              </w:rPr>
              <w:footnoteReference w:id="11"/>
            </w:r>
          </w:p>
          <w:p w:rsidR="003D105C" w:rsidP="009202DC" w:rsidRDefault="003D105C" w14:paraId="1C447C77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3D105C" w:rsidP="009202DC" w:rsidRDefault="003D105C" w14:paraId="0A679AC7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3D105C" w:rsidTr="009202DC" w14:paraId="00D6B7FF" w14:textId="77777777">
        <w:tc>
          <w:tcPr>
            <w:tcW w:w="2977" w:type="dxa"/>
          </w:tcPr>
          <w:p w:rsidR="003D105C" w:rsidP="009202DC" w:rsidRDefault="003D105C" w14:paraId="5A447121" w14:textId="7777777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Hypertextový odkaz na webové stránky (pokud je funkční) </w:t>
            </w:r>
          </w:p>
          <w:p w:rsidR="003D105C" w:rsidP="009202DC" w:rsidRDefault="003D105C" w14:paraId="0EB4EB90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3D105C" w:rsidP="009202DC" w:rsidRDefault="003D105C" w14:paraId="4DBDAE5B" w14:textId="77777777">
            <w:pPr>
              <w:pStyle w:val="Zkladntext"/>
              <w:rPr>
                <w:sz w:val="20"/>
                <w:szCs w:val="20"/>
              </w:rPr>
            </w:pPr>
          </w:p>
        </w:tc>
      </w:tr>
      <w:tr w:rsidR="003D105C" w:rsidTr="009202DC" w14:paraId="55C7E7C6" w14:textId="77777777">
        <w:tc>
          <w:tcPr>
            <w:tcW w:w="2977" w:type="dxa"/>
          </w:tcPr>
          <w:p w:rsidR="003D105C" w:rsidP="009202DC" w:rsidRDefault="003D105C" w14:paraId="485D6A6F" w14:textId="7DDA67E7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Stručný popis</w:t>
            </w:r>
            <w:r w:rsidR="007015BA">
              <w:rPr>
                <w:sz w:val="20"/>
                <w:szCs w:val="20"/>
              </w:rPr>
              <w:t xml:space="preserve"> funkce webové stránky</w:t>
            </w:r>
            <w:r>
              <w:rPr>
                <w:rStyle w:val="Znakapoznpodarou"/>
                <w:sz w:val="20"/>
                <w:szCs w:val="20"/>
              </w:rPr>
              <w:footnoteReference w:id="12"/>
            </w:r>
          </w:p>
          <w:p w:rsidR="003D105C" w:rsidP="009202DC" w:rsidRDefault="003D105C" w14:paraId="42C8F207" w14:textId="77777777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3D105C" w:rsidP="009202DC" w:rsidRDefault="003D105C" w14:paraId="31F9C358" w14:textId="77777777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6B21B1" w:rsidP="00E86F62" w:rsidRDefault="006B21B1" w14:paraId="7B1D96BC" w14:textId="77777777">
      <w:pPr>
        <w:pStyle w:val="Odstavecseseznamem"/>
        <w:widowControl w:val="false"/>
        <w:tabs>
          <w:tab w:val="num" w:pos="1141"/>
        </w:tabs>
        <w:spacing w:before="120" w:after="120"/>
      </w:pPr>
    </w:p>
    <w:p w:rsidR="00E113A2" w:rsidP="00DB3F43" w:rsidRDefault="00E113A2" w14:paraId="392CA21C" w14:textId="77777777">
      <w:pPr>
        <w:spacing w:after="0"/>
        <w:jc w:val="center"/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</w:pPr>
    </w:p>
    <w:p w:rsidR="00DB3F43" w:rsidP="00430B00" w:rsidRDefault="00DB3F43" w14:paraId="0053D0BC" w14:textId="4E0E345F">
      <w:pPr>
        <w:pStyle w:val="Odstavecseseznamem"/>
        <w:numPr>
          <w:ilvl w:val="0"/>
          <w:numId w:val="9"/>
        </w:numPr>
        <w:spacing w:after="0"/>
        <w:jc w:val="left"/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</w:pPr>
      <w:r w:rsidRPr="00DB3F43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 xml:space="preserve">Seznam členů </w:t>
      </w:r>
      <w:r w:rsidR="00F77726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 xml:space="preserve">realizačního </w:t>
      </w:r>
      <w:r w:rsidRPr="00DB3F43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>týmu</w:t>
      </w:r>
      <w:r w:rsidRPr="00DB3F43" w:rsidR="0075778B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 xml:space="preserve"> </w:t>
      </w:r>
      <w:r w:rsidR="00AA2C6B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>vč. prokázání požadované kvalifikace</w:t>
      </w:r>
      <w:r w:rsidRPr="00DB3F43" w:rsidR="0075778B"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  <w:t xml:space="preserve"> </w:t>
      </w:r>
    </w:p>
    <w:p w:rsidRPr="00DB3F43" w:rsidR="00DB3F43" w:rsidP="00DB3F43" w:rsidRDefault="00DB3F43" w14:paraId="2A7B777E" w14:textId="77777777">
      <w:pPr>
        <w:spacing w:after="0"/>
        <w:jc w:val="center"/>
        <w:rPr>
          <w:rFonts w:ascii="Arial" w:hAnsi="Arial" w:eastAsia="Times New Roman" w:cs="Arial"/>
          <w:b/>
          <w:bCs/>
          <w:color w:val="auto"/>
          <w:sz w:val="24"/>
          <w:szCs w:val="24"/>
          <w:lang w:eastAsia="cs-CZ"/>
        </w:rPr>
      </w:pPr>
    </w:p>
    <w:p w:rsidR="00DB3F43" w:rsidP="0075778B" w:rsidRDefault="00DB3F43" w14:paraId="5DA3E348" w14:textId="77777777">
      <w:pPr>
        <w:pStyle w:val="Zkladntext"/>
        <w:rPr>
          <w:sz w:val="20"/>
          <w:szCs w:val="20"/>
        </w:rPr>
      </w:pPr>
    </w:p>
    <w:p w:rsidR="0075778B" w:rsidP="0075778B" w:rsidRDefault="0075778B" w14:paraId="73532675" w14:textId="28F1FAB8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Dodavatel prohlašuj</w:t>
      </w:r>
      <w:r w:rsidR="00DB3F43">
        <w:rPr>
          <w:sz w:val="20"/>
          <w:szCs w:val="20"/>
        </w:rPr>
        <w:t>e,</w:t>
      </w:r>
      <w:r>
        <w:rPr>
          <w:sz w:val="20"/>
          <w:szCs w:val="20"/>
        </w:rPr>
        <w:t xml:space="preserve"> že se na realizaci budou podílet tito členové realizačního týmu</w:t>
      </w:r>
      <w:r w:rsidR="007F46E9">
        <w:rPr>
          <w:sz w:val="20"/>
          <w:szCs w:val="20"/>
        </w:rPr>
        <w:t xml:space="preserve"> (minimálně 2 osoby).</w:t>
      </w:r>
    </w:p>
    <w:p w:rsidR="0075778B" w:rsidP="0075778B" w:rsidRDefault="0075778B" w14:paraId="57F74685" w14:textId="77777777">
      <w:pPr>
        <w:pStyle w:val="Zkladntext"/>
        <w:rPr>
          <w:sz w:val="20"/>
          <w:szCs w:val="20"/>
        </w:rPr>
      </w:pPr>
    </w:p>
    <w:tbl>
      <w:tblPr>
        <w:tblStyle w:val="Mkatabulky"/>
        <w:tblW w:w="8930" w:type="dxa"/>
        <w:tblInd w:w="137" w:type="dxa"/>
        <w:tblLook w:firstRow="1" w:lastRow="0" w:firstColumn="1" w:lastColumn="0" w:noHBand="0" w:noVBand="1" w:val="04A0"/>
      </w:tblPr>
      <w:tblGrid>
        <w:gridCol w:w="3402"/>
        <w:gridCol w:w="5528"/>
      </w:tblGrid>
      <w:tr w:rsidR="0075778B" w:rsidTr="0075778B" w14:paraId="45628A26" w14:textId="77777777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4D9F" w:rsidR="00B0109F" w:rsidRDefault="0075778B" w14:paraId="44594B6F" w14:textId="77777777">
            <w:pPr>
              <w:pStyle w:val="Zkladntext"/>
              <w:rPr>
                <w:b/>
                <w:bCs/>
                <w:sz w:val="20"/>
                <w:szCs w:val="20"/>
                <w:lang w:eastAsia="en-US"/>
              </w:rPr>
            </w:pPr>
            <w:r w:rsidRPr="002A4D9F">
              <w:rPr>
                <w:b/>
                <w:bCs/>
                <w:sz w:val="20"/>
                <w:szCs w:val="20"/>
                <w:lang w:eastAsia="en-US"/>
              </w:rPr>
              <w:t xml:space="preserve">Vedoucí realizačního týmu </w:t>
            </w:r>
          </w:p>
          <w:p w:rsidR="0075778B" w:rsidRDefault="0075778B" w14:paraId="30AFC97A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 jméno a příjmení</w:t>
            </w:r>
          </w:p>
          <w:p w:rsidR="0075778B" w:rsidRDefault="0075778B" w14:paraId="62D1133A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778B" w:rsidRDefault="0075778B" w14:paraId="09DB83F8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75778B" w:rsidTr="00C47219" w14:paraId="62D16208" w14:textId="77777777">
        <w:trPr>
          <w:trHeight w:val="459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778B" w:rsidRDefault="00DB5CEB" w14:paraId="705AB176" w14:textId="76A93A56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Dosažené v</w:t>
            </w:r>
            <w:r w:rsidR="0075778B">
              <w:rPr>
                <w:sz w:val="20"/>
                <w:szCs w:val="20"/>
                <w:lang w:eastAsia="en-US"/>
              </w:rPr>
              <w:t>zdělání</w:t>
            </w:r>
            <w:r w:rsidR="00B41254">
              <w:rPr>
                <w:rStyle w:val="Znakapoznpodarou"/>
                <w:sz w:val="20"/>
                <w:szCs w:val="20"/>
                <w:lang w:eastAsia="en-US"/>
              </w:rPr>
              <w:footnoteReference w:id="13"/>
            </w:r>
          </w:p>
          <w:p w:rsidR="0075778B" w:rsidRDefault="0075778B" w14:paraId="6256FE04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778B" w:rsidRDefault="0075778B" w14:paraId="3E5BCCEC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75778B" w:rsidTr="00C47219" w14:paraId="08FC0CEE" w14:textId="77777777">
        <w:trPr>
          <w:trHeight w:val="459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778B" w:rsidRDefault="0075778B" w14:paraId="15AAC71E" w14:textId="5AA013B0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Délka praxe</w:t>
            </w:r>
            <w:r w:rsidR="00C472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v oblasti strategického plánování nebo řízení</w:t>
            </w:r>
          </w:p>
          <w:p w:rsidR="0075778B" w:rsidRDefault="0075778B" w14:paraId="53A58730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778B" w:rsidRDefault="0075778B" w14:paraId="10402C9C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75778B" w:rsidTr="00C47219" w14:paraId="6B589ADA" w14:textId="77777777">
        <w:trPr>
          <w:trHeight w:val="459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778B" w:rsidRDefault="0075778B" w14:paraId="4888B90A" w14:textId="457FC040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Vztah k</w:t>
            </w:r>
            <w:r w:rsidR="006F7AC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dodavateli</w:t>
            </w:r>
            <w:r w:rsidR="006F7ACC">
              <w:rPr>
                <w:sz w:val="20"/>
                <w:szCs w:val="20"/>
                <w:lang w:eastAsia="en-US"/>
              </w:rPr>
              <w:t xml:space="preserve"> </w:t>
            </w:r>
            <w:r w:rsidR="00325829">
              <w:rPr>
                <w:rStyle w:val="Znakapoznpodarou"/>
                <w:sz w:val="20"/>
                <w:szCs w:val="20"/>
                <w:lang w:eastAsia="en-US"/>
              </w:rPr>
              <w:footnoteReference w:id="14"/>
            </w:r>
          </w:p>
          <w:p w:rsidR="0075778B" w:rsidRDefault="0075778B" w14:paraId="402F7F69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778B" w:rsidRDefault="0075778B" w14:paraId="7937C39F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C47219" w:rsidTr="004736EC" w14:paraId="6CFA0EB3" w14:textId="77777777">
        <w:trPr>
          <w:trHeight w:val="315"/>
        </w:trPr>
        <w:tc>
          <w:tcPr>
            <w:tcW w:w="8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2E2" w:themeFill="accent3" w:themeFillTint="33"/>
          </w:tcPr>
          <w:p w:rsidR="00C47219" w:rsidRDefault="00C47219" w14:paraId="58D13563" w14:textId="3908BFE6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Referenční strategický dokument č. 1 </w:t>
            </w:r>
            <w:r>
              <w:rPr>
                <w:rStyle w:val="Znakapoznpodarou"/>
                <w:sz w:val="20"/>
                <w:szCs w:val="20"/>
                <w:lang w:eastAsia="en-US"/>
              </w:rPr>
              <w:footnoteReference w:id="15"/>
            </w:r>
          </w:p>
        </w:tc>
      </w:tr>
      <w:tr w:rsidR="00FF1C03" w:rsidTr="00CD09C9" w14:paraId="00EDC067" w14:textId="77777777">
        <w:trPr>
          <w:trHeight w:val="46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F1C03" w:rsidP="00B0109F" w:rsidRDefault="00FF1C03" w14:paraId="5012CCE8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Název strategického dokumentu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F1C03" w:rsidRDefault="00FF1C03" w14:paraId="7C4BBF10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FF1C03" w:rsidTr="00CD09C9" w14:paraId="184D13BF" w14:textId="77777777">
        <w:trPr>
          <w:trHeight w:val="46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F1C03" w:rsidP="00B0109F" w:rsidRDefault="00510BE9" w14:paraId="3BFADEFF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</w:t>
            </w:r>
            <w:r w:rsidR="00CD09C9">
              <w:rPr>
                <w:sz w:val="20"/>
                <w:szCs w:val="20"/>
                <w:lang w:eastAsia="en-US"/>
              </w:rPr>
              <w:t>bjednatel</w:t>
            </w:r>
          </w:p>
          <w:p w:rsidR="00510BE9" w:rsidP="00B0109F" w:rsidRDefault="00510BE9" w14:paraId="2249C397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(název, IČO)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F1C03" w:rsidRDefault="00FF1C03" w14:paraId="02E14CD4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A670B4" w:rsidTr="00CD09C9" w14:paraId="36026855" w14:textId="77777777">
        <w:trPr>
          <w:trHeight w:val="46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70B4" w:rsidP="00B0109F" w:rsidRDefault="00A670B4" w14:paraId="5FFB38BD" w14:textId="481551A6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Použité metody</w:t>
            </w:r>
            <w:r w:rsidR="00DB5CEB">
              <w:rPr>
                <w:rStyle w:val="Znakapoznpodarou"/>
                <w:sz w:val="20"/>
                <w:szCs w:val="20"/>
                <w:lang w:eastAsia="en-US"/>
              </w:rPr>
              <w:footnoteReference w:id="16"/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70B4" w:rsidRDefault="00A670B4" w14:paraId="43BC9DE6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C47219" w:rsidTr="000C058E" w14:paraId="5D892D49" w14:textId="77777777">
        <w:trPr>
          <w:trHeight w:val="283"/>
        </w:trPr>
        <w:tc>
          <w:tcPr>
            <w:tcW w:w="8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2E2" w:themeFill="accent3" w:themeFillTint="33"/>
          </w:tcPr>
          <w:p w:rsidR="00C47219" w:rsidRDefault="00C47219" w14:paraId="03EE06D8" w14:textId="202EA8A7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Referenční strategický dokument č. 2</w:t>
            </w:r>
            <w:r>
              <w:rPr>
                <w:rStyle w:val="Znakapoznpodarou"/>
                <w:sz w:val="20"/>
                <w:szCs w:val="20"/>
                <w:lang w:eastAsia="en-US"/>
              </w:rPr>
              <w:footnoteReference w:id="17"/>
            </w:r>
          </w:p>
        </w:tc>
      </w:tr>
      <w:tr w:rsidR="00CD09C9" w:rsidTr="00CD09C9" w14:paraId="3B0C88D7" w14:textId="77777777">
        <w:trPr>
          <w:trHeight w:val="46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09C9" w:rsidP="00CD09C9" w:rsidRDefault="00CD09C9" w14:paraId="729B38C9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Název strategického dokumentu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09C9" w:rsidP="00CD09C9" w:rsidRDefault="00CD09C9" w14:paraId="47DE6D1B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CD09C9" w:rsidTr="00CD09C9" w14:paraId="19B1C847" w14:textId="77777777">
        <w:trPr>
          <w:trHeight w:val="46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09C9" w:rsidP="00CD09C9" w:rsidRDefault="00510BE9" w14:paraId="6AEA6663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</w:t>
            </w:r>
            <w:r w:rsidR="00CD09C9">
              <w:rPr>
                <w:sz w:val="20"/>
                <w:szCs w:val="20"/>
                <w:lang w:eastAsia="en-US"/>
              </w:rPr>
              <w:t>bjednatel</w:t>
            </w:r>
          </w:p>
          <w:p w:rsidR="00510BE9" w:rsidP="00CD09C9" w:rsidRDefault="00510BE9" w14:paraId="3D66CC57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(název, IČO)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09C9" w:rsidP="00CD09C9" w:rsidRDefault="00CD09C9" w14:paraId="2BBA007F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A670B4" w:rsidTr="00CD09C9" w14:paraId="5D007FEF" w14:textId="77777777">
        <w:trPr>
          <w:trHeight w:val="46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70B4" w:rsidP="00CD09C9" w:rsidRDefault="00A670B4" w14:paraId="545D11DA" w14:textId="46872719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</w:t>
            </w:r>
            <w:r w:rsidR="008C209D">
              <w:rPr>
                <w:sz w:val="20"/>
                <w:szCs w:val="20"/>
                <w:lang w:eastAsia="en-US"/>
              </w:rPr>
              <w:t>u</w:t>
            </w:r>
            <w:r>
              <w:rPr>
                <w:sz w:val="20"/>
                <w:szCs w:val="20"/>
                <w:lang w:eastAsia="en-US"/>
              </w:rPr>
              <w:t xml:space="preserve">žité metody </w:t>
            </w:r>
            <w:r w:rsidR="0042373B">
              <w:rPr>
                <w:rStyle w:val="Znakapoznpodarou"/>
                <w:sz w:val="20"/>
                <w:szCs w:val="20"/>
                <w:lang w:eastAsia="en-US"/>
              </w:rPr>
              <w:footnoteReference w:id="18"/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70B4" w:rsidP="00CD09C9" w:rsidRDefault="00A670B4" w14:paraId="1182ABAB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</w:tbl>
    <w:p w:rsidR="0075778B" w:rsidP="0075778B" w:rsidRDefault="0075778B" w14:paraId="7738D23B" w14:textId="77777777">
      <w:pPr>
        <w:pStyle w:val="Zkladntext"/>
        <w:rPr>
          <w:sz w:val="20"/>
          <w:szCs w:val="20"/>
        </w:rPr>
      </w:pPr>
    </w:p>
    <w:p w:rsidR="0075778B" w:rsidP="0075778B" w:rsidRDefault="0075778B" w14:paraId="59E61C8A" w14:textId="77777777">
      <w:pPr>
        <w:pStyle w:val="Zkladntext"/>
        <w:rPr>
          <w:sz w:val="20"/>
          <w:szCs w:val="20"/>
        </w:rPr>
      </w:pPr>
    </w:p>
    <w:p w:rsidR="0075778B" w:rsidP="0075778B" w:rsidRDefault="0075778B" w14:paraId="6BE1C4C1" w14:textId="77777777">
      <w:pPr>
        <w:pStyle w:val="Zkladntext"/>
        <w:rPr>
          <w:sz w:val="20"/>
          <w:szCs w:val="20"/>
        </w:rPr>
      </w:pPr>
    </w:p>
    <w:tbl>
      <w:tblPr>
        <w:tblStyle w:val="Mkatabulky"/>
        <w:tblW w:w="8930" w:type="dxa"/>
        <w:tblInd w:w="137" w:type="dxa"/>
        <w:tblLook w:firstRow="1" w:lastRow="0" w:firstColumn="1" w:lastColumn="0" w:noHBand="0" w:noVBand="1" w:val="04A0"/>
      </w:tblPr>
      <w:tblGrid>
        <w:gridCol w:w="3402"/>
        <w:gridCol w:w="5528"/>
      </w:tblGrid>
      <w:tr w:rsidR="0075778B" w:rsidTr="0075778B" w14:paraId="69CB99F8" w14:textId="77777777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4D9F" w:rsidR="00B0109F" w:rsidRDefault="00CD09C9" w14:paraId="4F460C29" w14:textId="77777777">
            <w:pPr>
              <w:pStyle w:val="Zkladntext"/>
              <w:rPr>
                <w:b/>
                <w:bCs/>
                <w:sz w:val="20"/>
                <w:szCs w:val="20"/>
                <w:lang w:eastAsia="en-US"/>
              </w:rPr>
            </w:pPr>
            <w:r w:rsidRPr="002A4D9F">
              <w:rPr>
                <w:b/>
                <w:bCs/>
                <w:sz w:val="20"/>
                <w:szCs w:val="20"/>
                <w:lang w:eastAsia="en-US"/>
              </w:rPr>
              <w:t>2. č</w:t>
            </w:r>
            <w:r w:rsidRPr="002A4D9F" w:rsidR="0075778B">
              <w:rPr>
                <w:b/>
                <w:bCs/>
                <w:sz w:val="20"/>
                <w:szCs w:val="20"/>
                <w:lang w:eastAsia="en-US"/>
              </w:rPr>
              <w:t xml:space="preserve">len realizačního týmu </w:t>
            </w:r>
          </w:p>
          <w:p w:rsidR="0075778B" w:rsidRDefault="0075778B" w14:paraId="4D4D5809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 jméno a příjmení</w:t>
            </w:r>
          </w:p>
          <w:p w:rsidR="0075778B" w:rsidRDefault="0075778B" w14:paraId="2B3734A0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778B" w:rsidRDefault="0075778B" w14:paraId="7FEAB26A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75778B" w:rsidTr="00D43D67" w14:paraId="7C1451AB" w14:textId="77777777">
        <w:trPr>
          <w:trHeight w:val="46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778B" w:rsidRDefault="0075778B" w14:paraId="42DEBCE6" w14:textId="31C411F9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Vztah k</w:t>
            </w:r>
            <w:r w:rsidR="006F7AC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dodavateli</w:t>
            </w:r>
            <w:r w:rsidR="00325829">
              <w:rPr>
                <w:rStyle w:val="Znakapoznpodarou"/>
                <w:sz w:val="20"/>
                <w:szCs w:val="20"/>
                <w:lang w:eastAsia="en-US"/>
              </w:rPr>
              <w:footnoteReference w:id="19"/>
            </w:r>
          </w:p>
          <w:p w:rsidR="0075778B" w:rsidRDefault="0075778B" w14:paraId="76019C6B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778B" w:rsidRDefault="0075778B" w14:paraId="36DA9F0C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D43D67" w:rsidTr="00D43D67" w14:paraId="4231C1EE" w14:textId="77777777">
        <w:trPr>
          <w:trHeight w:val="46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3D67" w:rsidRDefault="00D43D67" w14:paraId="328E03CF" w14:textId="6AB590E4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Dosažené vzdělání</w:t>
            </w:r>
            <w:r w:rsidR="00B41254">
              <w:rPr>
                <w:rStyle w:val="Znakapoznpodarou"/>
                <w:sz w:val="20"/>
                <w:szCs w:val="20"/>
                <w:lang w:eastAsia="en-US"/>
              </w:rPr>
              <w:footnoteReference w:id="20"/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3D67" w:rsidRDefault="00D43D67" w14:paraId="0D34EB41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</w:tbl>
    <w:p w:rsidR="0075778B" w:rsidP="00263118" w:rsidRDefault="0075778B" w14:paraId="09E98C79" w14:textId="0EB6B3BC">
      <w:pPr>
        <w:pStyle w:val="Zkladntext"/>
        <w:rPr>
          <w:sz w:val="20"/>
          <w:szCs w:val="20"/>
        </w:rPr>
      </w:pPr>
    </w:p>
    <w:p w:rsidR="007201C2" w:rsidP="00263118" w:rsidRDefault="007201C2" w14:paraId="1219FC35" w14:textId="09ED3D9F">
      <w:pPr>
        <w:pStyle w:val="Zkladntext"/>
        <w:rPr>
          <w:sz w:val="20"/>
          <w:szCs w:val="20"/>
        </w:rPr>
      </w:pPr>
    </w:p>
    <w:p w:rsidR="007201C2" w:rsidP="00263118" w:rsidRDefault="007201C2" w14:paraId="6D61B15C" w14:textId="77777777">
      <w:pPr>
        <w:pStyle w:val="Zkladntext"/>
        <w:rPr>
          <w:sz w:val="20"/>
          <w:szCs w:val="20"/>
        </w:rPr>
      </w:pPr>
    </w:p>
    <w:tbl>
      <w:tblPr>
        <w:tblStyle w:val="Mkatabulky"/>
        <w:tblW w:w="8930" w:type="dxa"/>
        <w:tblInd w:w="137" w:type="dxa"/>
        <w:tblLook w:firstRow="1" w:lastRow="0" w:firstColumn="1" w:lastColumn="0" w:noHBand="0" w:noVBand="1" w:val="04A0"/>
      </w:tblPr>
      <w:tblGrid>
        <w:gridCol w:w="3402"/>
        <w:gridCol w:w="5528"/>
      </w:tblGrid>
      <w:tr w:rsidR="00B0109F" w:rsidTr="00F3624B" w14:paraId="2D642D4D" w14:textId="77777777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4D9F" w:rsidR="00B0109F" w:rsidP="00F3624B" w:rsidRDefault="00CD09C9" w14:paraId="5FBEBC98" w14:textId="77777777">
            <w:pPr>
              <w:pStyle w:val="Zkladntext"/>
              <w:rPr>
                <w:b/>
                <w:bCs/>
                <w:sz w:val="20"/>
                <w:szCs w:val="20"/>
                <w:lang w:eastAsia="en-US"/>
              </w:rPr>
            </w:pPr>
            <w:r w:rsidRPr="002A4D9F">
              <w:rPr>
                <w:b/>
                <w:bCs/>
                <w:sz w:val="20"/>
                <w:szCs w:val="20"/>
                <w:lang w:eastAsia="en-US"/>
              </w:rPr>
              <w:t>3. č</w:t>
            </w:r>
            <w:r w:rsidRPr="002A4D9F" w:rsidR="00B0109F">
              <w:rPr>
                <w:b/>
                <w:bCs/>
                <w:sz w:val="20"/>
                <w:szCs w:val="20"/>
                <w:lang w:eastAsia="en-US"/>
              </w:rPr>
              <w:t xml:space="preserve">len realizačního týmu </w:t>
            </w:r>
          </w:p>
          <w:p w:rsidR="00B0109F" w:rsidP="00F3624B" w:rsidRDefault="00B0109F" w14:paraId="33560DBA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 jméno a příjmení</w:t>
            </w:r>
            <w:r>
              <w:rPr>
                <w:rStyle w:val="Znakapoznpodarou"/>
                <w:sz w:val="20"/>
                <w:szCs w:val="20"/>
                <w:lang w:eastAsia="en-US"/>
              </w:rPr>
              <w:footnoteReference w:id="21"/>
            </w:r>
          </w:p>
          <w:p w:rsidR="00B0109F" w:rsidP="00F3624B" w:rsidRDefault="00B0109F" w14:paraId="075971BD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109F" w:rsidP="00F3624B" w:rsidRDefault="00B0109F" w14:paraId="0D6D18FC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B0109F" w:rsidTr="00F3624B" w14:paraId="595C82D9" w14:textId="77777777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109F" w:rsidP="00F3624B" w:rsidRDefault="00B0109F" w14:paraId="772AADD3" w14:textId="26EC8CCE">
            <w:pPr>
              <w:pStyle w:val="Zkladntex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Vztah k</w:t>
            </w:r>
            <w:r w:rsidR="006F7ACC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dodavateli</w:t>
            </w:r>
            <w:r w:rsidR="00325829">
              <w:rPr>
                <w:rStyle w:val="Znakapoznpodarou"/>
                <w:sz w:val="20"/>
                <w:szCs w:val="20"/>
                <w:lang w:eastAsia="en-US"/>
              </w:rPr>
              <w:footnoteReference w:id="22"/>
            </w:r>
          </w:p>
          <w:p w:rsidR="00B0109F" w:rsidP="00F3624B" w:rsidRDefault="00B0109F" w14:paraId="3B5B631A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0109F" w:rsidP="00F3624B" w:rsidRDefault="00B0109F" w14:paraId="3BF5A234" w14:textId="77777777">
            <w:pPr>
              <w:pStyle w:val="Zkladntext"/>
              <w:rPr>
                <w:sz w:val="20"/>
                <w:szCs w:val="20"/>
                <w:lang w:eastAsia="en-US"/>
              </w:rPr>
            </w:pPr>
          </w:p>
        </w:tc>
      </w:tr>
      <w:tr w:rsidR="00D43D67" w:rsidTr="00F3624B" w14:paraId="45840868" w14:textId="77777777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3D67" w:rsidP="00D43D67" w:rsidRDefault="00D43D67" w14:paraId="4D14B67E" w14:textId="1F3EE6CB">
            <w:r w:rsidRPr="00FB4245">
              <w:rPr>
                <w:sz w:val="20"/>
                <w:szCs w:val="20"/>
              </w:rPr>
              <w:t>Dosažené vzdělání</w:t>
            </w:r>
            <w:r w:rsidR="00B41254">
              <w:rPr>
                <w:rStyle w:val="Znakapoznpodarou"/>
                <w:sz w:val="20"/>
                <w:szCs w:val="20"/>
              </w:rPr>
              <w:footnoteReference w:id="23"/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3D67" w:rsidP="00D43D67" w:rsidRDefault="00D43D67" w14:paraId="2EA9DCB0" w14:textId="77777777"/>
        </w:tc>
      </w:tr>
    </w:tbl>
    <w:p w:rsidR="00B0109F" w:rsidP="00263118" w:rsidRDefault="00B0109F" w14:paraId="754347A8" w14:textId="77777777">
      <w:pPr>
        <w:pStyle w:val="Zkladntext"/>
        <w:rPr>
          <w:sz w:val="20"/>
          <w:szCs w:val="20"/>
        </w:rPr>
      </w:pPr>
    </w:p>
    <w:tbl>
      <w:tblPr>
        <w:tblW w:w="8930" w:type="dxa"/>
        <w:tblInd w:w="2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686"/>
        <w:gridCol w:w="5244"/>
      </w:tblGrid>
      <w:tr w:rsidRPr="001E5DCB" w:rsidR="00150F80" w:rsidTr="001117A7" w14:paraId="14557C56" w14:textId="77777777">
        <w:trPr>
          <w:cantSplit/>
          <w:trHeight w:val="255"/>
        </w:trPr>
        <w:tc>
          <w:tcPr>
            <w:tcW w:w="3686" w:type="dxa"/>
            <w:shd w:val="clear" w:color="auto" w:fill="auto"/>
          </w:tcPr>
          <w:p w:rsidRPr="001E5DCB" w:rsidR="00150F80" w:rsidP="0042423B" w:rsidRDefault="00150F80" w14:paraId="3120FBF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1E5DCB">
              <w:rPr>
                <w:rFonts w:ascii="Arial" w:hAnsi="Arial" w:cs="Arial"/>
                <w:szCs w:val="20"/>
              </w:rPr>
              <w:t>Datum a podpis osoby oprávněné jednat za účastníka</w:t>
            </w:r>
          </w:p>
        </w:tc>
        <w:tc>
          <w:tcPr>
            <w:tcW w:w="5244" w:type="dxa"/>
            <w:shd w:val="clear" w:color="auto" w:fill="auto"/>
          </w:tcPr>
          <w:p w:rsidRPr="001E5DCB" w:rsidR="00150F80" w:rsidP="0042423B" w:rsidRDefault="00150F80" w14:paraId="596FA113" w14:textId="77777777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5DCB">
              <w:rPr>
                <w:rFonts w:ascii="Arial" w:hAnsi="Arial" w:cs="Arial"/>
                <w:sz w:val="20"/>
                <w:szCs w:val="20"/>
              </w:rPr>
              <w:t>V 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 dne 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</w:t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1E5DCB" w:rsidR="00150F80" w:rsidP="0042423B" w:rsidRDefault="00150F80" w14:paraId="2A834E6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1E5DCB" w:rsidR="00150F80" w:rsidP="0042423B" w:rsidRDefault="00150F80" w14:paraId="0A6308C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150F80" w:rsidR="00263118" w:rsidP="00EB6FF5" w:rsidRDefault="00263118" w14:paraId="2E8FBD3E" w14:textId="52F11F05">
      <w:pPr>
        <w:tabs>
          <w:tab w:val="left" w:pos="3075"/>
        </w:tabs>
        <w:rPr>
          <w:lang w:eastAsia="cs-CZ"/>
        </w:rPr>
      </w:pPr>
      <w:bookmarkStart w:name="_GoBack" w:id="1"/>
      <w:bookmarkEnd w:id="1"/>
    </w:p>
    <w:sectPr w:rsidRPr="00150F80" w:rsidR="00263118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91709" w:rsidP="00744469" w:rsidRDefault="00B91709" w14:paraId="316F956E" w14:textId="77777777">
      <w:pPr>
        <w:spacing w:after="0"/>
      </w:pPr>
      <w:r>
        <w:separator/>
      </w:r>
    </w:p>
  </w:endnote>
  <w:endnote w:type="continuationSeparator" w:id="0">
    <w:p w:rsidR="00B91709" w:rsidP="00744469" w:rsidRDefault="00B91709" w14:paraId="2C50852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 w14:paraId="2654C2FF" w14:textId="77777777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 w14:paraId="470F058D" w14:textId="77777777">
          <w:pPr>
            <w:pStyle w:val="Tabulkazhlav"/>
          </w:pPr>
        </w:p>
      </w:tc>
    </w:tr>
    <w:tr w:rsidR="00A86C5C" w:rsidTr="00830A79" w14:paraId="71A38C2F" w14:textId="77777777">
      <w:tc>
        <w:tcPr>
          <w:tcW w:w="1667" w:type="pct"/>
          <w:shd w:val="clear" w:color="auto" w:fill="auto"/>
          <w:vAlign w:val="center"/>
        </w:tcPr>
        <w:p w:rsidR="00A86C5C" w:rsidP="00E073EC" w:rsidRDefault="00A86C5C" w14:paraId="1CC98323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 w14:paraId="79B888AA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 w14:paraId="375FCF61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117A7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1117A7">
            <w:rPr>
              <w:noProof/>
            </w:rPr>
            <w:t>4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 w14:paraId="2A45E00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 w14:paraId="42630516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 w14:paraId="2DAF8A8D" w14:textId="77777777">
          <w:pPr>
            <w:pStyle w:val="Tabulkazhlav"/>
            <w:rPr>
              <w:b w:val="false"/>
            </w:rPr>
          </w:pPr>
        </w:p>
      </w:tc>
    </w:tr>
    <w:tr w:rsidR="00A86C5C" w:rsidTr="00A34F9E" w14:paraId="14E6228E" w14:textId="77777777">
      <w:tc>
        <w:tcPr>
          <w:tcW w:w="1667" w:type="pct"/>
          <w:shd w:val="clear" w:color="auto" w:fill="auto"/>
          <w:vAlign w:val="center"/>
        </w:tcPr>
        <w:p w:rsidR="00A86C5C" w:rsidP="00A86C5C" w:rsidRDefault="00A86C5C" w14:paraId="6BC6E9DE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 w14:paraId="4906D16D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 w14:paraId="259D0C1B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F71D7B">
            <w:rPr>
              <w:noProof/>
            </w:rPr>
            <w:t>1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 w14:paraId="5BC864A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91709" w:rsidP="00744469" w:rsidRDefault="00B91709" w14:paraId="7C0A1CD7" w14:textId="77777777">
      <w:pPr>
        <w:spacing w:after="0"/>
      </w:pPr>
      <w:r>
        <w:separator/>
      </w:r>
    </w:p>
  </w:footnote>
  <w:footnote w:type="continuationSeparator" w:id="0">
    <w:p w:rsidR="00B91709" w:rsidP="00744469" w:rsidRDefault="00B91709" w14:paraId="6DCE4F53" w14:textId="77777777">
      <w:pPr>
        <w:spacing w:after="0"/>
      </w:pPr>
      <w:r>
        <w:continuationSeparator/>
      </w:r>
    </w:p>
  </w:footnote>
  <w:footnote w:id="1">
    <w:p w:rsidR="005E54AB" w:rsidRDefault="005E54AB" w14:paraId="485B97B9" w14:textId="16D30B71">
      <w:pPr>
        <w:pStyle w:val="Textpoznpodarou"/>
      </w:pPr>
      <w:r>
        <w:rPr>
          <w:rStyle w:val="Znakapoznpodarou"/>
        </w:rPr>
        <w:footnoteRef/>
      </w:r>
      <w:r>
        <w:t xml:space="preserve"> Uveďte v</w:t>
      </w:r>
      <w:r w:rsidR="006F7ACC">
        <w:t> </w:t>
      </w:r>
      <w:r w:rsidR="006F7ACC">
        <w:rPr>
          <w:rFonts w:ascii="Arial" w:hAnsi="Arial" w:eastAsia="Calibri" w:cs="Arial"/>
          <w:szCs w:val="18"/>
          <w:lang w:eastAsia="x-none"/>
        </w:rPr>
        <w:t>měsících a letech</w:t>
      </w:r>
    </w:p>
  </w:footnote>
  <w:footnote w:id="2">
    <w:p w:rsidR="005E54A2" w:rsidP="005E54A2" w:rsidRDefault="005E54A2" w14:paraId="343629E5" w14:textId="48AF4BF2">
      <w:pPr>
        <w:pStyle w:val="Textpoznpodarou"/>
      </w:pPr>
      <w:r>
        <w:rPr>
          <w:rStyle w:val="Znakapoznpodarou"/>
        </w:rPr>
        <w:footnoteRef/>
      </w:r>
      <w:r>
        <w:t xml:space="preserve"> Pokud je dodavatel</w:t>
      </w:r>
      <w:r w:rsidRPr="00BB3CA0">
        <w:t xml:space="preserve"> neplátce DPH</w:t>
      </w:r>
      <w:r w:rsidR="00910FD1">
        <w:t>, uvede cenu celkovou</w:t>
      </w:r>
    </w:p>
  </w:footnote>
  <w:footnote w:id="3">
    <w:p w:rsidR="00A8511E" w:rsidRDefault="00A8511E" w14:paraId="4DAADD6D" w14:textId="57330571">
      <w:pPr>
        <w:pStyle w:val="Textpoznpodarou"/>
      </w:pPr>
      <w:r>
        <w:rPr>
          <w:rStyle w:val="Znakapoznpodarou"/>
        </w:rPr>
        <w:footnoteRef/>
      </w:r>
      <w:r>
        <w:t xml:space="preserve"> Ze kterého bude zřejmé splnění požadavků uvedených v zadávací dokumentaci</w:t>
      </w:r>
    </w:p>
  </w:footnote>
  <w:footnote w:id="4">
    <w:p w:rsidR="00B41254" w:rsidRDefault="00B41254" w14:paraId="38C44CCF" w14:textId="7550FBA8">
      <w:pPr>
        <w:pStyle w:val="Textpoznpodarou"/>
      </w:pPr>
      <w:r>
        <w:rPr>
          <w:rStyle w:val="Znakapoznpodarou"/>
        </w:rPr>
        <w:footnoteRef/>
      </w:r>
      <w:r>
        <w:t xml:space="preserve"> Konkrétní věcné plnění a procentuální vyjádření tohoto plnění</w:t>
      </w:r>
    </w:p>
  </w:footnote>
  <w:footnote w:id="5">
    <w:p w:rsidR="00A8511E" w:rsidP="00A8511E" w:rsidRDefault="00A8511E" w14:paraId="6D9A39F3" w14:textId="77777777">
      <w:pPr>
        <w:pStyle w:val="Textpoznpodarou"/>
      </w:pPr>
      <w:r>
        <w:rPr>
          <w:rStyle w:val="Znakapoznpodarou"/>
        </w:rPr>
        <w:footnoteRef/>
      </w:r>
      <w:r>
        <w:t xml:space="preserve"> Uveďte v </w:t>
      </w:r>
      <w:r>
        <w:rPr>
          <w:rFonts w:ascii="Arial" w:hAnsi="Arial" w:eastAsia="Calibri" w:cs="Arial"/>
          <w:szCs w:val="18"/>
          <w:lang w:eastAsia="x-none"/>
        </w:rPr>
        <w:t>měsících a letech</w:t>
      </w:r>
    </w:p>
  </w:footnote>
  <w:footnote w:id="6">
    <w:p w:rsidR="005E54A2" w:rsidP="005E54A2" w:rsidRDefault="005E54A2" w14:paraId="0B41F3E1" w14:textId="31F1AB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10FD1">
        <w:t xml:space="preserve">Pokud </w:t>
      </w:r>
      <w:proofErr w:type="gramStart"/>
      <w:r w:rsidRPr="00910FD1">
        <w:t>je</w:t>
      </w:r>
      <w:proofErr w:type="gramEnd"/>
      <w:r w:rsidRPr="00910FD1">
        <w:t xml:space="preserve"> dodavatel neplátce DPH uvede cenu celk</w:t>
      </w:r>
      <w:r w:rsidRPr="00910FD1" w:rsidR="00910FD1">
        <w:t>ovou</w:t>
      </w:r>
    </w:p>
  </w:footnote>
  <w:footnote w:id="7">
    <w:p w:rsidR="00A8511E" w:rsidP="00A8511E" w:rsidRDefault="00A8511E" w14:paraId="50AE0BA0" w14:textId="77777777">
      <w:pPr>
        <w:pStyle w:val="Textpoznpodarou"/>
      </w:pPr>
      <w:r>
        <w:rPr>
          <w:rStyle w:val="Znakapoznpodarou"/>
        </w:rPr>
        <w:footnoteRef/>
      </w:r>
      <w:r>
        <w:t xml:space="preserve"> Ze kterého bude zřejmé splnění požadavků uvedených v zadávací dokumentaci</w:t>
      </w:r>
    </w:p>
  </w:footnote>
  <w:footnote w:id="8">
    <w:p w:rsidR="00A8511E" w:rsidP="00A8511E" w:rsidRDefault="00A8511E" w14:paraId="4000D403" w14:textId="77777777">
      <w:pPr>
        <w:pStyle w:val="Textpoznpodarou"/>
      </w:pPr>
      <w:r>
        <w:rPr>
          <w:rStyle w:val="Znakapoznpodarou"/>
        </w:rPr>
        <w:footnoteRef/>
      </w:r>
      <w:r>
        <w:t xml:space="preserve"> Konkrétní věcné plnění a procentuální vyjádření tohoto plnění</w:t>
      </w:r>
    </w:p>
  </w:footnote>
  <w:footnote w:id="9">
    <w:p w:rsidR="00E86F62" w:rsidRDefault="00E86F62" w14:paraId="17B78060" w14:textId="1F3F52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10FD1">
        <w:t xml:space="preserve">Uveďte </w:t>
      </w:r>
      <w:r w:rsidRPr="00910FD1" w:rsidR="006F7ACC">
        <w:t>v měsících a letech</w:t>
      </w:r>
      <w:r w:rsidRPr="00910FD1">
        <w:t xml:space="preserve"> (např </w:t>
      </w:r>
      <w:r w:rsidRPr="00910FD1" w:rsidR="006F7ACC">
        <w:t>1/</w:t>
      </w:r>
      <w:r w:rsidRPr="00910FD1">
        <w:t>2018</w:t>
      </w:r>
      <w:r w:rsidRPr="00910FD1" w:rsidR="002514BB">
        <w:t xml:space="preserve"> </w:t>
      </w:r>
      <w:r w:rsidRPr="00910FD1">
        <w:t>-</w:t>
      </w:r>
      <w:r w:rsidRPr="00910FD1" w:rsidR="002514BB">
        <w:t xml:space="preserve"> </w:t>
      </w:r>
      <w:r w:rsidRPr="00910FD1" w:rsidR="005E54A2">
        <w:t>dosud</w:t>
      </w:r>
      <w:r w:rsidRPr="00910FD1">
        <w:t xml:space="preserve">) </w:t>
      </w:r>
      <w:r w:rsidRPr="00910FD1" w:rsidR="005E54A2">
        <w:t xml:space="preserve">kdy </w:t>
      </w:r>
      <w:r w:rsidRPr="00910FD1">
        <w:t>webové stránky slouží</w:t>
      </w:r>
      <w:r w:rsidRPr="00910FD1" w:rsidR="006F7ACC">
        <w:t>/sloužily</w:t>
      </w:r>
      <w:r w:rsidRPr="00910FD1">
        <w:t xml:space="preserve"> pro prezentaci a sběr dat</w:t>
      </w:r>
    </w:p>
  </w:footnote>
  <w:footnote w:id="10">
    <w:p w:rsidR="003D105C" w:rsidP="003D105C" w:rsidRDefault="003D105C" w14:paraId="3E372A41" w14:textId="77777777">
      <w:pPr>
        <w:pStyle w:val="Textpoznpodarou"/>
      </w:pPr>
      <w:r>
        <w:rPr>
          <w:rStyle w:val="Znakapoznpodarou"/>
        </w:rPr>
        <w:footnoteRef/>
      </w:r>
      <w:r>
        <w:t xml:space="preserve"> Ze kterého bude zřejmé splnění požadavků uvedených v zadávací dokumentaci</w:t>
      </w:r>
    </w:p>
  </w:footnote>
  <w:footnote w:id="11">
    <w:p w:rsidR="003D105C" w:rsidP="003D105C" w:rsidRDefault="003D105C" w14:paraId="71138AD7" w14:textId="7FF01B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514BB">
        <w:t>Uveďte v měsících a letech (např 1/2018 - dosud) kdy webové stránky slouží/sloužily pro prezentaci a sběr dat</w:t>
      </w:r>
    </w:p>
  </w:footnote>
  <w:footnote w:id="12">
    <w:p w:rsidR="003D105C" w:rsidP="003D105C" w:rsidRDefault="003D105C" w14:paraId="15C25A3C" w14:textId="77777777">
      <w:pPr>
        <w:pStyle w:val="Textpoznpodarou"/>
      </w:pPr>
      <w:r>
        <w:rPr>
          <w:rStyle w:val="Znakapoznpodarou"/>
        </w:rPr>
        <w:footnoteRef/>
      </w:r>
      <w:r>
        <w:t xml:space="preserve"> Ze kterého bude zřejmé splnění požadavků uvedených v zadávací dokumentaci</w:t>
      </w:r>
    </w:p>
  </w:footnote>
  <w:footnote w:id="13">
    <w:p w:rsidR="00B41254" w:rsidRDefault="00B41254" w14:paraId="552FE3AF" w14:textId="69136ACF">
      <w:pPr>
        <w:pStyle w:val="Textpoznpodarou"/>
      </w:pPr>
      <w:r>
        <w:rPr>
          <w:rStyle w:val="Znakapoznpodarou"/>
        </w:rPr>
        <w:footnoteRef/>
      </w:r>
      <w:r>
        <w:t xml:space="preserve"> Doložte prostou kopií dokladu</w:t>
      </w:r>
      <w:r w:rsidR="00C47219">
        <w:t xml:space="preserve"> o</w:t>
      </w:r>
      <w:r>
        <w:t xml:space="preserve"> dosaženém vzdělání</w:t>
      </w:r>
    </w:p>
  </w:footnote>
  <w:footnote w:id="14">
    <w:p w:rsidR="00325829" w:rsidRDefault="00325829" w14:paraId="50FF41B9" w14:textId="3C7A5863">
      <w:pPr>
        <w:pStyle w:val="Textpoznpodarou"/>
      </w:pPr>
      <w:r>
        <w:rPr>
          <w:rStyle w:val="Znakapoznpodarou"/>
        </w:rPr>
        <w:footnoteRef/>
      </w:r>
      <w:r>
        <w:t xml:space="preserve"> Uveďte, zda jde o zaměstnance nebo jiný vztah k účastník</w:t>
      </w:r>
      <w:r w:rsidR="006E7339">
        <w:t>u</w:t>
      </w:r>
      <w:r>
        <w:t xml:space="preserve"> VŘ</w:t>
      </w:r>
    </w:p>
  </w:footnote>
  <w:footnote w:id="15">
    <w:p w:rsidR="00C47219" w:rsidRDefault="00C47219" w14:paraId="427174A8" w14:textId="1E3897D3">
      <w:pPr>
        <w:pStyle w:val="Textpoznpodarou"/>
      </w:pPr>
      <w:r>
        <w:rPr>
          <w:rStyle w:val="Znakapoznpodarou"/>
        </w:rPr>
        <w:footnoteRef/>
      </w:r>
      <w:r>
        <w:t xml:space="preserve"> Strategie může, ale nemusí být totožná s referencemi dodavatele</w:t>
      </w:r>
    </w:p>
  </w:footnote>
  <w:footnote w:id="16">
    <w:p w:rsidR="00DB5CEB" w:rsidRDefault="00DB5CEB" w14:paraId="74EA1D1A" w14:textId="374C0BA9">
      <w:pPr>
        <w:pStyle w:val="Textpoznpodarou"/>
      </w:pPr>
      <w:r>
        <w:rPr>
          <w:rStyle w:val="Znakapoznpodarou"/>
        </w:rPr>
        <w:footnoteRef/>
      </w:r>
      <w:r>
        <w:t xml:space="preserve"> Uveďte tak, aby bylo jasné, zda má navržený vedoucí realizačního týmu zkušenost s </w:t>
      </w:r>
      <w:r w:rsidR="00957452">
        <w:t>komunitními</w:t>
      </w:r>
      <w:r>
        <w:t xml:space="preserve"> metodami</w:t>
      </w:r>
      <w:r w:rsidR="0042373B">
        <w:t xml:space="preserve"> </w:t>
      </w:r>
      <w:r w:rsidR="00957452">
        <w:t>plánování</w:t>
      </w:r>
      <w:r>
        <w:t>, případně dodejte kopii dokladu</w:t>
      </w:r>
      <w:r w:rsidR="0042373B">
        <w:t>/certifikátu</w:t>
      </w:r>
      <w:r>
        <w:t xml:space="preserve"> o </w:t>
      </w:r>
      <w:r w:rsidR="0042373B">
        <w:t>absolvování kurzu/školení/vzdělání</w:t>
      </w:r>
      <w:r w:rsidR="00957452">
        <w:t xml:space="preserve"> s cílem osvojení těchto metod</w:t>
      </w:r>
      <w:r w:rsidR="0042373B">
        <w:t xml:space="preserve"> </w:t>
      </w:r>
    </w:p>
  </w:footnote>
  <w:footnote w:id="17">
    <w:p w:rsidR="00C47219" w:rsidP="00C47219" w:rsidRDefault="00C47219" w14:paraId="7D7998EF" w14:textId="77777777">
      <w:pPr>
        <w:pStyle w:val="Textpoznpodarou"/>
      </w:pPr>
      <w:r>
        <w:rPr>
          <w:rStyle w:val="Znakapoznpodarou"/>
        </w:rPr>
        <w:footnoteRef/>
      </w:r>
      <w:r>
        <w:t xml:space="preserve"> Strategie může, ale nemusí být totožná s referencemi dodavatele</w:t>
      </w:r>
    </w:p>
  </w:footnote>
  <w:footnote w:id="18">
    <w:p w:rsidR="0042373B" w:rsidP="0042373B" w:rsidRDefault="0042373B" w14:paraId="48344ABB" w14:textId="1E23C5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57452">
        <w:t xml:space="preserve">Uveďte tak, aby bylo jasné, zda má navržený vedoucí realizačního týmu zkušenost s komunitními metodami plánování, případně dodejte kopii dokladu o absolvování kurzu/školení/vzdělání s cílem osvojení těchto metod </w:t>
      </w:r>
    </w:p>
  </w:footnote>
  <w:footnote w:id="19">
    <w:p w:rsidR="00325829" w:rsidP="00325829" w:rsidRDefault="00325829" w14:paraId="49F25CFE" w14:textId="2FCFDD0A">
      <w:pPr>
        <w:pStyle w:val="Textpoznpodarou"/>
      </w:pPr>
      <w:r>
        <w:rPr>
          <w:rStyle w:val="Znakapoznpodarou"/>
        </w:rPr>
        <w:footnoteRef/>
      </w:r>
      <w:r>
        <w:t xml:space="preserve"> Uveďte, zda jde o zaměstnance nebo jiný vztah k účastník</w:t>
      </w:r>
      <w:r w:rsidR="006E7339">
        <w:t>u</w:t>
      </w:r>
      <w:r>
        <w:t xml:space="preserve"> VŘ</w:t>
      </w:r>
    </w:p>
  </w:footnote>
  <w:footnote w:id="20">
    <w:p w:rsidR="00B41254" w:rsidRDefault="00B41254" w14:paraId="52846467" w14:textId="694226AC">
      <w:pPr>
        <w:pStyle w:val="Textpoznpodarou"/>
      </w:pPr>
      <w:r>
        <w:rPr>
          <w:rStyle w:val="Znakapoznpodarou"/>
        </w:rPr>
        <w:footnoteRef/>
      </w:r>
      <w:r>
        <w:t xml:space="preserve"> Doložte prostou kopií dokladu</w:t>
      </w:r>
      <w:r w:rsidR="00C47219">
        <w:t xml:space="preserve"> o</w:t>
      </w:r>
      <w:r>
        <w:t xml:space="preserve"> dosaženém vzdělání</w:t>
      </w:r>
    </w:p>
  </w:footnote>
  <w:footnote w:id="21">
    <w:p w:rsidR="00B0109F" w:rsidRDefault="00B0109F" w14:paraId="159A2066" w14:textId="77777777">
      <w:pPr>
        <w:pStyle w:val="Textpoznpodarou"/>
      </w:pPr>
      <w:r>
        <w:rPr>
          <w:rStyle w:val="Znakapoznpodarou"/>
        </w:rPr>
        <w:footnoteRef/>
      </w:r>
      <w:r>
        <w:t xml:space="preserve"> V případě 2 členů týmu tabulku přeškrtněte. Při více jak tříčlenném týmu doplňte další </w:t>
      </w:r>
      <w:r w:rsidR="00A670B4">
        <w:t>řádky.</w:t>
      </w:r>
    </w:p>
  </w:footnote>
  <w:footnote w:id="22">
    <w:p w:rsidR="00325829" w:rsidP="00325829" w:rsidRDefault="00325829" w14:paraId="5BE292BA" w14:textId="29034E32">
      <w:pPr>
        <w:pStyle w:val="Textpoznpodarou"/>
      </w:pPr>
      <w:r>
        <w:rPr>
          <w:rStyle w:val="Znakapoznpodarou"/>
        </w:rPr>
        <w:footnoteRef/>
      </w:r>
      <w:r>
        <w:t xml:space="preserve"> Uveďte, zda jde o zaměstnance nebo jiný vztah k účastník</w:t>
      </w:r>
      <w:r w:rsidR="006E7339">
        <w:t>u</w:t>
      </w:r>
      <w:r>
        <w:t xml:space="preserve"> VŘ</w:t>
      </w:r>
    </w:p>
  </w:footnote>
  <w:footnote w:id="23">
    <w:p w:rsidR="00B41254" w:rsidRDefault="00B41254" w14:paraId="4B28CDAA" w14:textId="1B5BCDAA">
      <w:pPr>
        <w:pStyle w:val="Textpoznpodarou"/>
      </w:pPr>
      <w:r>
        <w:rPr>
          <w:rStyle w:val="Znakapoznpodarou"/>
        </w:rPr>
        <w:footnoteRef/>
      </w:r>
      <w:r>
        <w:t xml:space="preserve"> Doložte prostou kopií dokladu dosaženém vzdělání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 w14:paraId="53725ED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 w14:paraId="65AD4F78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 w14:paraId="4AC72EF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 w14:paraId="5661A81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1909"/>
        </w:tabs>
        <w:ind w:left="1909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09"/>
        </w:tabs>
        <w:ind w:left="1909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909"/>
        </w:tabs>
        <w:ind w:left="1909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305"/>
        </w:tabs>
        <w:ind w:left="2305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305"/>
        </w:tabs>
        <w:ind w:left="2305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305"/>
        </w:tabs>
        <w:ind w:left="2305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35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49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642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5E6F88"/>
    <w:multiLevelType w:val="hybridMultilevel"/>
    <w:tmpl w:val="DDDC00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6E82843"/>
    <w:multiLevelType w:val="hybridMultilevel"/>
    <w:tmpl w:val="42B6D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F9E37E8"/>
    <w:multiLevelType w:val="hybridMultilevel"/>
    <w:tmpl w:val="F8741872"/>
    <w:lvl w:ilvl="0" w:tplc="04050001">
      <w:start w:val="1"/>
      <w:numFmt w:val="bullet"/>
      <w:lvlText w:val=""/>
      <w:lvlJc w:val="left"/>
      <w:pPr>
        <w:ind w:left="4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8">
    <w:nsid w:val="631A2049"/>
    <w:multiLevelType w:val="hybridMultilevel"/>
    <w:tmpl w:val="D0DC41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73324"/>
    <w:multiLevelType w:val="hybridMultilevel"/>
    <w:tmpl w:val="9D683590"/>
    <w:lvl w:ilvl="0" w:tplc="3D82279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150C60"/>
    <w:multiLevelType w:val="hybridMultilevel"/>
    <w:tmpl w:val="E4D6A7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IdMacAtCleanup w:val="1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3944"/>
    <w:rsid w:val="00065731"/>
    <w:rsid w:val="00067F8E"/>
    <w:rsid w:val="00084CE4"/>
    <w:rsid w:val="00091135"/>
    <w:rsid w:val="00096D4D"/>
    <w:rsid w:val="000A1FE3"/>
    <w:rsid w:val="000A644B"/>
    <w:rsid w:val="000B25D8"/>
    <w:rsid w:val="000C098F"/>
    <w:rsid w:val="000C11ED"/>
    <w:rsid w:val="000C5514"/>
    <w:rsid w:val="000D7C04"/>
    <w:rsid w:val="000E11BF"/>
    <w:rsid w:val="000F0056"/>
    <w:rsid w:val="000F5592"/>
    <w:rsid w:val="001117A7"/>
    <w:rsid w:val="0011753D"/>
    <w:rsid w:val="00121E84"/>
    <w:rsid w:val="00142F67"/>
    <w:rsid w:val="00144AAE"/>
    <w:rsid w:val="00150F80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A54F9"/>
    <w:rsid w:val="001B4C24"/>
    <w:rsid w:val="001B55D7"/>
    <w:rsid w:val="001C08A2"/>
    <w:rsid w:val="001C26D3"/>
    <w:rsid w:val="001D3DFE"/>
    <w:rsid w:val="001D5560"/>
    <w:rsid w:val="001E46CB"/>
    <w:rsid w:val="001E5DCB"/>
    <w:rsid w:val="00202271"/>
    <w:rsid w:val="0020570D"/>
    <w:rsid w:val="0022284F"/>
    <w:rsid w:val="002319F2"/>
    <w:rsid w:val="002514BB"/>
    <w:rsid w:val="00263118"/>
    <w:rsid w:val="00265578"/>
    <w:rsid w:val="00265BDF"/>
    <w:rsid w:val="002671A0"/>
    <w:rsid w:val="0027044F"/>
    <w:rsid w:val="002714AB"/>
    <w:rsid w:val="00272947"/>
    <w:rsid w:val="00283A91"/>
    <w:rsid w:val="0028620C"/>
    <w:rsid w:val="002866E8"/>
    <w:rsid w:val="00287DE2"/>
    <w:rsid w:val="002921D1"/>
    <w:rsid w:val="00295516"/>
    <w:rsid w:val="002A1281"/>
    <w:rsid w:val="002A4D9F"/>
    <w:rsid w:val="002B3FC2"/>
    <w:rsid w:val="002B6E2F"/>
    <w:rsid w:val="002C4D5F"/>
    <w:rsid w:val="002D7766"/>
    <w:rsid w:val="00302400"/>
    <w:rsid w:val="00306C59"/>
    <w:rsid w:val="0032192F"/>
    <w:rsid w:val="00322635"/>
    <w:rsid w:val="00325829"/>
    <w:rsid w:val="00330790"/>
    <w:rsid w:val="00334D40"/>
    <w:rsid w:val="0034288D"/>
    <w:rsid w:val="00342EB6"/>
    <w:rsid w:val="003471C6"/>
    <w:rsid w:val="003613F9"/>
    <w:rsid w:val="00361FFC"/>
    <w:rsid w:val="00364D67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D105C"/>
    <w:rsid w:val="003E1560"/>
    <w:rsid w:val="003E3C32"/>
    <w:rsid w:val="003E5795"/>
    <w:rsid w:val="003F02C5"/>
    <w:rsid w:val="003F07E2"/>
    <w:rsid w:val="004002F0"/>
    <w:rsid w:val="0040335E"/>
    <w:rsid w:val="004162EF"/>
    <w:rsid w:val="0042373B"/>
    <w:rsid w:val="00430B00"/>
    <w:rsid w:val="004354DE"/>
    <w:rsid w:val="004415B1"/>
    <w:rsid w:val="004461FB"/>
    <w:rsid w:val="004548E9"/>
    <w:rsid w:val="00455567"/>
    <w:rsid w:val="0047311D"/>
    <w:rsid w:val="00487106"/>
    <w:rsid w:val="00497ED7"/>
    <w:rsid w:val="004A7A93"/>
    <w:rsid w:val="004B1E53"/>
    <w:rsid w:val="004C721F"/>
    <w:rsid w:val="004D73F0"/>
    <w:rsid w:val="004E5D87"/>
    <w:rsid w:val="004F4E4A"/>
    <w:rsid w:val="00510BE9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335B"/>
    <w:rsid w:val="005A480A"/>
    <w:rsid w:val="005B1996"/>
    <w:rsid w:val="005B66CA"/>
    <w:rsid w:val="005B7AFA"/>
    <w:rsid w:val="005C19CB"/>
    <w:rsid w:val="005C28D2"/>
    <w:rsid w:val="005D45A8"/>
    <w:rsid w:val="005D7987"/>
    <w:rsid w:val="005E54A2"/>
    <w:rsid w:val="005E54AB"/>
    <w:rsid w:val="005E72E4"/>
    <w:rsid w:val="00605AF1"/>
    <w:rsid w:val="0061395D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21B1"/>
    <w:rsid w:val="006B3320"/>
    <w:rsid w:val="006B7AD7"/>
    <w:rsid w:val="006C0387"/>
    <w:rsid w:val="006D2EC2"/>
    <w:rsid w:val="006D3DAC"/>
    <w:rsid w:val="006D7FC5"/>
    <w:rsid w:val="006E7339"/>
    <w:rsid w:val="006F114E"/>
    <w:rsid w:val="006F7ACC"/>
    <w:rsid w:val="006F7E2F"/>
    <w:rsid w:val="007015BA"/>
    <w:rsid w:val="007021C1"/>
    <w:rsid w:val="00706BD4"/>
    <w:rsid w:val="0071660A"/>
    <w:rsid w:val="007201C2"/>
    <w:rsid w:val="00737635"/>
    <w:rsid w:val="00744469"/>
    <w:rsid w:val="00747312"/>
    <w:rsid w:val="007566EB"/>
    <w:rsid w:val="0075778B"/>
    <w:rsid w:val="00773D72"/>
    <w:rsid w:val="00782D4C"/>
    <w:rsid w:val="00797E60"/>
    <w:rsid w:val="007A0075"/>
    <w:rsid w:val="007A116E"/>
    <w:rsid w:val="007A5B01"/>
    <w:rsid w:val="007B1C3C"/>
    <w:rsid w:val="007B6472"/>
    <w:rsid w:val="007C0BFF"/>
    <w:rsid w:val="007C25B5"/>
    <w:rsid w:val="007D0935"/>
    <w:rsid w:val="007D513C"/>
    <w:rsid w:val="007E564C"/>
    <w:rsid w:val="007E732D"/>
    <w:rsid w:val="007F46E9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71B4D"/>
    <w:rsid w:val="008819E7"/>
    <w:rsid w:val="008842D3"/>
    <w:rsid w:val="00885F1D"/>
    <w:rsid w:val="00890FAA"/>
    <w:rsid w:val="008A6EB8"/>
    <w:rsid w:val="008B1E99"/>
    <w:rsid w:val="008B3063"/>
    <w:rsid w:val="008B607A"/>
    <w:rsid w:val="008B7E03"/>
    <w:rsid w:val="008C209D"/>
    <w:rsid w:val="008C6214"/>
    <w:rsid w:val="008F7D9B"/>
    <w:rsid w:val="00907CA7"/>
    <w:rsid w:val="00910732"/>
    <w:rsid w:val="00910FD1"/>
    <w:rsid w:val="009117F1"/>
    <w:rsid w:val="009121EF"/>
    <w:rsid w:val="009343A7"/>
    <w:rsid w:val="00934A32"/>
    <w:rsid w:val="00942E26"/>
    <w:rsid w:val="00942F74"/>
    <w:rsid w:val="00952645"/>
    <w:rsid w:val="009526B1"/>
    <w:rsid w:val="00957173"/>
    <w:rsid w:val="00957452"/>
    <w:rsid w:val="009574F9"/>
    <w:rsid w:val="0096115B"/>
    <w:rsid w:val="00965519"/>
    <w:rsid w:val="00967D4A"/>
    <w:rsid w:val="009822A6"/>
    <w:rsid w:val="00994832"/>
    <w:rsid w:val="009A7345"/>
    <w:rsid w:val="009A755D"/>
    <w:rsid w:val="009C6048"/>
    <w:rsid w:val="009C6899"/>
    <w:rsid w:val="009C71CB"/>
    <w:rsid w:val="009D6602"/>
    <w:rsid w:val="009E0485"/>
    <w:rsid w:val="009E1C91"/>
    <w:rsid w:val="00A01F51"/>
    <w:rsid w:val="00A05864"/>
    <w:rsid w:val="00A05EA3"/>
    <w:rsid w:val="00A076EC"/>
    <w:rsid w:val="00A10AD0"/>
    <w:rsid w:val="00A15D10"/>
    <w:rsid w:val="00A16328"/>
    <w:rsid w:val="00A16D3D"/>
    <w:rsid w:val="00A338E8"/>
    <w:rsid w:val="00A338EB"/>
    <w:rsid w:val="00A33A3D"/>
    <w:rsid w:val="00A34F9E"/>
    <w:rsid w:val="00A36264"/>
    <w:rsid w:val="00A47B09"/>
    <w:rsid w:val="00A65E3A"/>
    <w:rsid w:val="00A662E1"/>
    <w:rsid w:val="00A670B4"/>
    <w:rsid w:val="00A67723"/>
    <w:rsid w:val="00A8511E"/>
    <w:rsid w:val="00A86C5C"/>
    <w:rsid w:val="00A87668"/>
    <w:rsid w:val="00A93F8E"/>
    <w:rsid w:val="00AA2C6B"/>
    <w:rsid w:val="00AA3E99"/>
    <w:rsid w:val="00AA45A4"/>
    <w:rsid w:val="00AB2EFF"/>
    <w:rsid w:val="00AC3356"/>
    <w:rsid w:val="00AD04D6"/>
    <w:rsid w:val="00B0109F"/>
    <w:rsid w:val="00B04C20"/>
    <w:rsid w:val="00B11883"/>
    <w:rsid w:val="00B25FEE"/>
    <w:rsid w:val="00B32C5C"/>
    <w:rsid w:val="00B34D61"/>
    <w:rsid w:val="00B34DA6"/>
    <w:rsid w:val="00B41254"/>
    <w:rsid w:val="00B50733"/>
    <w:rsid w:val="00B5337F"/>
    <w:rsid w:val="00B534FE"/>
    <w:rsid w:val="00B539D6"/>
    <w:rsid w:val="00B560BC"/>
    <w:rsid w:val="00B56267"/>
    <w:rsid w:val="00B56786"/>
    <w:rsid w:val="00B57C7F"/>
    <w:rsid w:val="00B70C0C"/>
    <w:rsid w:val="00B72395"/>
    <w:rsid w:val="00B90AFE"/>
    <w:rsid w:val="00B91709"/>
    <w:rsid w:val="00B921E9"/>
    <w:rsid w:val="00B9435E"/>
    <w:rsid w:val="00BA0F0F"/>
    <w:rsid w:val="00BA2400"/>
    <w:rsid w:val="00BA40A6"/>
    <w:rsid w:val="00BA5CD3"/>
    <w:rsid w:val="00BD26E4"/>
    <w:rsid w:val="00BD5598"/>
    <w:rsid w:val="00C1026C"/>
    <w:rsid w:val="00C26A71"/>
    <w:rsid w:val="00C47219"/>
    <w:rsid w:val="00C47C8B"/>
    <w:rsid w:val="00C54BB9"/>
    <w:rsid w:val="00C70F57"/>
    <w:rsid w:val="00C72443"/>
    <w:rsid w:val="00C805C2"/>
    <w:rsid w:val="00C817E3"/>
    <w:rsid w:val="00C920D4"/>
    <w:rsid w:val="00CB6F05"/>
    <w:rsid w:val="00CD05F2"/>
    <w:rsid w:val="00CD09C9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3104B"/>
    <w:rsid w:val="00D42D42"/>
    <w:rsid w:val="00D43324"/>
    <w:rsid w:val="00D43D67"/>
    <w:rsid w:val="00D54B02"/>
    <w:rsid w:val="00D55B22"/>
    <w:rsid w:val="00D66CC5"/>
    <w:rsid w:val="00D6700A"/>
    <w:rsid w:val="00D7542C"/>
    <w:rsid w:val="00D90F1D"/>
    <w:rsid w:val="00D91F9F"/>
    <w:rsid w:val="00DB3EA3"/>
    <w:rsid w:val="00DB3F43"/>
    <w:rsid w:val="00DB40C5"/>
    <w:rsid w:val="00DB5CEB"/>
    <w:rsid w:val="00DC370F"/>
    <w:rsid w:val="00DC558E"/>
    <w:rsid w:val="00DF16EA"/>
    <w:rsid w:val="00E073EC"/>
    <w:rsid w:val="00E113A2"/>
    <w:rsid w:val="00E201FD"/>
    <w:rsid w:val="00E20828"/>
    <w:rsid w:val="00E41DD8"/>
    <w:rsid w:val="00E4229E"/>
    <w:rsid w:val="00E44390"/>
    <w:rsid w:val="00E45CF5"/>
    <w:rsid w:val="00E513F1"/>
    <w:rsid w:val="00E539B2"/>
    <w:rsid w:val="00E66055"/>
    <w:rsid w:val="00E81664"/>
    <w:rsid w:val="00E86A47"/>
    <w:rsid w:val="00E86F62"/>
    <w:rsid w:val="00E90E13"/>
    <w:rsid w:val="00E915D8"/>
    <w:rsid w:val="00EA17D9"/>
    <w:rsid w:val="00EA35B3"/>
    <w:rsid w:val="00EB1A20"/>
    <w:rsid w:val="00EB62F1"/>
    <w:rsid w:val="00EB6FF5"/>
    <w:rsid w:val="00ED7068"/>
    <w:rsid w:val="00EF7C15"/>
    <w:rsid w:val="00F14015"/>
    <w:rsid w:val="00F23CBE"/>
    <w:rsid w:val="00F25FB9"/>
    <w:rsid w:val="00F27F6D"/>
    <w:rsid w:val="00F332DB"/>
    <w:rsid w:val="00F3585E"/>
    <w:rsid w:val="00F37E18"/>
    <w:rsid w:val="00F4441B"/>
    <w:rsid w:val="00F51F22"/>
    <w:rsid w:val="00F543E8"/>
    <w:rsid w:val="00F56014"/>
    <w:rsid w:val="00F61DB6"/>
    <w:rsid w:val="00F65C54"/>
    <w:rsid w:val="00F71D7B"/>
    <w:rsid w:val="00F73108"/>
    <w:rsid w:val="00F77726"/>
    <w:rsid w:val="00F82217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4E76DAF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aliases w:val="hdr Char,hdr1 Char,hdr2 Char,hdr3 Char,hdr4 Char,hdr5 Char,hdr6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  <w:rPr>
      <w:color w:val="000000"/>
    </w:rPr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  <w:rPr>
      <w:color w:val="000000"/>
    </w:rPr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  <w:rPr>
      <w:color w:val="000000"/>
    </w:rPr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  <w:rPr>
      <w:color w:val="000000"/>
    </w:rPr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  <w:rPr>
      <w:color w:val="000000"/>
    </w:rPr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  <w:rPr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  <w:rPr>
      <w:color w:val="000000"/>
    </w:rPr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  <w:rPr>
      <w:color w:val="000000"/>
    </w:rPr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933594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560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47146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9E784D1-3AE0-486D-843F-F18B03DEFE2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>Hewlett-Packard</properties:Company>
  <properties:Pages>4</properties:Pages>
  <properties:Words>337</properties:Words>
  <properties:Characters>1989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2322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2019-08-29T06:55:00Z</dcterms:created>
  <dc:creator/>
  <cp:lastModifiedBy/>
  <cp:lastPrinted>2017-01-02T12:45:00Z</cp:lastPrinted>
  <dcterms:modified xmlns:xsi="http://www.w3.org/2001/XMLSchema-instance" xsi:type="dcterms:W3CDTF">2019-08-29T07:08:00Z</dcterms:modified>
  <cp:revision>3</cp:revision>
</cp:coreProperties>
</file>