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270B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1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268"/>
        <w:gridCol w:w="680"/>
        <w:gridCol w:w="1060"/>
        <w:gridCol w:w="998"/>
        <w:gridCol w:w="720"/>
        <w:gridCol w:w="1818"/>
        <w:gridCol w:w="4095"/>
        <w:gridCol w:w="1233"/>
        <w:gridCol w:w="895"/>
        <w:gridCol w:w="1259"/>
      </w:tblGrid>
      <w:tr w:rsidRPr="00EA7D6A" w:rsidR="00980B6F" w:rsidTr="009B4B34">
        <w:trPr>
          <w:trHeight w:val="315"/>
        </w:trPr>
        <w:tc>
          <w:tcPr>
            <w:tcW w:w="126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980B6F" w:rsidTr="009B4B34">
        <w:trPr>
          <w:trHeight w:val="315"/>
        </w:trPr>
        <w:tc>
          <w:tcPr>
            <w:tcW w:w="1267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Obchodní dovednosti 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80B6F" w:rsidRDefault="009B4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Cílová skupina jsou </w:t>
            </w:r>
            <w:r w:rsidR="00980B6F">
              <w:rPr>
                <w:sz w:val="20"/>
                <w:szCs w:val="20"/>
              </w:rPr>
              <w:t xml:space="preserve">obchodní zástupci a </w:t>
            </w:r>
            <w:r w:rsidRPr="009B4B34">
              <w:rPr>
                <w:sz w:val="20"/>
                <w:szCs w:val="20"/>
              </w:rPr>
              <w:t>podpora prodeje</w:t>
            </w:r>
            <w:r w:rsidR="00980B6F">
              <w:rPr>
                <w:sz w:val="20"/>
                <w:szCs w:val="20"/>
              </w:rPr>
              <w:t xml:space="preserve">. Pracují </w:t>
            </w:r>
            <w:r w:rsidRPr="009B4B34">
              <w:rPr>
                <w:sz w:val="20"/>
                <w:szCs w:val="20"/>
              </w:rPr>
              <w:t>s novými zákazníky, je potřeba r</w:t>
            </w:r>
            <w:r w:rsidR="00980B6F">
              <w:rPr>
                <w:sz w:val="20"/>
                <w:szCs w:val="20"/>
              </w:rPr>
              <w:t>ozšíř</w:t>
            </w:r>
            <w:r w:rsidRPr="009B4B34">
              <w:rPr>
                <w:sz w:val="20"/>
                <w:szCs w:val="20"/>
              </w:rPr>
              <w:t>it</w:t>
            </w:r>
            <w:r w:rsidR="00980B6F">
              <w:rPr>
                <w:sz w:val="20"/>
                <w:szCs w:val="20"/>
              </w:rPr>
              <w:t xml:space="preserve"> znalosti a dovednosti a lépe dělat akvizice zákazníků. Je potřeba zlepšit</w:t>
            </w:r>
            <w:r w:rsidRPr="009B4B34">
              <w:rPr>
                <w:sz w:val="20"/>
                <w:szCs w:val="20"/>
              </w:rPr>
              <w:t xml:space="preserve"> práce s novou cenovou nabídk</w:t>
            </w:r>
            <w:r w:rsidR="00980B6F">
              <w:rPr>
                <w:sz w:val="20"/>
                <w:szCs w:val="20"/>
              </w:rPr>
              <w:t>ou, lépe prosadit lepší ceny u zákazníků</w:t>
            </w:r>
            <w:r w:rsidRPr="009B4B34">
              <w:rPr>
                <w:sz w:val="20"/>
                <w:szCs w:val="20"/>
              </w:rPr>
              <w:t xml:space="preserve">, </w:t>
            </w:r>
            <w:r w:rsidR="00980B6F">
              <w:rPr>
                <w:sz w:val="20"/>
                <w:szCs w:val="20"/>
              </w:rPr>
              <w:t>zvyšuje</w:t>
            </w:r>
            <w:r w:rsidRPr="009B4B34">
              <w:rPr>
                <w:sz w:val="20"/>
                <w:szCs w:val="20"/>
              </w:rPr>
              <w:t xml:space="preserve"> se prodej </w:t>
            </w:r>
            <w:r w:rsidR="00980B6F">
              <w:rPr>
                <w:sz w:val="20"/>
                <w:szCs w:val="20"/>
              </w:rPr>
              <w:t xml:space="preserve">a výroba hraček a je potřeba </w:t>
            </w:r>
            <w:r w:rsidRPr="009B4B34">
              <w:rPr>
                <w:sz w:val="20"/>
                <w:szCs w:val="20"/>
              </w:rPr>
              <w:t>tomu</w:t>
            </w:r>
            <w:r w:rsidR="00980B6F">
              <w:rPr>
                <w:sz w:val="20"/>
                <w:szCs w:val="20"/>
              </w:rPr>
              <w:t xml:space="preserve"> znalosti a dovednosti zaměstnanců</w:t>
            </w:r>
            <w:r w:rsidRPr="009B4B34">
              <w:rPr>
                <w:sz w:val="20"/>
                <w:szCs w:val="20"/>
              </w:rPr>
              <w:t xml:space="preserve"> přizpůsobit</w:t>
            </w:r>
            <w:r w:rsidR="00980B6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980B6F" w:rsidTr="009B4B34">
        <w:trPr>
          <w:trHeight w:val="315"/>
        </w:trPr>
        <w:tc>
          <w:tcPr>
            <w:tcW w:w="1267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Obchodní jednání 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8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Cílová skupina jsou obchodní zástupci a </w:t>
            </w:r>
            <w:r w:rsidRPr="009B4B34">
              <w:rPr>
                <w:sz w:val="20"/>
                <w:szCs w:val="20"/>
              </w:rPr>
              <w:t>podpora prodeje</w:t>
            </w:r>
            <w:r>
              <w:rPr>
                <w:sz w:val="20"/>
                <w:szCs w:val="20"/>
              </w:rPr>
              <w:t xml:space="preserve">. Pracují </w:t>
            </w:r>
            <w:r w:rsidRPr="009B4B34">
              <w:rPr>
                <w:sz w:val="20"/>
                <w:szCs w:val="20"/>
              </w:rPr>
              <w:t>s novými zákazníky, je potřeba r</w:t>
            </w:r>
            <w:r>
              <w:rPr>
                <w:sz w:val="20"/>
                <w:szCs w:val="20"/>
              </w:rPr>
              <w:t>ozšíř</w:t>
            </w:r>
            <w:r w:rsidRPr="009B4B34"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 xml:space="preserve"> znalosti a dovednosti a lépe dělat akvizice zákazníků. Je potřeba zlepšit</w:t>
            </w:r>
            <w:r w:rsidRPr="009B4B34">
              <w:rPr>
                <w:sz w:val="20"/>
                <w:szCs w:val="20"/>
              </w:rPr>
              <w:t xml:space="preserve"> práce s novou cenovou nabídk</w:t>
            </w:r>
            <w:r>
              <w:rPr>
                <w:sz w:val="20"/>
                <w:szCs w:val="20"/>
              </w:rPr>
              <w:t>ou, lépe prosadit lepší ceny u zákazníků</w:t>
            </w:r>
            <w:r w:rsidRPr="009B4B3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zvyšuje</w:t>
            </w:r>
            <w:r w:rsidRPr="009B4B34">
              <w:rPr>
                <w:sz w:val="20"/>
                <w:szCs w:val="20"/>
              </w:rPr>
              <w:t xml:space="preserve"> se prodej </w:t>
            </w:r>
            <w:r>
              <w:rPr>
                <w:sz w:val="20"/>
                <w:szCs w:val="20"/>
              </w:rPr>
              <w:t xml:space="preserve">a výroba hraček a je potřeba </w:t>
            </w:r>
            <w:r w:rsidRPr="009B4B34">
              <w:rPr>
                <w:sz w:val="20"/>
                <w:szCs w:val="20"/>
              </w:rPr>
              <w:t>tomu</w:t>
            </w:r>
            <w:r>
              <w:rPr>
                <w:sz w:val="20"/>
                <w:szCs w:val="20"/>
              </w:rPr>
              <w:t xml:space="preserve"> znalosti a dovednosti zaměstnanců</w:t>
            </w:r>
            <w:r w:rsidRPr="009B4B34">
              <w:rPr>
                <w:sz w:val="20"/>
                <w:szCs w:val="20"/>
              </w:rPr>
              <w:t xml:space="preserve"> přizpůsobit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980B6F" w:rsidTr="009B4B34">
        <w:trPr>
          <w:trHeight w:val="315"/>
        </w:trPr>
        <w:tc>
          <w:tcPr>
            <w:tcW w:w="1267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Projektové řízení 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80B6F" w:rsidRDefault="0098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Účastníci jsou úplně noví lidé na pozicích. Je potřeba zvýšit podporu prodeje a projektového týmu. Je potřeba nově nastavit chod týmů, dříve</w:t>
            </w:r>
            <w:r w:rsidRPr="00980B6F">
              <w:rPr>
                <w:sz w:val="20"/>
                <w:szCs w:val="20"/>
              </w:rPr>
              <w:t xml:space="preserve"> projekty řídili</w:t>
            </w:r>
            <w:r>
              <w:rPr>
                <w:sz w:val="20"/>
                <w:szCs w:val="20"/>
              </w:rPr>
              <w:t xml:space="preserve"> OZ</w:t>
            </w:r>
            <w:r w:rsidRPr="00980B6F">
              <w:rPr>
                <w:sz w:val="20"/>
                <w:szCs w:val="20"/>
              </w:rPr>
              <w:t xml:space="preserve">, teď </w:t>
            </w:r>
            <w:r>
              <w:rPr>
                <w:sz w:val="20"/>
                <w:szCs w:val="20"/>
              </w:rPr>
              <w:t xml:space="preserve">OZ předávají zakázky projektovým manažerům. 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980B6F" w:rsidTr="009B4B34">
        <w:trPr>
          <w:trHeight w:val="315"/>
        </w:trPr>
        <w:tc>
          <w:tcPr>
            <w:tcW w:w="1267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Projektové řízení II.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8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Účastníci jsou úplně noví lidé na pozicích. Je potřeba zvýšit podporu prodeje a projektového týmu. Je potřeba nově nastavit </w:t>
            </w:r>
            <w:r>
              <w:rPr>
                <w:sz w:val="20"/>
                <w:szCs w:val="20"/>
              </w:rPr>
              <w:lastRenderedPageBreak/>
              <w:t>chod týmů, dříve</w:t>
            </w:r>
            <w:r w:rsidRPr="00980B6F">
              <w:rPr>
                <w:sz w:val="20"/>
                <w:szCs w:val="20"/>
              </w:rPr>
              <w:t xml:space="preserve"> projekty řídili</w:t>
            </w:r>
            <w:r>
              <w:rPr>
                <w:sz w:val="20"/>
                <w:szCs w:val="20"/>
              </w:rPr>
              <w:t xml:space="preserve"> OZ</w:t>
            </w:r>
            <w:r w:rsidRPr="00980B6F">
              <w:rPr>
                <w:sz w:val="20"/>
                <w:szCs w:val="20"/>
              </w:rPr>
              <w:t xml:space="preserve">, teď </w:t>
            </w:r>
            <w:r>
              <w:rPr>
                <w:sz w:val="20"/>
                <w:szCs w:val="20"/>
              </w:rPr>
              <w:t>OZ předávají zakázky projektovým manažerům.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lastRenderedPageBreak/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  <w:tr w:rsidRPr="00EA7D6A" w:rsidR="00980B6F" w:rsidTr="009B4B34">
        <w:trPr>
          <w:trHeight w:val="315"/>
        </w:trPr>
        <w:tc>
          <w:tcPr>
            <w:tcW w:w="1267" w:type="dxa"/>
            <w:tcBorders>
              <w:top w:val="single" w:color="CCCCCC" w:sz="6" w:space="0"/>
              <w:left w:val="single" w:color="000000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lastRenderedPageBreak/>
              <w:t>Projektové řízení III.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B4B34">
            <w:pPr>
              <w:rPr>
                <w:sz w:val="20"/>
                <w:szCs w:val="20"/>
              </w:rPr>
            </w:pPr>
            <w:r w:rsidRPr="009B4B34">
              <w:rPr>
                <w:sz w:val="20"/>
                <w:szCs w:val="20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9B4B34" w:rsidR="009B4B34" w:rsidP="009B4B34" w:rsidRDefault="0098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Účastníci jsou úplně noví lidé na pozicích. Je potřeba zvýšit podporu prodeje a projektového týmu. Je potřeba nově nastavit chod týmů, dříve</w:t>
            </w:r>
            <w:r w:rsidRPr="00980B6F">
              <w:rPr>
                <w:sz w:val="20"/>
                <w:szCs w:val="20"/>
              </w:rPr>
              <w:t xml:space="preserve"> projekty řídili</w:t>
            </w:r>
            <w:r>
              <w:rPr>
                <w:sz w:val="20"/>
                <w:szCs w:val="20"/>
              </w:rPr>
              <w:t xml:space="preserve"> OZ</w:t>
            </w:r>
            <w:r w:rsidRPr="00980B6F">
              <w:rPr>
                <w:sz w:val="20"/>
                <w:szCs w:val="20"/>
              </w:rPr>
              <w:t xml:space="preserve">, teď </w:t>
            </w:r>
            <w:r>
              <w:rPr>
                <w:sz w:val="20"/>
                <w:szCs w:val="20"/>
              </w:rPr>
              <w:t>OZ předávají zakázky projektovým manažerům.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BF0E7F" w:rsidR="009B4B34" w:rsidP="009B4B34" w:rsidRDefault="009B4B34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name="_GoBack" w:id="0"/>
      <w:r w:rsidRPr="00617E28">
        <w:rPr>
          <w:rFonts w:ascii="Arial" w:hAnsi="Arial" w:cs="Arial"/>
          <w:sz w:val="20"/>
          <w:szCs w:val="20"/>
        </w:rPr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Pr="00617E28" w:rsidR="00680185" w:rsidP="00680185" w:rsidRDefault="00680185">
      <w:pPr>
        <w:spacing w:after="0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Pr="00617E28" w:rsidR="00680185" w:rsidP="00680185" w:rsidRDefault="00680185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Pr="00617E28" w:rsidR="00680185" w:rsidP="00680185" w:rsidRDefault="00680185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Pr="00617E28" w:rsidR="00680185" w:rsidP="00680185" w:rsidRDefault="006801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bookmarkEnd w:id="0"/>
      <w:proofErr w:type="gramEnd"/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73E8B" w:rsidP="00744469" w:rsidRDefault="00973E8B">
      <w:pPr>
        <w:spacing w:after="0"/>
      </w:pPr>
      <w:r>
        <w:separator/>
      </w:r>
    </w:p>
  </w:endnote>
  <w:endnote w:type="continuationSeparator" w:id="0">
    <w:p w:rsidR="00973E8B" w:rsidP="00744469" w:rsidRDefault="00973E8B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73E8B" w:rsidP="00744469" w:rsidRDefault="00973E8B">
      <w:pPr>
        <w:spacing w:after="0"/>
      </w:pPr>
      <w:r>
        <w:separator/>
      </w:r>
    </w:p>
  </w:footnote>
  <w:footnote w:type="continuationSeparator" w:id="0">
    <w:p w:rsidR="00973E8B" w:rsidP="00744469" w:rsidRDefault="00973E8B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35pt;height:8.35pt" id="_x0000_i1030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911"/>
    <w:rsid w:val="00665ABD"/>
    <w:rsid w:val="00667155"/>
    <w:rsid w:val="00671782"/>
    <w:rsid w:val="006718E7"/>
    <w:rsid w:val="00680185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73E8B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0E8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058F3351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821CAB5-82A4-472B-8C11-641AD2A2D21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3</properties:Pages>
  <properties:Words>360</properties:Words>
  <properties:Characters>2124</properties:Characters>
  <properties:Lines>17</properties:Lines>
  <properties:Paragraphs>4</properties:Paragraphs>
  <properties:TotalTime>203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2480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2019-06-06T21:55:00Z</dcterms:created>
  <dc:description/>
  <cp:keywords/>
  <cp:lastModifiedBy/>
  <cp:lastPrinted>2017-04-24T13:32:00Z</cp:lastPrinted>
  <dcterms:modified xmlns:xsi="http://www.w3.org/2001/XMLSchema-instance" xsi:type="dcterms:W3CDTF">2019-10-09T13:10:00Z</dcterms:modified>
  <cp:revision>2</cp:revision>
  <dc:subject/>
  <dc:title/>
</cp:coreProperties>
</file>