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D25B0" w:rsidP="00617E28" w:rsidRDefault="002055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2</w:t>
      </w:r>
    </w:p>
    <w:p w:rsidR="00270BDD" w:rsidP="00617E28" w:rsidRDefault="00BF0E7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68"/>
        <w:gridCol w:w="680"/>
        <w:gridCol w:w="1126"/>
        <w:gridCol w:w="1016"/>
        <w:gridCol w:w="738"/>
        <w:gridCol w:w="1851"/>
        <w:gridCol w:w="3777"/>
        <w:gridCol w:w="1310"/>
        <w:gridCol w:w="916"/>
        <w:gridCol w:w="1344"/>
      </w:tblGrid>
      <w:tr w:rsidRPr="00EA7D6A" w:rsidR="006538EF" w:rsidTr="006538EF">
        <w:trPr>
          <w:trHeight w:val="315"/>
        </w:trPr>
        <w:tc>
          <w:tcPr>
            <w:tcW w:w="126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CCCCCC" w:sz="6" w:space="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Pr="00BF0E7F" w:rsidR="00EA7D6A" w:rsidP="00EA7D6A" w:rsidRDefault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Pr="00EA7D6A" w:rsidR="006538EF" w:rsidTr="006538EF">
        <w:trPr>
          <w:trHeight w:val="315"/>
        </w:trPr>
        <w:tc>
          <w:tcPr>
            <w:tcW w:w="1268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Jazykový kurz 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 angličtina</w:t>
            </w:r>
          </w:p>
        </w:tc>
        <w:tc>
          <w:tcPr>
            <w:tcW w:w="680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uzavřený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6538EF" w:rsidR="006538EF" w:rsidP="006538EF" w:rsidRDefault="006538EF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Zaměstnanci složení z </w:t>
            </w: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THP, vedení spol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., </w:t>
            </w: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administrativa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, obchod. Pracují s novým portfoliem</w:t>
            </w: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zákazníků</w:t>
            </w: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ze zahraničí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a ve firmě se účastní </w:t>
            </w:r>
            <w:r w:rsidRPr="006538E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zahraniční zákaznické audity,</w:t>
            </w:r>
            <w:r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 xml:space="preserve"> je potřeba zlepšit odborné znalosti v AJ pro potřeby auditů.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538EF" w:rsidP="006538EF" w:rsidRDefault="00653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538EF" w:rsidP="006538EF" w:rsidRDefault="00653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BF0E7F" w:rsidR="006538EF" w:rsidP="006538EF" w:rsidRDefault="006538EF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P="00617E28" w:rsidRDefault="00270BDD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Pr="00BF0E7F" w:rsidR="0098398F" w:rsidP="00E741B3" w:rsidRDefault="00BF0E7F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Pr="00BF0E7F" w:rsidR="00A96385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6996"/>
        <w:gridCol w:w="6996"/>
      </w:tblGrid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Pr="00BF0E7F" w:rsidR="00BF0E7F" w:rsidP="00BF0E7F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98398F" w:rsidTr="0098398F">
        <w:tc>
          <w:tcPr>
            <w:tcW w:w="6996" w:type="dxa"/>
          </w:tcPr>
          <w:p w:rsidRPr="00BF0E7F" w:rsidR="0098398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Pr="00BF0E7F" w:rsidR="0098398F" w:rsidP="00E741B3" w:rsidRDefault="0098398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Pr="00BF0E7F" w:rsidR="00BF0E7F" w:rsidTr="0098398F"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Pr="00BF0E7F" w:rsidR="00BF0E7F" w:rsidP="00E741B3" w:rsidRDefault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Pr="00E741B3" w:rsidR="00E741B3" w:rsidP="00E741B3" w:rsidRDefault="00E741B3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98398F" w:rsidP="00E741B3" w:rsidRDefault="0098398F">
      <w:pPr>
        <w:spacing w:after="0"/>
        <w:rPr>
          <w:rFonts w:ascii="Calibri" w:hAnsi="Calibri" w:eastAsia="Times New Roman" w:cs="Calibri"/>
          <w:b/>
          <w:bCs/>
          <w:sz w:val="24"/>
          <w:szCs w:val="24"/>
          <w:lang w:eastAsia="cs-CZ"/>
        </w:rPr>
      </w:pPr>
    </w:p>
    <w:p w:rsidR="00132104" w:rsidP="00132104" w:rsidRDefault="0013210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132104" w:rsidP="00132104" w:rsidRDefault="00132104">
      <w:pPr>
        <w:spacing w:after="0"/>
        <w:rPr>
          <w:rFonts w:ascii="Arial" w:hAnsi="Arial" w:cs="Arial"/>
          <w:sz w:val="20"/>
          <w:szCs w:val="20"/>
        </w:rPr>
      </w:pPr>
    </w:p>
    <w:p w:rsidR="00132104" w:rsidP="00132104" w:rsidRDefault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P="00132104" w:rsidRDefault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132104" w:rsidP="00132104" w:rsidRDefault="00132104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32104" w:rsidP="00132104" w:rsidRDefault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132104" w:rsidP="00132104" w:rsidRDefault="00132104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132104" w:rsidP="00132104" w:rsidRDefault="0013210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A96385" w:rsidR="00A96385" w:rsidP="00617E28" w:rsidRDefault="00A96385">
      <w:pPr>
        <w:spacing w:after="0"/>
        <w:rPr>
          <w:rFonts w:ascii="Arial" w:hAnsi="Arial" w:cs="Arial"/>
          <w:b/>
          <w:sz w:val="20"/>
          <w:szCs w:val="20"/>
        </w:rPr>
      </w:pPr>
      <w:bookmarkStart w:name="_GoBack" w:id="0"/>
      <w:bookmarkEnd w:id="0"/>
    </w:p>
    <w:sectPr w:rsidRPr="00A96385" w:rsid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F5DB5" w:rsidP="00744469" w:rsidRDefault="007F5DB5">
      <w:pPr>
        <w:spacing w:after="0"/>
      </w:pPr>
      <w:r>
        <w:separator/>
      </w:r>
    </w:p>
  </w:endnote>
  <w:endnote w:type="continuationSeparator" w:id="0">
    <w:p w:rsidR="007F5DB5" w:rsidP="00744469" w:rsidRDefault="007F5DB5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P="00F543E8" w:rsidRDefault="00F12AC6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F12AC6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F12AC6" w:rsidP="00A34F9E" w:rsidRDefault="00F12AC6">
          <w:pPr>
            <w:pStyle w:val="Tabulkazhlav"/>
            <w:rPr>
              <w:b w:val="false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P="00E21B26" w:rsidRDefault="00F12AC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r w:rsidR="007F5DB5">
            <w:fldChar w:fldCharType="begin"/>
          </w:r>
          <w:r w:rsidR="007F5DB5">
            <w:instrText xml:space="preserve"> NUMPAGES   \* MERGEFORMAT </w:instrText>
          </w:r>
          <w:r w:rsidR="007F5DB5">
            <w:fldChar w:fldCharType="separate"/>
          </w:r>
          <w:r>
            <w:rPr>
              <w:noProof/>
            </w:rPr>
            <w:t>14</w:t>
          </w:r>
          <w:r w:rsidR="007F5DB5">
            <w:rPr>
              <w:noProof/>
            </w:rPr>
            <w:fldChar w:fldCharType="end"/>
          </w:r>
        </w:p>
      </w:tc>
    </w:tr>
  </w:tbl>
  <w:p w:rsidR="00F12AC6" w:rsidRDefault="00F12AC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F5DB5" w:rsidP="00744469" w:rsidRDefault="007F5DB5">
      <w:pPr>
        <w:spacing w:after="0"/>
      </w:pPr>
      <w:r>
        <w:separator/>
      </w:r>
    </w:p>
  </w:footnote>
  <w:footnote w:type="continuationSeparator" w:id="0">
    <w:p w:rsidR="007F5DB5" w:rsidP="00744469" w:rsidRDefault="007F5DB5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8.35pt;height:8.35pt" id="_x0000_i1027" o:bullet="t">
        <v:imagedata o:title="ul" r:id="rId1"/>
      </v:shape>
    </w:pict>
  </w:numPicBullet>
  <w:abstractNum w:abstractNumId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6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7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  <w:sz w:val="22"/>
      </w:rPr>
    </w:lvl>
  </w:abstractNum>
  <w:abstractNum w:abstractNumId="2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2104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2EC2"/>
    <w:rsid w:val="006D4968"/>
    <w:rsid w:val="006D6F9B"/>
    <w:rsid w:val="006D7FC5"/>
    <w:rsid w:val="006F114E"/>
    <w:rsid w:val="006F7E2F"/>
    <w:rsid w:val="007021C1"/>
    <w:rsid w:val="00705931"/>
    <w:rsid w:val="00706BD4"/>
    <w:rsid w:val="00713C8C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504C"/>
    <w:rsid w:val="007972E3"/>
    <w:rsid w:val="00797E60"/>
    <w:rsid w:val="007A0075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5DB5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7668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5:docId w15:val="{F7428855-1BD9-4973-A7E0-D919EA8442D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23593"/>
  </w:style>
  <w:style w:type="character" w:styleId="nowrap" w:customStyle="true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styleId="ZKLADN" w:customStyle="true">
    <w:name w:val="ZÁKLADNÍ"/>
    <w:basedOn w:val="Zkladntext"/>
    <w:link w:val="ZKLADNChar"/>
    <w:rsid w:val="00BC79DD"/>
    <w:pPr>
      <w:widowControl w:val="false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styleId="ZKLADNChar" w:customStyle="true">
    <w:name w:val="ZÁKLADNÍ Char"/>
    <w:link w:val="ZKLADN"/>
    <w:locked/>
    <w:rsid w:val="00BC79DD"/>
    <w:rPr>
      <w:rFonts w:ascii="Garamond" w:hAnsi="Garamond" w:eastAsia="Times New Roman" w:cs="Times New Roman"/>
      <w:sz w:val="24"/>
      <w:szCs w:val="20"/>
      <w:lang w:val="x-none"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20377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18743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32522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0154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2139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70405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2401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074CDA6-3E39-49BD-AFF2-9F9E79B9E4F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Manager/>
  <properties:Company/>
  <properties:Pages>2</properties:Pages>
  <properties:Words>153</properties:Words>
  <properties:Characters>903</properties:Characters>
  <properties:Lines>7</properties:Lines>
  <properties:Paragraphs>2</properties:Paragraphs>
  <properties:TotalTime>8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1054</properties:CharactersWithSpaces>
  <properties:SharedDoc>false</properties:SharedDoc>
  <properties:HyperlinkBase/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ategory/>
  <dcterms:created xmlns:xsi="http://www.w3.org/2001/XMLSchema-instance" xsi:type="dcterms:W3CDTF">2019-10-09T12:25:00Z</dcterms:created>
  <dc:description/>
  <cp:keywords/>
  <cp:lastModifiedBy/>
  <cp:lastPrinted>2017-04-24T13:32:00Z</cp:lastPrinted>
  <dcterms:modified xmlns:xsi="http://www.w3.org/2001/XMLSchema-instance" xsi:type="dcterms:W3CDTF">2019-10-09T13:09:00Z</dcterms:modified>
  <cp:revision>2</cp:revision>
  <dc:subject/>
  <dc:title/>
</cp:coreProperties>
</file>