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3A0D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3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02"/>
        <w:gridCol w:w="680"/>
        <w:gridCol w:w="1121"/>
        <w:gridCol w:w="1015"/>
        <w:gridCol w:w="737"/>
        <w:gridCol w:w="1848"/>
        <w:gridCol w:w="3768"/>
        <w:gridCol w:w="1304"/>
        <w:gridCol w:w="914"/>
        <w:gridCol w:w="1337"/>
      </w:tblGrid>
      <w:tr w:rsidRPr="00EA7D6A" w:rsidR="006F4281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6F4281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Mistr – 1. část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F4281" w:rsidP="006F4281" w:rsidRDefault="006F428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budou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mistři a parťáci,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kteř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nikdy na takové pozici nebyli. Je potřeba kompletní proškolení práce s lidmi ve výrobě.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F4281" w:rsidP="006F4281" w:rsidRDefault="006F428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F4281" w:rsidP="006F4281" w:rsidRDefault="006F428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F4281" w:rsidP="006F4281" w:rsidRDefault="006F428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Mistr – 2. část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budou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mistři a parťáci,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kteř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nikdy na takové pozici nebyli. Je potřeba kompletní proškolení práce s lidmi ve výrobě.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Mistr – 3. část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budou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mistři a parťáci,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kteř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í nikdy na takové pozici nebyli. Je potřeba kompletní proškolení práce s lidmi ve výrobě. 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Mistr – 4. část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Účastníky budou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mistři a parťáci,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kteř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í nikdy na takové pozici nebyli. Je potřeba kompletní proškolení práce s lidmi ve výrobě.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Nástroje a metody zlepšování kvality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Komunikace pro </w:t>
            </w:r>
            <w:proofErr w:type="spellStart"/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kvalitáře</w:t>
            </w:r>
            <w:proofErr w:type="spellEnd"/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FMEA - Nástroj pro identifikaci a posuzování rizik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APQP a PPAP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Požadavky IATF 16949:2016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SPC - Statistická regulace procesů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8D Report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třeba nastavit fungování týmu a sjednotit znalosti.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Interní auditor QMS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Školení pro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technik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pracovníky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kontrol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kvality, ve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doucí kvality, manažer kvality. Je to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úplně nový tým,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s novým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člověk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em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na vedoucí pozici, je po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třeba nastavit fungování týmu a sjednotit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znalosti. Měli by získat znalosti pro lepší fungování při auditu.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lastRenderedPageBreak/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lastRenderedPageBreak/>
              <w:t>Plasty: Operátor strojů a zařízení ve výrobě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Operátoři a seřizovači, nový tým bez zkušeností s plasty a výrobou, je nutné je zaškolit v našem typu výroby,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co může nastat, získat kompletní přehled.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6D0CFE" w:rsidTr="006D0CFE">
        <w:trPr>
          <w:trHeight w:val="315"/>
        </w:trPr>
        <w:tc>
          <w:tcPr>
            <w:tcW w:w="1302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Aktualizace normy ISO 14001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F4281" w:rsidR="006D0CFE" w:rsidP="006D0CFE" w:rsidRDefault="006D0CFE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V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IMS musí být vyškoleni všichni, když je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ve firmě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audit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, tak se ptá všech lidí,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jestli mají povědomí, proto je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tento kurz důležitý </w:t>
            </w:r>
            <w:r w:rsidRPr="006F428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jako příprava na audit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y.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6D0CFE" w:rsidP="006D0CFE" w:rsidRDefault="006D0CFE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3A0D72" w:rsidP="003A0D72" w:rsidRDefault="003A0D7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3A0D72" w:rsidP="003A0D72" w:rsidRDefault="003A0D72">
      <w:pPr>
        <w:spacing w:after="0"/>
        <w:rPr>
          <w:rFonts w:ascii="Arial" w:hAnsi="Arial" w:cs="Arial"/>
          <w:sz w:val="20"/>
          <w:szCs w:val="20"/>
        </w:rPr>
      </w:pPr>
    </w:p>
    <w:p w:rsidR="003A0D72" w:rsidP="003A0D72" w:rsidRDefault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P="003A0D72" w:rsidRDefault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3A0D72" w:rsidP="003A0D72" w:rsidRDefault="003A0D7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3A0D72" w:rsidP="003A0D72" w:rsidRDefault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3A0D72" w:rsidP="003A0D72" w:rsidRDefault="003A0D7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3A0D72" w:rsidP="003A0D72" w:rsidRDefault="003A0D7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E6802" w:rsidP="00744469" w:rsidRDefault="00AE6802">
      <w:pPr>
        <w:spacing w:after="0"/>
      </w:pPr>
      <w:r>
        <w:separator/>
      </w:r>
    </w:p>
  </w:endnote>
  <w:endnote w:type="continuationSeparator" w:id="0">
    <w:p w:rsidR="00AE6802" w:rsidP="00744469" w:rsidRDefault="00AE680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E6802" w:rsidP="00744469" w:rsidRDefault="00AE6802">
      <w:pPr>
        <w:spacing w:after="0"/>
      </w:pPr>
      <w:r>
        <w:separator/>
      </w:r>
    </w:p>
  </w:footnote>
  <w:footnote w:type="continuationSeparator" w:id="0">
    <w:p w:rsidR="00AE6802" w:rsidP="00744469" w:rsidRDefault="00AE6802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5pt;height:8.3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0909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0D72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959EA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1896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AE6802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42409F7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5676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2FC1791-6BEC-4655-9A46-38D79FE3205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4</properties:Pages>
  <properties:Words>656</properties:Words>
  <properties:Characters>3873</properties:Characters>
  <properties:Lines>32</properties:Lines>
  <properties:Paragraphs>9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4520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2019-10-09T12:44:00Z</dcterms:created>
  <dc:creator/>
  <dc:description/>
  <cp:keywords/>
  <cp:lastModifiedBy/>
  <cp:lastPrinted>2017-04-24T13:32:00Z</cp:lastPrinted>
  <dcterms:modified xmlns:xsi="http://www.w3.org/2001/XMLSchema-instance" xsi:type="dcterms:W3CDTF">2019-10-09T13:10:00Z</dcterms:modified>
  <cp:revision>4</cp:revision>
  <dc:subject/>
  <dc:title/>
</cp:coreProperties>
</file>