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7237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4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00"/>
        <w:gridCol w:w="680"/>
        <w:gridCol w:w="1291"/>
        <w:gridCol w:w="1060"/>
        <w:gridCol w:w="782"/>
        <w:gridCol w:w="1931"/>
        <w:gridCol w:w="2860"/>
        <w:gridCol w:w="1500"/>
        <w:gridCol w:w="967"/>
        <w:gridCol w:w="1555"/>
      </w:tblGrid>
      <w:tr w:rsidRPr="00EA7D6A" w:rsidR="006F4281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Štíhlá výroba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Efektivita výroby – SMED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Údržba a její řízení – TPM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údržby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Plasty: Vstřikovací proces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seřizovači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Plasty: Vady při vstřikování a způsob jejich odstranění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seřizovači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Plasty: Vady výlisků, příčiny jejich vzniku a způsoby odstranění vad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seřizovači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Plasty: Formy a jejich údržba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údržbáři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Plasty: Praktická údržba, </w:t>
            </w: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opravy a repase forem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údržbáři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Plasty: Metrologie v praxi – analýza kvality a vad plastových dílů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metrolog a technik kvality, kontrola kvality, manažer kvality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Plasty: Technologie plastů pro </w:t>
            </w:r>
            <w:proofErr w:type="spellStart"/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netechnology</w:t>
            </w:r>
            <w:proofErr w:type="spellEnd"/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technolog, seřizovač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Řízení procesů logistiky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plánovač, vedoucí logistiky - manažer logistiky, skladník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Logistika výroby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plánovač, vedoucí logistiky - manažer logistiky, skladník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237C5" w:rsidTr="007237C5">
        <w:trPr>
          <w:trHeight w:val="315"/>
        </w:trPr>
        <w:tc>
          <w:tcPr>
            <w:tcW w:w="1399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Logistika skladování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7237C5" w:rsidR="007237C5" w:rsidP="007237C5" w:rsidRDefault="007237C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plánovač, vedoucí logistiky - manažer logistiky, skladník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rozšířit povědomí o problematice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7237C5" w:rsidP="007237C5" w:rsidRDefault="007237C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A84F56" w:rsidP="00A84F56" w:rsidRDefault="00A84F5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84F56" w:rsidP="00A84F56" w:rsidRDefault="00A84F56">
      <w:pPr>
        <w:spacing w:after="0"/>
        <w:rPr>
          <w:rFonts w:ascii="Arial" w:hAnsi="Arial" w:cs="Arial"/>
          <w:sz w:val="20"/>
          <w:szCs w:val="20"/>
        </w:rPr>
      </w:pPr>
    </w:p>
    <w:p w:rsidR="00A84F56" w:rsidP="00A84F56" w:rsidRDefault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P="00A84F56" w:rsidRDefault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P="00A84F56" w:rsidRDefault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84F56" w:rsidP="00A84F56" w:rsidRDefault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84F56" w:rsidP="00A84F56" w:rsidRDefault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84F56" w:rsidP="00A84F56" w:rsidRDefault="00A84F5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C6822" w:rsidP="00744469" w:rsidRDefault="005C6822">
      <w:pPr>
        <w:spacing w:after="0"/>
      </w:pPr>
      <w:r>
        <w:separator/>
      </w:r>
    </w:p>
  </w:endnote>
  <w:endnote w:type="continuationSeparator" w:id="0">
    <w:p w:rsidR="005C6822" w:rsidP="00744469" w:rsidRDefault="005C682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5C6822">
            <w:fldChar w:fldCharType="begin"/>
          </w:r>
          <w:r w:rsidR="005C6822">
            <w:instrText xml:space="preserve"> NUMPAGES   \* MERGEFORMAT </w:instrText>
          </w:r>
          <w:r w:rsidR="005C6822">
            <w:fldChar w:fldCharType="separate"/>
          </w:r>
          <w:r>
            <w:rPr>
              <w:noProof/>
            </w:rPr>
            <w:t>14</w:t>
          </w:r>
          <w:r w:rsidR="005C6822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C6822" w:rsidP="00744469" w:rsidRDefault="005C6822">
      <w:pPr>
        <w:spacing w:after="0"/>
      </w:pPr>
      <w:r>
        <w:separator/>
      </w:r>
    </w:p>
  </w:footnote>
  <w:footnote w:type="continuationSeparator" w:id="0">
    <w:p w:rsidR="005C6822" w:rsidP="00744469" w:rsidRDefault="005C6822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5pt;height:8.35pt" id="_x0000_i102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822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4F56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6524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3182EF9-D76B-480E-8ED6-83F259CBDCC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3</properties:Pages>
  <properties:Words>428</properties:Words>
  <properties:Characters>2526</properties:Characters>
  <properties:Lines>21</properties:Lines>
  <properties:Paragraphs>5</properties:Paragraphs>
  <properties:TotalTime>16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2949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2019-10-09T12:33:00Z</dcterms:created>
  <dc:creator/>
  <dc:description/>
  <cp:keywords/>
  <cp:lastModifiedBy/>
  <cp:lastPrinted>2017-04-24T13:32:00Z</cp:lastPrinted>
  <dcterms:modified xmlns:xsi="http://www.w3.org/2001/XMLSchema-instance" xsi:type="dcterms:W3CDTF">2019-10-09T13:10:00Z</dcterms:modified>
  <cp:revision>5</cp:revision>
  <dc:subject/>
  <dc:title/>
</cp:coreProperties>
</file>