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6E7F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6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401"/>
        <w:gridCol w:w="681"/>
        <w:gridCol w:w="1327"/>
        <w:gridCol w:w="1070"/>
        <w:gridCol w:w="792"/>
        <w:gridCol w:w="1949"/>
        <w:gridCol w:w="2683"/>
        <w:gridCol w:w="1542"/>
        <w:gridCol w:w="979"/>
        <w:gridCol w:w="1602"/>
      </w:tblGrid>
      <w:tr w:rsidRPr="00EA7D6A" w:rsidR="003260C9" w:rsidTr="00B36604">
        <w:trPr>
          <w:trHeight w:val="315"/>
        </w:trPr>
        <w:tc>
          <w:tcPr>
            <w:tcW w:w="14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3260C9" w:rsidTr="00B36604">
        <w:trPr>
          <w:trHeight w:val="315"/>
        </w:trPr>
        <w:tc>
          <w:tcPr>
            <w:tcW w:w="1401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Novinky v daních a účetnictví </w:t>
            </w:r>
          </w:p>
        </w:tc>
        <w:tc>
          <w:tcPr>
            <w:tcW w:w="6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účetní, </w:t>
            </w:r>
            <w:proofErr w:type="spellStart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finační</w:t>
            </w:r>
            <w:proofErr w:type="spellEnd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manažerka,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personalistka, cílem je prohloubit znalosti a dovednosti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3260C9" w:rsidTr="00B36604">
        <w:trPr>
          <w:trHeight w:val="315"/>
        </w:trPr>
        <w:tc>
          <w:tcPr>
            <w:tcW w:w="1401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Mzdové účetnictví </w:t>
            </w:r>
          </w:p>
        </w:tc>
        <w:tc>
          <w:tcPr>
            <w:tcW w:w="6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účetní, </w:t>
            </w:r>
            <w:proofErr w:type="spellStart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finační</w:t>
            </w:r>
            <w:proofErr w:type="spellEnd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manažerka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prohloubit znalosti a dovednosti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3260C9" w:rsidTr="00B36604">
        <w:trPr>
          <w:trHeight w:val="315"/>
        </w:trPr>
        <w:tc>
          <w:tcPr>
            <w:tcW w:w="1401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Cash </w:t>
            </w:r>
            <w:proofErr w:type="spellStart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flow</w:t>
            </w:r>
            <w:proofErr w:type="spellEnd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účetní, </w:t>
            </w:r>
            <w:proofErr w:type="spellStart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finační</w:t>
            </w:r>
            <w:proofErr w:type="spellEnd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manažerka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prohloubit znalosti a dovednosti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3260C9" w:rsidTr="00B36604">
        <w:trPr>
          <w:trHeight w:val="315"/>
        </w:trPr>
        <w:tc>
          <w:tcPr>
            <w:tcW w:w="1401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Finanční řízení</w:t>
            </w:r>
          </w:p>
        </w:tc>
        <w:tc>
          <w:tcPr>
            <w:tcW w:w="6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účetní, </w:t>
            </w:r>
            <w:proofErr w:type="spellStart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finační</w:t>
            </w:r>
            <w:proofErr w:type="spellEnd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manažerka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prohloubit znalosti a dovednosti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3260C9" w:rsidTr="00B36604">
        <w:trPr>
          <w:trHeight w:val="315"/>
        </w:trPr>
        <w:tc>
          <w:tcPr>
            <w:tcW w:w="1401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Kalkulace nákladů</w:t>
            </w:r>
          </w:p>
        </w:tc>
        <w:tc>
          <w:tcPr>
            <w:tcW w:w="6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3260C9" w:rsidR="003260C9" w:rsidP="003260C9" w:rsidRDefault="003260C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účetní, </w:t>
            </w:r>
            <w:proofErr w:type="spellStart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finační</w:t>
            </w:r>
            <w:proofErr w:type="spellEnd"/>
            <w:r w:rsidRPr="003260C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manažerka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cílem je prohloubit znalosti a dovednosti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3260C9" w:rsidP="003260C9" w:rsidRDefault="003260C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B527B" w:rsidRDefault="00EB527B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E7F81" w:rsidP="006E7F81" w:rsidRDefault="006E7F8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E7F81" w:rsidP="006E7F81" w:rsidRDefault="006E7F81">
      <w:pPr>
        <w:spacing w:after="0"/>
        <w:rPr>
          <w:rFonts w:ascii="Arial" w:hAnsi="Arial" w:cs="Arial"/>
          <w:sz w:val="20"/>
          <w:szCs w:val="20"/>
        </w:rPr>
      </w:pPr>
    </w:p>
    <w:p w:rsidR="006E7F81" w:rsidP="006E7F81" w:rsidRDefault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P="006E7F81" w:rsidRDefault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E7F81" w:rsidP="006E7F81" w:rsidRDefault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E7F81" w:rsidP="006E7F81" w:rsidRDefault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E7F81" w:rsidP="006E7F81" w:rsidRDefault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A96385" w:rsidR="00A96385" w:rsidP="006E7F81" w:rsidRDefault="006E7F8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F1653" w:rsidP="00744469" w:rsidRDefault="006F1653">
      <w:pPr>
        <w:spacing w:after="0"/>
      </w:pPr>
      <w:r>
        <w:separator/>
      </w:r>
    </w:p>
  </w:endnote>
  <w:endnote w:type="continuationSeparator" w:id="0">
    <w:p w:rsidR="006F1653" w:rsidP="00744469" w:rsidRDefault="006F165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6F1653">
            <w:fldChar w:fldCharType="begin"/>
          </w:r>
          <w:r w:rsidR="006F1653">
            <w:instrText xml:space="preserve"> NUMPAGES   \* MERGEFORMAT </w:instrText>
          </w:r>
          <w:r w:rsidR="006F1653">
            <w:fldChar w:fldCharType="separate"/>
          </w:r>
          <w:r>
            <w:rPr>
              <w:noProof/>
            </w:rPr>
            <w:t>14</w:t>
          </w:r>
          <w:r w:rsidR="006F1653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F1653" w:rsidP="00744469" w:rsidRDefault="006F1653">
      <w:pPr>
        <w:spacing w:after="0"/>
      </w:pPr>
      <w:r>
        <w:separator/>
      </w:r>
    </w:p>
  </w:footnote>
  <w:footnote w:type="continuationSeparator" w:id="0">
    <w:p w:rsidR="006F1653" w:rsidP="00744469" w:rsidRDefault="006F1653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45pt;height:8.45pt" id="_x0000_i1028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7704A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60C9"/>
    <w:rsid w:val="00327D56"/>
    <w:rsid w:val="00330790"/>
    <w:rsid w:val="00334D40"/>
    <w:rsid w:val="00336391"/>
    <w:rsid w:val="00342EB6"/>
    <w:rsid w:val="00361FFC"/>
    <w:rsid w:val="0036400E"/>
    <w:rsid w:val="003742BF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037C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E7F81"/>
    <w:rsid w:val="006F114E"/>
    <w:rsid w:val="006F1653"/>
    <w:rsid w:val="006F4281"/>
    <w:rsid w:val="006F7E2F"/>
    <w:rsid w:val="007021C1"/>
    <w:rsid w:val="00705931"/>
    <w:rsid w:val="00706BD4"/>
    <w:rsid w:val="00713C8C"/>
    <w:rsid w:val="0071660A"/>
    <w:rsid w:val="007177F1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36604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9DC0E42-1CA2-4EE0-A059-5F9E31C9F91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218</properties:Words>
  <properties:Characters>1287</properties:Characters>
  <properties:Lines>10</properties:Lines>
  <properties:Paragraphs>3</properties:Paragraphs>
  <properties:TotalTime>6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1502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2019-10-09T12:56:00Z</dcterms:created>
  <dc:creator/>
  <dc:description/>
  <cp:keywords/>
  <cp:lastModifiedBy/>
  <cp:lastPrinted>2017-04-24T13:32:00Z</cp:lastPrinted>
  <dcterms:modified xmlns:xsi="http://www.w3.org/2001/XMLSchema-instance" xsi:type="dcterms:W3CDTF">2019-10-10T15:59:00Z</dcterms:modified>
  <cp:revision>6</cp:revision>
  <dc:subject/>
  <dc:title/>
</cp:coreProperties>
</file>