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270BDD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1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680"/>
        <w:gridCol w:w="1101"/>
        <w:gridCol w:w="1009"/>
        <w:gridCol w:w="731"/>
        <w:gridCol w:w="1838"/>
        <w:gridCol w:w="3777"/>
        <w:gridCol w:w="1281"/>
        <w:gridCol w:w="908"/>
        <w:gridCol w:w="1311"/>
      </w:tblGrid>
      <w:tr w:rsidR="0022402D" w:rsidRPr="00EA7D6A" w:rsidTr="0022402D">
        <w:trPr>
          <w:trHeight w:val="315"/>
        </w:trPr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22402D" w:rsidRPr="00EA7D6A" w:rsidTr="0022402D">
        <w:trPr>
          <w:trHeight w:val="315"/>
        </w:trPr>
        <w:tc>
          <w:tcPr>
            <w:tcW w:w="13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02D" w:rsidRPr="0022402D" w:rsidRDefault="0022402D" w:rsidP="0022402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Vyjednávání a argumentace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02D" w:rsidRPr="0022402D" w:rsidRDefault="0022402D" w:rsidP="0022402D">
            <w:pP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02D" w:rsidRPr="0022402D" w:rsidRDefault="0022402D" w:rsidP="0022402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02D" w:rsidRPr="0022402D" w:rsidRDefault="0022402D" w:rsidP="0022402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02D" w:rsidRPr="0022402D" w:rsidRDefault="0022402D" w:rsidP="0022402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02D" w:rsidRPr="0022402D" w:rsidRDefault="0022402D" w:rsidP="0022402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2402D" w:rsidRPr="0022402D" w:rsidRDefault="0022402D" w:rsidP="0022402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Účastníky školení jsou</w:t>
            </w: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manažeři a pracovníci na </w:t>
            </w: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vedoucí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ch pozicích.</w:t>
            </w: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Potřebují zlepšit</w:t>
            </w: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interní komunikaci, jednán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í se zákazníkem a s dodavateli. Cílem je si vyjednat vhodné podmínky od dodavatelů. Dále zlepšit interní jednání a předcházet tak konfliktům.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02D" w:rsidRPr="00BF0E7F" w:rsidRDefault="0022402D" w:rsidP="00224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02D" w:rsidRPr="00BF0E7F" w:rsidRDefault="0022402D" w:rsidP="00224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02D" w:rsidRPr="00BF0E7F" w:rsidRDefault="0022402D" w:rsidP="00224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22402D" w:rsidRPr="00EA7D6A" w:rsidTr="0022402D">
        <w:trPr>
          <w:trHeight w:val="315"/>
        </w:trPr>
        <w:tc>
          <w:tcPr>
            <w:tcW w:w="138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02D" w:rsidRPr="0022402D" w:rsidRDefault="0022402D" w:rsidP="0022402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Konfliktní situace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02D" w:rsidRPr="0022402D" w:rsidRDefault="0022402D" w:rsidP="0022402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02D" w:rsidRPr="0022402D" w:rsidRDefault="0022402D" w:rsidP="0022402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02D" w:rsidRPr="0022402D" w:rsidRDefault="0022402D" w:rsidP="0022402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02D" w:rsidRPr="0022402D" w:rsidRDefault="0022402D" w:rsidP="0022402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402D" w:rsidRPr="0022402D" w:rsidRDefault="0022402D" w:rsidP="0022402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2402D" w:rsidRPr="0022402D" w:rsidRDefault="0022402D" w:rsidP="0022402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Účastníky školení jsou</w:t>
            </w: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manažeři a pracovníci na </w:t>
            </w: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vedoucí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ch pozicích.</w:t>
            </w: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Potřebují zlepšit</w:t>
            </w: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interní komunikaci, jednán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í se zákazníkem a s dodavateli. Cílem je si vyjednat vhodné podmínky od dodavatelů. Dále zlepšit interní jednání a předcházet tak konfliktům.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02D" w:rsidRPr="00BF0E7F" w:rsidRDefault="0022402D" w:rsidP="00224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02D" w:rsidRPr="00BF0E7F" w:rsidRDefault="0022402D" w:rsidP="00224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02D" w:rsidRPr="00BF0E7F" w:rsidRDefault="0022402D" w:rsidP="00224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22402D" w:rsidRPr="00EA7D6A" w:rsidTr="0022402D">
        <w:trPr>
          <w:trHeight w:val="315"/>
        </w:trPr>
        <w:tc>
          <w:tcPr>
            <w:tcW w:w="138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2402D" w:rsidRPr="0022402D" w:rsidRDefault="0022402D" w:rsidP="0022402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Komunikace v obtížných situacích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2402D" w:rsidRPr="0022402D" w:rsidRDefault="0022402D" w:rsidP="0022402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2402D" w:rsidRPr="0022402D" w:rsidRDefault="0022402D" w:rsidP="0022402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2402D" w:rsidRPr="0022402D" w:rsidRDefault="0022402D" w:rsidP="0022402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2402D" w:rsidRPr="0022402D" w:rsidRDefault="0022402D" w:rsidP="0022402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2402D" w:rsidRPr="0022402D" w:rsidRDefault="0022402D" w:rsidP="0022402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2402D" w:rsidRPr="0022402D" w:rsidRDefault="0022402D" w:rsidP="0022402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Účastníky školení jsou</w:t>
            </w: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manažeři a</w:t>
            </w: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pracovníci na </w:t>
            </w: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vedoucí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ch pozicích.</w:t>
            </w: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Potřebují zlepšit</w:t>
            </w: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interní komunikaci, jednán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í se zákazníkem a s dodavateli. Cílem je si vyjednat vhodné podmínky od dodavatelů. Dále zlepšit interní jednání a předcházet tak konfliktům.</w:t>
            </w:r>
            <w:r w:rsidRPr="0022402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402D" w:rsidRPr="00BF0E7F" w:rsidRDefault="0022402D" w:rsidP="00224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402D" w:rsidRPr="00BF0E7F" w:rsidRDefault="0022402D" w:rsidP="00224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402D" w:rsidRPr="00BF0E7F" w:rsidRDefault="0022402D" w:rsidP="00224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680185" w:rsidRDefault="00680185" w:rsidP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RDefault="00680185" w:rsidP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80185" w:rsidRPr="00617E28" w:rsidRDefault="00680185" w:rsidP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RDefault="00680185" w:rsidP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RDefault="00680185" w:rsidP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RPr="00617E28" w:rsidRDefault="00680185" w:rsidP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680185" w:rsidRPr="00617E28" w:rsidRDefault="00680185" w:rsidP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680185" w:rsidRPr="00617E28" w:rsidRDefault="00680185" w:rsidP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680185" w:rsidRPr="00617E28" w:rsidRDefault="00680185" w:rsidP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2C" w:rsidRDefault="00A72C2C" w:rsidP="00744469">
      <w:pPr>
        <w:spacing w:after="0"/>
      </w:pPr>
      <w:r>
        <w:separator/>
      </w:r>
    </w:p>
  </w:endnote>
  <w:endnote w:type="continuationSeparator" w:id="0">
    <w:p w:rsidR="00A72C2C" w:rsidRDefault="00A72C2C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A72C2C">
            <w:fldChar w:fldCharType="begin"/>
          </w:r>
          <w:r w:rsidR="00A72C2C">
            <w:instrText xml:space="preserve"> NUMPAGES   \* MERGEFORMAT </w:instrText>
          </w:r>
          <w:r w:rsidR="00A72C2C">
            <w:fldChar w:fldCharType="separate"/>
          </w:r>
          <w:r>
            <w:rPr>
              <w:noProof/>
            </w:rPr>
            <w:t>14</w:t>
          </w:r>
          <w:r w:rsidR="00A72C2C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2C" w:rsidRDefault="00A72C2C" w:rsidP="00744469">
      <w:pPr>
        <w:spacing w:after="0"/>
      </w:pPr>
      <w:r>
        <w:separator/>
      </w:r>
    </w:p>
  </w:footnote>
  <w:footnote w:type="continuationSeparator" w:id="0">
    <w:p w:rsidR="00A72C2C" w:rsidRDefault="00A72C2C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.5pt;height:8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2402D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C2C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11986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4C45-29A7-49A2-A35F-C7A60D71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207</TotalTime>
  <Pages>2</Pages>
  <Words>256</Words>
  <Characters>1517</Characters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2019-06-06T21:55:00Z</dcterms:created>
  <dcterms:modified xsi:type="dcterms:W3CDTF">2019-10-21T19:04:00Z</dcterms:modified>
  <cp:category/>
</cp:coreProperties>
</file>