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0552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47"/>
        <w:gridCol w:w="1408"/>
        <w:gridCol w:w="1092"/>
        <w:gridCol w:w="814"/>
        <w:gridCol w:w="1989"/>
        <w:gridCol w:w="2163"/>
        <w:gridCol w:w="1635"/>
        <w:gridCol w:w="1004"/>
        <w:gridCol w:w="1706"/>
      </w:tblGrid>
      <w:tr w:rsidR="00EC1437" w:rsidRPr="00EA7D6A" w:rsidTr="006538EF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C1437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 na účastníka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EC1437" w:rsidRPr="00EA7D6A" w:rsidTr="00FB0623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Jazykový kurz </w:t>
            </w:r>
            <w:r w:rsidR="00A65E1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AJ a NJ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Manažeři a THP. Potřebují zlepšit technický a obchodní jazyk.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132104" w:rsidRDefault="00132104" w:rsidP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RDefault="00132104" w:rsidP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RDefault="00132104" w:rsidP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45" w:rsidRDefault="00EE1945" w:rsidP="00744469">
      <w:pPr>
        <w:spacing w:after="0"/>
      </w:pPr>
      <w:r>
        <w:separator/>
      </w:r>
    </w:p>
  </w:endnote>
  <w:endnote w:type="continuationSeparator" w:id="0">
    <w:p w:rsidR="00EE1945" w:rsidRDefault="00EE194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EE1945">
            <w:fldChar w:fldCharType="begin"/>
          </w:r>
          <w:r w:rsidR="00EE1945">
            <w:instrText xml:space="preserve"> NUMPAGES   \* MERGEFORMAT </w:instrText>
          </w:r>
          <w:r w:rsidR="00EE1945">
            <w:fldChar w:fldCharType="separate"/>
          </w:r>
          <w:r>
            <w:rPr>
              <w:noProof/>
            </w:rPr>
            <w:t>14</w:t>
          </w:r>
          <w:r w:rsidR="00EE1945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45" w:rsidRDefault="00EE1945" w:rsidP="00744469">
      <w:pPr>
        <w:spacing w:after="0"/>
      </w:pPr>
      <w:r>
        <w:separator/>
      </w:r>
    </w:p>
  </w:footnote>
  <w:footnote w:type="continuationSeparator" w:id="0">
    <w:p w:rsidR="00EE1945" w:rsidRDefault="00EE1945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5E1F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4247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1437"/>
    <w:rsid w:val="00EC50C8"/>
    <w:rsid w:val="00ED36CC"/>
    <w:rsid w:val="00ED4298"/>
    <w:rsid w:val="00ED42E2"/>
    <w:rsid w:val="00ED7068"/>
    <w:rsid w:val="00ED73FE"/>
    <w:rsid w:val="00EE03D0"/>
    <w:rsid w:val="00EE1945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8302C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056B-4F7B-42A8-ABA3-8D9060C2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11</TotalTime>
  <Pages>2</Pages>
  <Words>130</Words>
  <Characters>769</Characters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2019-10-09T12:25:00Z</dcterms:created>
  <dcterms:modified xsi:type="dcterms:W3CDTF">2019-10-21T20:06:00Z</dcterms:modified>
  <cp:category/>
</cp:coreProperties>
</file>