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3A0D72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3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680"/>
        <w:gridCol w:w="1165"/>
        <w:gridCol w:w="1027"/>
        <w:gridCol w:w="749"/>
        <w:gridCol w:w="1870"/>
        <w:gridCol w:w="3555"/>
        <w:gridCol w:w="1355"/>
        <w:gridCol w:w="928"/>
        <w:gridCol w:w="1394"/>
      </w:tblGrid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Příprava mistrů ve výrobě – 1. část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CA8" w:rsidRPr="002A4CA8" w:rsidRDefault="002A4CA8" w:rsidP="002A4CA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CA8" w:rsidRPr="002A4CA8" w:rsidRDefault="002A4CA8" w:rsidP="002A4CA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CA8" w:rsidRPr="002A4CA8" w:rsidRDefault="002A4CA8" w:rsidP="002A4CA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CA8" w:rsidRPr="002A4CA8" w:rsidRDefault="002A4CA8" w:rsidP="002A4CA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CA8" w:rsidRPr="002A4CA8" w:rsidRDefault="002A4CA8" w:rsidP="002A4CA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Účastníci jsou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supervizoři a mistři,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kteří se musí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naučit</w:t>
            </w:r>
            <w:r w:rsidR="00BB70B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předat základy</w:t>
            </w:r>
            <w:r w:rsidR="00BB70B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vedení lidí ve výrobě s návazností na štíhlou výrobu, nastavení výrobních dávek, řízení inovací, základy logistiky atp.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Příprava mistrů ve výrobě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– 2. část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BB70B6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Účastníci jsou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supervizoři a mistři,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kteří se musí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naučit a předat základy vedení lidí ve výrobě s návazností na štíhlou výrobu, nastavení výrobních dávek, řízení inovací, základy logistiky atp.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Příprava mistrů ve výrobě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– 3. část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Default="00BB70B6" w:rsidP="00BB70B6"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jsou supervizoři a mistři, kteří se musí naučit a předat základy vedení lidí ve výrobě s návazností na štíhlou výrobu, nastavení výrobních dávek, řízení inovací, základy logistiky atp.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Příprava mistrů ve výrobě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– 4. část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Default="00BB70B6" w:rsidP="00BB70B6"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jsou supervizoři a mistři, kteří se musí naučit a předat základy vedení lidí ve výrobě s návazností na štíhlou výrobu, nastavení výrobních dávek, řízení inovací, základy logistiky atp.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Štíhlá výroba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 výrobní pozice, seřizovače,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. </w:t>
            </w:r>
            <w:proofErr w:type="gram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ředitel</w:t>
            </w:r>
            <w:proofErr w:type="gram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manažeři. Cílem je se dozvědět n</w:t>
            </w:r>
            <w:r w:rsidR="006C12D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ovinky v 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oblasti</w:t>
            </w:r>
            <w:r w:rsidR="006C12D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štíhlé výroby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rozšířit si pohled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věc a jak zlepšit vlastní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výrobu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Údržba a její řízení – TPM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Pozice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technologové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seřizovači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mistři </w:t>
            </w:r>
            <w:proofErr w:type="spellStart"/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ved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výroby</w:t>
            </w:r>
            <w:proofErr w:type="gramEnd"/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Údržba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 Cílem je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zvýšit efektivitu provozu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údržby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budeme mít nové stroje a 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je potřeba sjednotit pohled na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údržbu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Nástroje a metody zlepšování kvality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 technology a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kvalitáře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 Cílem je se dozvědět novinky v 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oblasti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štíhlé výroby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rozšířit si pohled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věc a jak zlepšit vlastní výrobu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344885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FMEA - Nástroj pro identifikaci a posuzování rizik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Default="00BB70B6" w:rsidP="00BB70B6"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 technology a </w:t>
            </w:r>
            <w:proofErr w:type="spellStart"/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kvalitáře</w:t>
            </w:r>
            <w:proofErr w:type="spellEnd"/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 Cílem je se dozvědět novinky v oblasti štíhlé výroby, rozšířit si pohled na věc a jak zlepšit vlastní výrobu.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344885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APQP a PPAP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Default="00BB70B6" w:rsidP="00BB70B6"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 technology a </w:t>
            </w:r>
            <w:proofErr w:type="spellStart"/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kvalitáře</w:t>
            </w:r>
            <w:proofErr w:type="spellEnd"/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 Cílem je se dozvědět novinky v oblasti štíhlé výroby, rozšířit si pohled na věc a jak zlepšit vlastní výrobu.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344885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Požadavky IATF 16949:2016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Default="00BB70B6" w:rsidP="00BB70B6"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 technology a </w:t>
            </w:r>
            <w:proofErr w:type="spellStart"/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kvalitáře</w:t>
            </w:r>
            <w:proofErr w:type="spellEnd"/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 Cílem je se dozvědět novinky v oblasti štíhlé výroby, rozšířit si pohled na věc a jak zlepšit vlastní výrobu.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344885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8D Report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70B6" w:rsidRPr="002A4CA8" w:rsidRDefault="00BB70B6" w:rsidP="00BB70B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Default="00BB70B6" w:rsidP="00BB70B6"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 technology a </w:t>
            </w:r>
            <w:proofErr w:type="spellStart"/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kvalitáře</w:t>
            </w:r>
            <w:proofErr w:type="spellEnd"/>
            <w:r w:rsidRPr="006D5A8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 Cílem je se dozvědět novinky v oblasti štíhlé výroby, rozšířit si pohled na věc a jak zlepšit vlastní výrobu.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70B6" w:rsidRPr="00BF0E7F" w:rsidRDefault="00BB70B6" w:rsidP="00BB70B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Plasty: Vady při vstřikování a způsob jejich odstranění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Pro technology a údržbáře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hlavně řešíme </w:t>
            </w:r>
            <w:proofErr w:type="spellStart"/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přepalky</w:t>
            </w:r>
            <w:proofErr w:type="spellEnd"/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zástřiky,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je potřeba je naučit to 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vyřešit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Plasty: Vady výlisků, příčiny jejich vzniku a způsoby odstranění vad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Pro technology a údržbáře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hlavně řešíme </w:t>
            </w:r>
            <w:proofErr w:type="spellStart"/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přepalky</w:t>
            </w:r>
            <w:proofErr w:type="spellEnd"/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zástřiky,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je potřeba je naučit to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vyřešit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Plasty: Formy a jejich údržba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Pro technology a údržbáře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hlavně řešíme </w:t>
            </w:r>
            <w:proofErr w:type="spellStart"/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přepalky</w:t>
            </w:r>
            <w:proofErr w:type="spellEnd"/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zástřiky,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je potřeba je naučit to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vyřešit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Plasty: Technologie plastů pro </w:t>
            </w:r>
            <w:proofErr w:type="spellStart"/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netechnology</w:t>
            </w:r>
            <w:proofErr w:type="spellEnd"/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 zaměstnance na úsecích výroba, logistika,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. </w:t>
            </w:r>
            <w:proofErr w:type="gram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oddělení</w:t>
            </w:r>
            <w:proofErr w:type="gramEnd"/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kancelář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kvalitář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aby byli schopni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výrobky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posoudit.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Požadavky normy ČSN EN ISO 9001:2016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B16346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kvalitáře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jako příprava na audit.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Kvalita v logistice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B16346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kladníci, disponenti, zefektivnění skladů,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vhodné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uspořádaní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skladu,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cílem je ins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race z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externího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pohledu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Logistika výroby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kladníci, disponenti, zefektivnění skladů, vhodné uspořádaní skladu,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cílem je ins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race z externího pohledu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Logistika skladování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kladníci, disponenti, zefektivnění skladů, vhodné uspořádaní skladu,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cílem je ins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race z externího pohledu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BB70B6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Řízení výroby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  <w:p w:rsidR="002A4CA8" w:rsidRPr="002A4CA8" w:rsidRDefault="002A4CA8" w:rsidP="002A4CA8">
            <w:pPr>
              <w:spacing w:after="0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1818B2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2A4CA8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CA8" w:rsidRPr="002A4CA8" w:rsidRDefault="00B16346" w:rsidP="002A4CA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Celá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firma,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zefektivnění</w:t>
            </w:r>
            <w:r w:rsidR="002A4CA8"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výrobních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procesů.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CA8" w:rsidRPr="00BF0E7F" w:rsidRDefault="002A4CA8" w:rsidP="002A4CA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67286E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Řízení výroby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II.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  <w:bookmarkStart w:id="0" w:name="_GoBack"/>
            <w:bookmarkEnd w:id="0"/>
          </w:p>
          <w:p w:rsidR="00B16346" w:rsidRPr="002A4CA8" w:rsidRDefault="00B16346" w:rsidP="00B16346">
            <w:pPr>
              <w:spacing w:after="0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1818B2" w:rsidP="001818B2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Default="00B16346" w:rsidP="00B16346">
            <w:pPr>
              <w:jc w:val="center"/>
            </w:pPr>
            <w:r w:rsidRPr="0087614C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Celá firma, zefektivnění výrobních procesů.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67286E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Řízení výroby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III.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  <w:p w:rsidR="00B16346" w:rsidRPr="002A4CA8" w:rsidRDefault="00B16346" w:rsidP="00B16346">
            <w:pPr>
              <w:spacing w:after="0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1818B2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Default="00B16346" w:rsidP="00B16346">
            <w:pPr>
              <w:jc w:val="center"/>
            </w:pPr>
            <w:r w:rsidRPr="0087614C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Celá firma, zefektivnění výrobních procesů.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67286E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Řízení výroby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IV.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  <w:p w:rsidR="00B16346" w:rsidRPr="002A4CA8" w:rsidRDefault="00B16346" w:rsidP="00B16346">
            <w:pPr>
              <w:spacing w:after="0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1818B2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Default="00B16346" w:rsidP="00B16346">
            <w:pPr>
              <w:jc w:val="center"/>
            </w:pPr>
            <w:r w:rsidRPr="0087614C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Celá firma, zefektivnění výrobních procesů.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16346" w:rsidRPr="00EA7D6A" w:rsidTr="0067286E">
        <w:trPr>
          <w:trHeight w:val="315"/>
        </w:trPr>
        <w:tc>
          <w:tcPr>
            <w:tcW w:w="13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Řízení výroby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  <w:p w:rsidR="00B16346" w:rsidRPr="002A4CA8" w:rsidRDefault="00B16346" w:rsidP="00B16346">
            <w:pPr>
              <w:spacing w:after="0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1818B2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6346" w:rsidRPr="002A4CA8" w:rsidRDefault="00B16346" w:rsidP="00B1634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A4CA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Default="00B16346" w:rsidP="00B16346">
            <w:pPr>
              <w:jc w:val="center"/>
            </w:pPr>
            <w:r w:rsidRPr="0087614C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Celá firma, zefektivnění výrobních procesů.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346" w:rsidRPr="00BF0E7F" w:rsidRDefault="00B16346" w:rsidP="00B1634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3A0D72" w:rsidRDefault="003A0D72" w:rsidP="003A0D7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3A0D72" w:rsidRDefault="003A0D72" w:rsidP="003A0D72">
      <w:pPr>
        <w:spacing w:after="0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3A0D72" w:rsidRDefault="003A0D72" w:rsidP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3A0D72" w:rsidRDefault="003A0D72" w:rsidP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3A0D72" w:rsidRDefault="003A0D72" w:rsidP="003A0D7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F5" w:rsidRDefault="001E68F5" w:rsidP="00744469">
      <w:pPr>
        <w:spacing w:after="0"/>
      </w:pPr>
      <w:r>
        <w:separator/>
      </w:r>
    </w:p>
  </w:endnote>
  <w:endnote w:type="continuationSeparator" w:id="0">
    <w:p w:rsidR="001E68F5" w:rsidRDefault="001E68F5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F5" w:rsidRDefault="001E68F5" w:rsidP="00744469">
      <w:pPr>
        <w:spacing w:after="0"/>
      </w:pPr>
      <w:r>
        <w:separator/>
      </w:r>
    </w:p>
  </w:footnote>
  <w:footnote w:type="continuationSeparator" w:id="0">
    <w:p w:rsidR="001E68F5" w:rsidRDefault="001E68F5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0643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8B2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68F5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4CA8"/>
    <w:rsid w:val="002A749D"/>
    <w:rsid w:val="002B3FC2"/>
    <w:rsid w:val="002B6E2F"/>
    <w:rsid w:val="002C4D5F"/>
    <w:rsid w:val="002D0909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0D72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070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959EA"/>
    <w:rsid w:val="006A2210"/>
    <w:rsid w:val="006A2B6D"/>
    <w:rsid w:val="006A7585"/>
    <w:rsid w:val="006B0BBC"/>
    <w:rsid w:val="006B3320"/>
    <w:rsid w:val="006B7AD7"/>
    <w:rsid w:val="006C12D0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1896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1BFE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AE6802"/>
    <w:rsid w:val="00B025F9"/>
    <w:rsid w:val="00B04C20"/>
    <w:rsid w:val="00B05100"/>
    <w:rsid w:val="00B05A53"/>
    <w:rsid w:val="00B0754F"/>
    <w:rsid w:val="00B07704"/>
    <w:rsid w:val="00B11883"/>
    <w:rsid w:val="00B152DC"/>
    <w:rsid w:val="00B16346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B70B6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16F63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72F18A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879D-AB36-41A7-94CE-EC524341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57</TotalTime>
  <Pages>5</Pages>
  <Words>839</Words>
  <Characters>4952</Characters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2019-10-09T12:44:00Z</dcterms:created>
  <dcterms:modified xsi:type="dcterms:W3CDTF">2019-11-06T12:02:00Z</dcterms:modified>
  <cp:category/>
</cp:coreProperties>
</file>