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EB527B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5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680"/>
        <w:gridCol w:w="1597"/>
        <w:gridCol w:w="1143"/>
        <w:gridCol w:w="865"/>
        <w:gridCol w:w="2081"/>
        <w:gridCol w:w="1396"/>
        <w:gridCol w:w="1853"/>
        <w:gridCol w:w="1063"/>
        <w:gridCol w:w="1949"/>
      </w:tblGrid>
      <w:tr w:rsidR="00EB527B" w:rsidRPr="00EA7D6A" w:rsidTr="004C3E76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4C3E76" w:rsidRPr="00EA7D6A" w:rsidTr="004C3E76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Novinky v daních a účetnictví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E76" w:rsidRPr="004C3E76" w:rsidRDefault="004C3E76" w:rsidP="004C3E76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E76" w:rsidRPr="004C3E76" w:rsidRDefault="004C3E76" w:rsidP="004C3E76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E76" w:rsidRPr="004C3E76" w:rsidRDefault="004C3E76" w:rsidP="004C3E76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E76" w:rsidRPr="004C3E76" w:rsidRDefault="004C3E76" w:rsidP="004C3E76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E76" w:rsidRPr="004C3E76" w:rsidRDefault="004C3E76" w:rsidP="004C3E76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finanč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</w:t>
            </w: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í a mzdové účetní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E76" w:rsidRPr="00BF0E7F" w:rsidRDefault="004C3E76" w:rsidP="004C3E7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E76" w:rsidRPr="00BF0E7F" w:rsidRDefault="004C3E76" w:rsidP="004C3E7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E76" w:rsidRPr="00BF0E7F" w:rsidRDefault="004C3E76" w:rsidP="004C3E7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4C3E76" w:rsidRPr="00EA7D6A" w:rsidTr="004C3E76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Účetní závěrka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2F5A7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finanční a mzdové účetní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922492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922492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922492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4C3E76" w:rsidRPr="00EA7D6A" w:rsidTr="004C3E76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Cestovní náhrady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2F5A7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finanční a mzdové účetní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922492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922492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922492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4C3E76" w:rsidRPr="00EA7D6A" w:rsidTr="004C3E76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Mzdové účetnictví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2F5A7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finanční a mzdové účetní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922492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922492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922492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4C3E76" w:rsidRPr="00EA7D6A" w:rsidTr="004C3E76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Finanční řízení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3E76" w:rsidRPr="004C3E76" w:rsidRDefault="004C3E76" w:rsidP="004C3E7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C3E7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finanční ředitel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922492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922492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E76" w:rsidRDefault="004C3E76" w:rsidP="004C3E76">
            <w:r w:rsidRPr="00922492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B527B" w:rsidRDefault="00EB527B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21FF2" w:rsidRDefault="00B21FF2" w:rsidP="00B21FF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B21FF2" w:rsidRDefault="00B21FF2" w:rsidP="00B21FF2">
      <w:pPr>
        <w:spacing w:after="0"/>
        <w:rPr>
          <w:rFonts w:ascii="Arial" w:hAnsi="Arial" w:cs="Arial"/>
          <w:sz w:val="20"/>
          <w:szCs w:val="20"/>
        </w:rPr>
      </w:pPr>
    </w:p>
    <w:p w:rsidR="00B21FF2" w:rsidRDefault="00B21FF2" w:rsidP="00B21FF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B21FF2" w:rsidRDefault="00B21FF2" w:rsidP="00B21FF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B21FF2" w:rsidRDefault="00B21FF2" w:rsidP="00B21FF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B21FF2" w:rsidRDefault="00B21FF2" w:rsidP="00B21FF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B21FF2" w:rsidRDefault="00B21FF2" w:rsidP="00B21FF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A96385" w:rsidRPr="00A96385" w:rsidRDefault="00B21FF2" w:rsidP="00B21F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8D" w:rsidRDefault="003F628D" w:rsidP="00744469">
      <w:pPr>
        <w:spacing w:after="0"/>
      </w:pPr>
      <w:r>
        <w:separator/>
      </w:r>
    </w:p>
  </w:endnote>
  <w:endnote w:type="continuationSeparator" w:id="0">
    <w:p w:rsidR="003F628D" w:rsidRDefault="003F628D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3F628D">
            <w:fldChar w:fldCharType="begin"/>
          </w:r>
          <w:r w:rsidR="003F628D">
            <w:instrText xml:space="preserve"> NUMPAGES   \* MERGEFORMAT </w:instrText>
          </w:r>
          <w:r w:rsidR="003F628D">
            <w:fldChar w:fldCharType="separate"/>
          </w:r>
          <w:r>
            <w:rPr>
              <w:noProof/>
            </w:rPr>
            <w:t>14</w:t>
          </w:r>
          <w:r w:rsidR="003F628D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8D" w:rsidRDefault="003F628D" w:rsidP="00744469">
      <w:pPr>
        <w:spacing w:after="0"/>
      </w:pPr>
      <w:r>
        <w:separator/>
      </w:r>
    </w:p>
  </w:footnote>
  <w:footnote w:type="continuationSeparator" w:id="0">
    <w:p w:rsidR="003F628D" w:rsidRDefault="003F628D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28D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3E76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95D5F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19FD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21FF2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DCEB3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43C0-CC0F-4157-BDB4-9CC4F299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8</TotalTime>
  <Pages>2</Pages>
  <Words>183</Words>
  <Characters>1083</Characters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2019-10-09T12:53:00Z</dcterms:created>
  <dcterms:modified xsi:type="dcterms:W3CDTF">2019-10-21T19:54:00Z</dcterms:modified>
  <cp:category/>
</cp:coreProperties>
</file>