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05521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2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80"/>
        <w:gridCol w:w="1623"/>
        <w:gridCol w:w="1150"/>
        <w:gridCol w:w="872"/>
        <w:gridCol w:w="2094"/>
        <w:gridCol w:w="1402"/>
        <w:gridCol w:w="1883"/>
        <w:gridCol w:w="1071"/>
        <w:gridCol w:w="1983"/>
      </w:tblGrid>
      <w:tr w:rsidR="006538EF" w:rsidRPr="00EA7D6A" w:rsidTr="006538EF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3C5FF3" w:rsidRPr="00EA7D6A" w:rsidTr="009C5799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5FF3" w:rsidRDefault="003C5FF3" w:rsidP="003C5FF3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Požadavky normy ČSN EN ISO 9001:2016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5FF3" w:rsidRDefault="003C5FF3" w:rsidP="003C5FF3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kvalitáři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THP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5FF3" w:rsidRPr="00BF0E7F" w:rsidRDefault="003C5FF3" w:rsidP="003C5FF3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5FF3" w:rsidRPr="00BF0E7F" w:rsidRDefault="003C5FF3" w:rsidP="003C5FF3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5FF3" w:rsidRPr="00BF0E7F" w:rsidRDefault="003C5FF3" w:rsidP="003C5FF3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C5FF3" w:rsidRPr="00EA7D6A" w:rsidTr="009C5799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Aktualizace normy ISO 14001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kvalitáři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THP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C5FF3" w:rsidRPr="00EA7D6A" w:rsidTr="009C5799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Řízení procesů logistiky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logistici, THP logistici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C5FF3" w:rsidRPr="00EA7D6A" w:rsidTr="009C5799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Logistika výroby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logistici, THP logistici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C5FF3" w:rsidRPr="00EA7D6A" w:rsidTr="009C5799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Logistika skladování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5FF3" w:rsidRDefault="003C5FF3" w:rsidP="003C5FF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logistici, THP logistici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5FF3" w:rsidRDefault="003C5FF3" w:rsidP="003C5FF3">
            <w:r w:rsidRPr="00DE0E30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132104" w:rsidRDefault="00132104" w:rsidP="0013210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132104" w:rsidRDefault="00132104" w:rsidP="00132104">
      <w:pPr>
        <w:spacing w:after="0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132104" w:rsidRDefault="00132104" w:rsidP="0013210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5F" w:rsidRDefault="008C4C5F" w:rsidP="00744469">
      <w:pPr>
        <w:spacing w:after="0"/>
      </w:pPr>
      <w:r>
        <w:separator/>
      </w:r>
    </w:p>
  </w:endnote>
  <w:endnote w:type="continuationSeparator" w:id="0">
    <w:p w:rsidR="008C4C5F" w:rsidRDefault="008C4C5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5F" w:rsidRDefault="008C4C5F" w:rsidP="00744469">
      <w:pPr>
        <w:spacing w:after="0"/>
      </w:pPr>
      <w:r>
        <w:separator/>
      </w:r>
    </w:p>
  </w:footnote>
  <w:footnote w:type="continuationSeparator" w:id="0">
    <w:p w:rsidR="008C4C5F" w:rsidRDefault="008C4C5F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2104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5FF3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5DB5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4C5F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B7CCF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6B35-11C2-488E-8534-CBC83405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10</TotalTime>
  <Pages>2</Pages>
  <Words>186</Words>
  <Characters>1099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2019-10-09T12:25:00Z</dcterms:created>
  <dcterms:modified xsi:type="dcterms:W3CDTF">2019-10-31T14:42:00Z</dcterms:modified>
  <cp:category/>
</cp:coreProperties>
</file>