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3A0D72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3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680"/>
        <w:gridCol w:w="1358"/>
        <w:gridCol w:w="1079"/>
        <w:gridCol w:w="801"/>
        <w:gridCol w:w="1964"/>
        <w:gridCol w:w="2551"/>
        <w:gridCol w:w="1578"/>
        <w:gridCol w:w="988"/>
        <w:gridCol w:w="1642"/>
      </w:tblGrid>
      <w:tr w:rsidR="006814BC" w:rsidRPr="00EA7D6A" w:rsidTr="00E91119">
        <w:trPr>
          <w:trHeight w:val="315"/>
        </w:trPr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6814BC" w:rsidRPr="00EA7D6A" w:rsidTr="00E91119">
        <w:trPr>
          <w:trHeight w:val="315"/>
        </w:trPr>
        <w:tc>
          <w:tcPr>
            <w:tcW w:w="138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119" w:rsidRDefault="00E91119" w:rsidP="00E91119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Opakovací školení Vazači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119" w:rsidRDefault="00E91119" w:rsidP="00E91119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6814BC" w:rsidP="00E911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Stávající i noví svářeči, dělníci, manipulační dělníci a další</w:t>
            </w:r>
            <w:r w:rsidR="00E9111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výrobní profese.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6814BC" w:rsidRPr="00EA7D6A" w:rsidTr="00E91119">
        <w:trPr>
          <w:trHeight w:val="315"/>
        </w:trPr>
        <w:tc>
          <w:tcPr>
            <w:tcW w:w="138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Opakovací školení Jeřábnické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6814BC" w:rsidP="00E911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Stávající i noví svářeči, dělníci, manipulační dělníci a další výrobní profese.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6814BC" w:rsidRPr="00EA7D6A" w:rsidTr="00E91119">
        <w:trPr>
          <w:trHeight w:val="315"/>
        </w:trPr>
        <w:tc>
          <w:tcPr>
            <w:tcW w:w="138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Vazač břemen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6814BC" w:rsidP="00E911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Stávající i noví svářeči, dělníci, manipulační dělníci a další výrobní profese.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6814BC" w:rsidRPr="00EA7D6A" w:rsidTr="00E91119">
        <w:trPr>
          <w:trHeight w:val="315"/>
        </w:trPr>
        <w:tc>
          <w:tcPr>
            <w:tcW w:w="138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Obsluha manipulačních vozíků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E91119" w:rsidP="00E91119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1119" w:rsidRDefault="006814BC" w:rsidP="00E911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Stávající i noví svářeči, dělníci, manipulační dělníci a další výrobní profese.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119" w:rsidRPr="00BF0E7F" w:rsidRDefault="00E91119" w:rsidP="00E911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3A0D72" w:rsidRDefault="003A0D72" w:rsidP="003A0D7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3A0D72" w:rsidRDefault="003A0D72" w:rsidP="003A0D72">
      <w:pPr>
        <w:spacing w:after="0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3A0D72" w:rsidRDefault="003A0D72" w:rsidP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3A0D72" w:rsidRDefault="003A0D72" w:rsidP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3A0D72" w:rsidRDefault="003A0D72" w:rsidP="003A0D7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7A" w:rsidRDefault="0001747A" w:rsidP="00744469">
      <w:pPr>
        <w:spacing w:after="0"/>
      </w:pPr>
      <w:r>
        <w:separator/>
      </w:r>
    </w:p>
  </w:endnote>
  <w:endnote w:type="continuationSeparator" w:id="0">
    <w:p w:rsidR="0001747A" w:rsidRDefault="0001747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7A" w:rsidRDefault="0001747A" w:rsidP="00744469">
      <w:pPr>
        <w:spacing w:after="0"/>
      </w:pPr>
      <w:r>
        <w:separator/>
      </w:r>
    </w:p>
  </w:footnote>
  <w:footnote w:type="continuationSeparator" w:id="0">
    <w:p w:rsidR="0001747A" w:rsidRDefault="0001747A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35pt;height:8.3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1747A"/>
    <w:rsid w:val="000217DF"/>
    <w:rsid w:val="0003044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0909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0D72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14BC"/>
    <w:rsid w:val="0068462F"/>
    <w:rsid w:val="00685750"/>
    <w:rsid w:val="00686301"/>
    <w:rsid w:val="00686462"/>
    <w:rsid w:val="00694A19"/>
    <w:rsid w:val="006959EA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1896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AE6802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119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E09561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DB06-D333-42BA-9ED9-E2BC0023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7</TotalTime>
  <Pages>2</Pages>
  <Words>204</Words>
  <Characters>1209</Characters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2019-10-09T12:44:00Z</dcterms:created>
  <dcterms:modified xsi:type="dcterms:W3CDTF">2019-11-09T12:26:00Z</dcterms:modified>
  <cp:category/>
</cp:coreProperties>
</file>