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7237C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4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0"/>
        <w:gridCol w:w="1356"/>
        <w:gridCol w:w="1078"/>
        <w:gridCol w:w="800"/>
        <w:gridCol w:w="1963"/>
        <w:gridCol w:w="2546"/>
        <w:gridCol w:w="1575"/>
        <w:gridCol w:w="988"/>
        <w:gridCol w:w="1640"/>
      </w:tblGrid>
      <w:tr w:rsidR="006F4281" w:rsidRPr="00EA7D6A" w:rsidTr="004D4D22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4D4D22" w:rsidRPr="00EA7D6A" w:rsidTr="004D4D22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D22" w:rsidRDefault="004D4D22" w:rsidP="004D4D22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Svařování – základní kurzy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D22" w:rsidRDefault="004D4D22" w:rsidP="004D4D2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F304FA" w:rsidP="004D4D2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Stávající i noví svářeči, dělníci, manipulační dělníci a další výrobní profese.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D22" w:rsidRPr="00BF0E7F" w:rsidRDefault="004D4D22" w:rsidP="004D4D22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D22" w:rsidRPr="00BF0E7F" w:rsidRDefault="004D4D22" w:rsidP="004D4D22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D22" w:rsidRPr="00BF0E7F" w:rsidRDefault="004D4D22" w:rsidP="004D4D22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4D4D22" w:rsidRPr="00EA7D6A" w:rsidTr="004D4D22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4D4D22" w:rsidP="004D4D2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opakované školení svářečů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4D4D22" w:rsidP="004D4D2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4D4D22" w:rsidP="004D4D2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D22" w:rsidRDefault="00F304FA" w:rsidP="004D4D2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Stávající i noví svářeči, dělníci, manipulační dělníci a další výrobní profese.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4D22" w:rsidRPr="00BF0E7F" w:rsidRDefault="004D4D22" w:rsidP="004D4D22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4D22" w:rsidRPr="00BF0E7F" w:rsidRDefault="004D4D22" w:rsidP="004D4D22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4D22" w:rsidRPr="00BF0E7F" w:rsidRDefault="004D4D22" w:rsidP="004D4D22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4D4D22" w:rsidRDefault="004D4D22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84F56" w:rsidRDefault="00A84F56" w:rsidP="00A84F5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84F56" w:rsidRDefault="00A84F56" w:rsidP="00A84F56">
      <w:pPr>
        <w:spacing w:after="0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84F56" w:rsidRDefault="00A84F56" w:rsidP="00A84F5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E8" w:rsidRDefault="009150E8" w:rsidP="00744469">
      <w:pPr>
        <w:spacing w:after="0"/>
      </w:pPr>
      <w:r>
        <w:separator/>
      </w:r>
    </w:p>
  </w:endnote>
  <w:endnote w:type="continuationSeparator" w:id="0">
    <w:p w:rsidR="009150E8" w:rsidRDefault="009150E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9150E8">
            <w:fldChar w:fldCharType="begin"/>
          </w:r>
          <w:r w:rsidR="009150E8">
            <w:instrText xml:space="preserve"> NUMPAGES   \* MERGEFORMAT </w:instrText>
          </w:r>
          <w:r w:rsidR="009150E8">
            <w:fldChar w:fldCharType="separate"/>
          </w:r>
          <w:r>
            <w:rPr>
              <w:noProof/>
            </w:rPr>
            <w:t>14</w:t>
          </w:r>
          <w:r w:rsidR="009150E8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E8" w:rsidRDefault="009150E8" w:rsidP="00744469">
      <w:pPr>
        <w:spacing w:after="0"/>
      </w:pPr>
      <w:r>
        <w:separator/>
      </w:r>
    </w:p>
  </w:footnote>
  <w:footnote w:type="continuationSeparator" w:id="0">
    <w:p w:rsidR="009150E8" w:rsidRDefault="009150E8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A7D0B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4D22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822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50E8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4F56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04FA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46E9-B28B-438D-BD91-46892BA8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16</TotalTime>
  <Pages>2</Pages>
  <Words>156</Words>
  <Characters>921</Characters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2019-10-09T12:33:00Z</dcterms:created>
  <dcterms:modified xsi:type="dcterms:W3CDTF">2019-11-09T12:26:00Z</dcterms:modified>
  <cp:category/>
</cp:coreProperties>
</file>