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8A0C19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7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1"/>
        <w:gridCol w:w="1169"/>
        <w:gridCol w:w="1028"/>
        <w:gridCol w:w="750"/>
        <w:gridCol w:w="1871"/>
        <w:gridCol w:w="3441"/>
        <w:gridCol w:w="1359"/>
        <w:gridCol w:w="929"/>
        <w:gridCol w:w="1398"/>
      </w:tblGrid>
      <w:tr w:rsidR="00272E38" w:rsidRPr="00EA7D6A" w:rsidTr="00B36604">
        <w:trPr>
          <w:trHeight w:val="315"/>
        </w:trPr>
        <w:tc>
          <w:tcPr>
            <w:tcW w:w="1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272E38" w:rsidRPr="00EA7D6A" w:rsidTr="009D2EE7">
        <w:trPr>
          <w:trHeight w:val="315"/>
        </w:trPr>
        <w:tc>
          <w:tcPr>
            <w:tcW w:w="14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0C19" w:rsidRDefault="008A0C19" w:rsidP="008A0C19">
            <w:pPr>
              <w:spacing w:after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MS Excel 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0C19" w:rsidRDefault="008A0C19" w:rsidP="008A0C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0C19" w:rsidRDefault="008A0C19" w:rsidP="008A0C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0C19" w:rsidRDefault="008A0C19" w:rsidP="008A0C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0C19" w:rsidRDefault="008A0C19" w:rsidP="008A0C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A0C19" w:rsidRDefault="008A0C19" w:rsidP="008A0C19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0C19" w:rsidRDefault="008A0C19" w:rsidP="00272E3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THP, mistři, </w:t>
            </w:r>
            <w:r w:rsidR="00272E38">
              <w:rPr>
                <w:rFonts w:ascii="Verdana" w:hAnsi="Verdana" w:cs="Arial"/>
                <w:sz w:val="18"/>
                <w:szCs w:val="18"/>
              </w:rPr>
              <w:t>zpracovávají výstupy z Helios</w:t>
            </w:r>
            <w:r>
              <w:rPr>
                <w:rFonts w:ascii="Verdana" w:hAnsi="Verdana" w:cs="Arial"/>
                <w:sz w:val="18"/>
                <w:szCs w:val="18"/>
              </w:rPr>
              <w:t xml:space="preserve">u, </w:t>
            </w:r>
            <w:r w:rsidR="00272E38">
              <w:rPr>
                <w:rFonts w:ascii="Verdana" w:hAnsi="Verdana" w:cs="Arial"/>
                <w:sz w:val="18"/>
                <w:szCs w:val="18"/>
              </w:rPr>
              <w:t>je potřeba rozšířit znalosti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 w:rsidR="00272E38">
              <w:rPr>
                <w:rFonts w:ascii="Verdana" w:hAnsi="Verdana" w:cs="Arial"/>
                <w:sz w:val="18"/>
                <w:szCs w:val="18"/>
              </w:rPr>
              <w:t xml:space="preserve"> pokročilejší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vzorce, využití vnořených vzorců a zrychlení výstupů, </w:t>
            </w:r>
            <w:r w:rsidR="00272E38">
              <w:rPr>
                <w:rFonts w:ascii="Verdana" w:hAnsi="Verdana" w:cs="Arial"/>
                <w:sz w:val="18"/>
                <w:szCs w:val="18"/>
              </w:rPr>
              <w:t xml:space="preserve">odhadovaná úroveň je </w:t>
            </w:r>
            <w:r>
              <w:rPr>
                <w:rFonts w:ascii="Verdana" w:hAnsi="Verdana" w:cs="Arial"/>
                <w:sz w:val="18"/>
                <w:szCs w:val="18"/>
              </w:rPr>
              <w:t>mírně pokročilý</w:t>
            </w:r>
            <w:r w:rsidR="00272E3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C19" w:rsidRPr="00BF0E7F" w:rsidRDefault="008A0C19" w:rsidP="008A0C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C19" w:rsidRPr="00BF0E7F" w:rsidRDefault="008A0C19" w:rsidP="008A0C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A0C19" w:rsidRPr="00BF0E7F" w:rsidRDefault="008A0C19" w:rsidP="008A0C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="00272E38" w:rsidRPr="00EA7D6A" w:rsidTr="009D2EE7">
        <w:trPr>
          <w:trHeight w:val="315"/>
        </w:trPr>
        <w:tc>
          <w:tcPr>
            <w:tcW w:w="14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0C19" w:rsidRDefault="00702BBA" w:rsidP="008A0C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Helios O</w:t>
            </w:r>
            <w:bookmarkStart w:id="0" w:name="_GoBack"/>
            <w:bookmarkEnd w:id="0"/>
            <w:r w:rsidR="008A0C19">
              <w:rPr>
                <w:rFonts w:ascii="Verdana" w:hAnsi="Verdana" w:cs="Arial"/>
                <w:sz w:val="18"/>
                <w:szCs w:val="18"/>
              </w:rPr>
              <w:t>range</w:t>
            </w:r>
          </w:p>
        </w:tc>
        <w:tc>
          <w:tcPr>
            <w:tcW w:w="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0C19" w:rsidRDefault="008A0C19" w:rsidP="008A0C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0C19" w:rsidRDefault="008A0C19" w:rsidP="008A0C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0C19" w:rsidRDefault="008A0C19" w:rsidP="008A0C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0C19" w:rsidRDefault="008A0C19" w:rsidP="008A0C19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0C19" w:rsidRDefault="008A0C19" w:rsidP="008A0C19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uzavřený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A0C19" w:rsidRDefault="008A0C19" w:rsidP="008A0C19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Zadávání zakázek, zajistit odbornost při využití ve výrobě</w:t>
            </w:r>
            <w:r w:rsidR="00272E38">
              <w:rPr>
                <w:rFonts w:ascii="Verdana" w:hAnsi="Verdana" w:cs="Arial"/>
                <w:sz w:val="18"/>
                <w:szCs w:val="18"/>
              </w:rPr>
              <w:t>. Převážně pro výrobní pozice.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0C19" w:rsidRPr="00BF0E7F" w:rsidRDefault="008A0C19" w:rsidP="008A0C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0C19" w:rsidRPr="00BF0E7F" w:rsidRDefault="008A0C19" w:rsidP="008A0C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0C19" w:rsidRPr="00BF0E7F" w:rsidRDefault="008A0C19" w:rsidP="008A0C19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8A0C19" w:rsidRDefault="008A0C19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E7F81" w:rsidRDefault="006E7F81" w:rsidP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E7F81" w:rsidRPr="00617E28" w:rsidRDefault="006E7F81" w:rsidP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Pr="00617E28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6E7F81" w:rsidP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72F" w:rsidRDefault="00FA572F" w:rsidP="00744469">
      <w:pPr>
        <w:spacing w:after="0"/>
      </w:pPr>
      <w:r>
        <w:separator/>
      </w:r>
    </w:p>
  </w:endnote>
  <w:endnote w:type="continuationSeparator" w:id="0">
    <w:p w:rsidR="00FA572F" w:rsidRDefault="00FA572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FA572F">
            <w:fldChar w:fldCharType="begin"/>
          </w:r>
          <w:r w:rsidR="00FA572F">
            <w:instrText xml:space="preserve"> NUMPAGES   \* MERGEFORMAT </w:instrText>
          </w:r>
          <w:r w:rsidR="00FA572F">
            <w:fldChar w:fldCharType="separate"/>
          </w:r>
          <w:r>
            <w:rPr>
              <w:noProof/>
            </w:rPr>
            <w:t>14</w:t>
          </w:r>
          <w:r w:rsidR="00FA572F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72F" w:rsidRDefault="00FA572F" w:rsidP="00744469">
      <w:pPr>
        <w:spacing w:after="0"/>
      </w:pPr>
      <w:r>
        <w:separator/>
      </w:r>
    </w:p>
  </w:footnote>
  <w:footnote w:type="continuationSeparator" w:id="0">
    <w:p w:rsidR="00FA572F" w:rsidRDefault="00FA572F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35pt;height:8.3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2E38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7F81"/>
    <w:rsid w:val="006F114E"/>
    <w:rsid w:val="006F1653"/>
    <w:rsid w:val="006F4281"/>
    <w:rsid w:val="006F7E2F"/>
    <w:rsid w:val="007021C1"/>
    <w:rsid w:val="00702BBA"/>
    <w:rsid w:val="00705931"/>
    <w:rsid w:val="00706BD4"/>
    <w:rsid w:val="00713C8C"/>
    <w:rsid w:val="0071660A"/>
    <w:rsid w:val="007177F1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0C19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368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72F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1B364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A4BE-80BC-4750-AFFD-C5C3822E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8</TotalTime>
  <Pages>2</Pages>
  <Words>167</Words>
  <Characters>988</Characters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2019-10-09T12:56:00Z</dcterms:created>
  <dcterms:modified xsi:type="dcterms:W3CDTF">2019-11-09T12:30:00Z</dcterms:modified>
  <cp:category/>
</cp:coreProperties>
</file>