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03002D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8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1"/>
        <w:gridCol w:w="1429"/>
        <w:gridCol w:w="1097"/>
        <w:gridCol w:w="819"/>
        <w:gridCol w:w="1999"/>
        <w:gridCol w:w="2199"/>
        <w:gridCol w:w="1659"/>
        <w:gridCol w:w="1010"/>
        <w:gridCol w:w="1733"/>
      </w:tblGrid>
      <w:tr w:rsidR="004A746F" w:rsidRPr="00EA7D6A" w:rsidTr="0003002D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03002D" w:rsidRPr="00EA7D6A" w:rsidTr="0003002D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02D" w:rsidRDefault="0003002D" w:rsidP="004A746F">
            <w:pPr>
              <w:spacing w:after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="004A746F">
              <w:rPr>
                <w:rFonts w:ascii="Verdana" w:hAnsi="Verdana" w:cs="Arial"/>
                <w:sz w:val="18"/>
                <w:szCs w:val="18"/>
              </w:rPr>
              <w:t>ovinky v daních a účetnictví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02D" w:rsidRDefault="0003002D" w:rsidP="0003002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4A746F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Ú</w:t>
            </w:r>
            <w:r w:rsidR="0003002D">
              <w:rPr>
                <w:rFonts w:ascii="Verdana" w:hAnsi="Verdana" w:cs="Arial"/>
                <w:sz w:val="18"/>
                <w:szCs w:val="18"/>
              </w:rPr>
              <w:t>čtárna</w:t>
            </w:r>
            <w:r>
              <w:rPr>
                <w:rFonts w:ascii="Verdana" w:hAnsi="Verdana" w:cs="Arial"/>
                <w:sz w:val="18"/>
                <w:szCs w:val="18"/>
              </w:rPr>
              <w:t>, prohloubit znalosti v tématu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03002D" w:rsidRPr="00EA7D6A" w:rsidTr="0003002D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4A746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Účetní závěrka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4A746F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Ú</w:t>
            </w:r>
            <w:r w:rsidR="0003002D">
              <w:rPr>
                <w:rFonts w:ascii="Verdana" w:hAnsi="Verdana" w:cs="Arial"/>
                <w:sz w:val="18"/>
                <w:szCs w:val="18"/>
              </w:rPr>
              <w:t>čtárna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prohloubit znalosti v tématu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03002D" w:rsidRPr="00EA7D6A" w:rsidTr="0003002D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4A746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Daň z přidané hodnoty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účtárna</w:t>
            </w:r>
            <w:r w:rsidR="004A746F">
              <w:rPr>
                <w:rFonts w:ascii="Verdana" w:hAnsi="Verdana" w:cs="Arial"/>
                <w:sz w:val="18"/>
                <w:szCs w:val="18"/>
              </w:rPr>
              <w:t>, prohloubit znalosti v tématu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03002D" w:rsidRPr="00EA7D6A" w:rsidTr="0003002D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4A746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Právní minimum</w:t>
            </w:r>
            <w:bookmarkStart w:id="0" w:name="_GoBack"/>
            <w:bookmarkEnd w:id="0"/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mistři a THP, výrobní ředitel</w:t>
            </w:r>
            <w:r w:rsidR="004A746F">
              <w:rPr>
                <w:rFonts w:ascii="Verdana" w:hAnsi="Verdana" w:cs="Arial"/>
                <w:sz w:val="18"/>
                <w:szCs w:val="18"/>
              </w:rPr>
              <w:t>, prohloubit znalosti v tématu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03002D" w:rsidRPr="00EA7D6A" w:rsidTr="0003002D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Daň ze závislé činnosti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HR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manager</w:t>
            </w:r>
            <w:proofErr w:type="spellEnd"/>
            <w:r w:rsidR="004A746F">
              <w:rPr>
                <w:rFonts w:ascii="Verdana" w:hAnsi="Verdana" w:cs="Arial"/>
                <w:sz w:val="18"/>
                <w:szCs w:val="18"/>
              </w:rPr>
              <w:t>, prohloubit znalosti v tématu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03002D" w:rsidRPr="00EA7D6A" w:rsidTr="0003002D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Zákoník práce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02D" w:rsidRDefault="0003002D" w:rsidP="0003002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HR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manager</w:t>
            </w:r>
            <w:proofErr w:type="spellEnd"/>
            <w:r w:rsidR="004A746F">
              <w:rPr>
                <w:rFonts w:ascii="Verdana" w:hAnsi="Verdana" w:cs="Arial"/>
                <w:sz w:val="18"/>
                <w:szCs w:val="18"/>
              </w:rPr>
              <w:t>, prohloubit znalosti v tématu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02D" w:rsidRPr="00BF0E7F" w:rsidRDefault="0003002D" w:rsidP="0003002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E7F81" w:rsidRDefault="006E7F81" w:rsidP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E7F81" w:rsidRPr="00617E28" w:rsidRDefault="006E7F81" w:rsidP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Pr="00617E28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6E7F81" w:rsidP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32" w:rsidRDefault="00F04032" w:rsidP="00744469">
      <w:pPr>
        <w:spacing w:after="0"/>
      </w:pPr>
      <w:r>
        <w:separator/>
      </w:r>
    </w:p>
  </w:endnote>
  <w:endnote w:type="continuationSeparator" w:id="0">
    <w:p w:rsidR="00F04032" w:rsidRDefault="00F0403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F04032">
            <w:fldChar w:fldCharType="begin"/>
          </w:r>
          <w:r w:rsidR="00F04032">
            <w:instrText xml:space="preserve"> NUMPAGES   \* MERGEFORMAT </w:instrText>
          </w:r>
          <w:r w:rsidR="00F04032">
            <w:fldChar w:fldCharType="separate"/>
          </w:r>
          <w:r>
            <w:rPr>
              <w:noProof/>
            </w:rPr>
            <w:t>14</w:t>
          </w:r>
          <w:r w:rsidR="00F04032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32" w:rsidRDefault="00F04032" w:rsidP="00744469">
      <w:pPr>
        <w:spacing w:after="0"/>
      </w:pPr>
      <w:r>
        <w:separator/>
      </w:r>
    </w:p>
  </w:footnote>
  <w:footnote w:type="continuationSeparator" w:id="0">
    <w:p w:rsidR="00F04032" w:rsidRDefault="00F04032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35pt;height:8.3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02D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A746F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7F81"/>
    <w:rsid w:val="006F114E"/>
    <w:rsid w:val="006F1653"/>
    <w:rsid w:val="006F4281"/>
    <w:rsid w:val="006F7E2F"/>
    <w:rsid w:val="007021C1"/>
    <w:rsid w:val="00705931"/>
    <w:rsid w:val="00706BD4"/>
    <w:rsid w:val="00713C8C"/>
    <w:rsid w:val="0071660A"/>
    <w:rsid w:val="007177F1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78C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0403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DD6C59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7A86-6EB2-4450-AF9B-65DE8482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8</TotalTime>
  <Pages>2</Pages>
  <Words>215</Words>
  <Characters>1274</Characters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2019-10-09T12:56:00Z</dcterms:created>
  <dcterms:modified xsi:type="dcterms:W3CDTF">2019-11-09T12:29:00Z</dcterms:modified>
  <cp:category/>
</cp:coreProperties>
</file>