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270BDD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680"/>
        <w:gridCol w:w="1172"/>
        <w:gridCol w:w="1029"/>
        <w:gridCol w:w="751"/>
        <w:gridCol w:w="1873"/>
        <w:gridCol w:w="3555"/>
        <w:gridCol w:w="1363"/>
        <w:gridCol w:w="930"/>
        <w:gridCol w:w="1403"/>
      </w:tblGrid>
      <w:tr w:rsidR="00980B6F" w:rsidRPr="00EA7D6A" w:rsidTr="00F5111D">
        <w:trPr>
          <w:trHeight w:val="315"/>
        </w:trPr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F5111D" w:rsidRPr="00EA7D6A" w:rsidTr="00F5111D">
        <w:trPr>
          <w:trHeight w:val="315"/>
        </w:trPr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AutoCAD</w:t>
            </w:r>
            <w:proofErr w:type="spellEnd"/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základní 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111D" w:rsidRPr="00F5111D" w:rsidRDefault="00F5111D" w:rsidP="00F511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</w:t>
            </w: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bchodní manažeři a obchodní zástupci, firma má program ve firmě a potřebují, aby se účastníci zdokonalili v používání, měli by pak mít schopnost navrhnout a modifikovat výrobek pro zákazníka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11D" w:rsidRPr="00BF0E7F" w:rsidRDefault="00F5111D" w:rsidP="00F5111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11D" w:rsidRPr="00BF0E7F" w:rsidRDefault="00F5111D" w:rsidP="00F5111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11D" w:rsidRPr="00BF0E7F" w:rsidRDefault="00F5111D" w:rsidP="00F5111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F5111D" w:rsidRPr="00EA7D6A" w:rsidTr="00F5111D">
        <w:trPr>
          <w:trHeight w:val="315"/>
        </w:trPr>
        <w:tc>
          <w:tcPr>
            <w:tcW w:w="126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AutoCAD</w:t>
            </w:r>
            <w:proofErr w:type="spellEnd"/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3D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111D" w:rsidRPr="00F5111D" w:rsidRDefault="00F5111D" w:rsidP="00F5111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111D" w:rsidRPr="00F5111D" w:rsidRDefault="00F5111D" w:rsidP="00F5111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</w:t>
            </w:r>
            <w:r w:rsidRPr="00F5111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bchodní manažeři a obchodní zástupci, firma má program ve firmě a potřebují, aby se účastníci zdokonalili v používání, měli by pak mít schopnost navrhnout a modifikovat výrobek pro zákazníka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ve 3D.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11D" w:rsidRPr="00BF0E7F" w:rsidRDefault="00F5111D" w:rsidP="00F5111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11D" w:rsidRPr="00BF0E7F" w:rsidRDefault="00F5111D" w:rsidP="00F5111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11D" w:rsidRPr="00BF0E7F" w:rsidRDefault="00F5111D" w:rsidP="00F5111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80185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80185" w:rsidRPr="00617E28" w:rsidRDefault="00680185" w:rsidP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RPr="00617E28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80185" w:rsidRPr="00617E28" w:rsidRDefault="00680185" w:rsidP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80185" w:rsidRPr="00617E28" w:rsidRDefault="00680185" w:rsidP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680185" w:rsidRPr="00617E28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01" w:rsidRDefault="00FA4B01" w:rsidP="00744469">
      <w:pPr>
        <w:spacing w:after="0"/>
      </w:pPr>
      <w:r>
        <w:separator/>
      </w:r>
    </w:p>
  </w:endnote>
  <w:endnote w:type="continuationSeparator" w:id="0">
    <w:p w:rsidR="00FA4B01" w:rsidRDefault="00FA4B01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FA4B01">
            <w:fldChar w:fldCharType="begin"/>
          </w:r>
          <w:r w:rsidR="00FA4B01">
            <w:instrText xml:space="preserve"> NUMPAGES   \* MERGEFORMAT </w:instrText>
          </w:r>
          <w:r w:rsidR="00FA4B01">
            <w:fldChar w:fldCharType="separate"/>
          </w:r>
          <w:r>
            <w:rPr>
              <w:noProof/>
            </w:rPr>
            <w:t>14</w:t>
          </w:r>
          <w:r w:rsidR="00FA4B01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01" w:rsidRDefault="00FA4B01" w:rsidP="00744469">
      <w:pPr>
        <w:spacing w:after="0"/>
      </w:pPr>
      <w:r>
        <w:separator/>
      </w:r>
    </w:p>
  </w:footnote>
  <w:footnote w:type="continuationSeparator" w:id="0">
    <w:p w:rsidR="00FA4B01" w:rsidRDefault="00FA4B01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111D"/>
    <w:rsid w:val="00F543E8"/>
    <w:rsid w:val="00F61DB6"/>
    <w:rsid w:val="00F65E1C"/>
    <w:rsid w:val="00F82A29"/>
    <w:rsid w:val="00F91466"/>
    <w:rsid w:val="00F91844"/>
    <w:rsid w:val="00F9194D"/>
    <w:rsid w:val="00FA388B"/>
    <w:rsid w:val="00FA4B01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309B85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D207-2A28-456A-B5C7-1A138AEE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204</TotalTime>
  <Pages>2</Pages>
  <Words>186</Words>
  <Characters>1103</Characters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2019-06-06T21:55:00Z</dcterms:created>
  <dcterms:modified xsi:type="dcterms:W3CDTF">2019-10-23T13:05:00Z</dcterms:modified>
  <cp:category/>
</cp:coreProperties>
</file>