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3A0D72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3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680"/>
        <w:gridCol w:w="1129"/>
        <w:gridCol w:w="1017"/>
        <w:gridCol w:w="739"/>
        <w:gridCol w:w="1852"/>
        <w:gridCol w:w="3659"/>
        <w:gridCol w:w="1313"/>
        <w:gridCol w:w="916"/>
        <w:gridCol w:w="1347"/>
      </w:tblGrid>
      <w:tr w:rsidR="006F4281" w:rsidRPr="00EA7D6A" w:rsidTr="00C25C6A">
        <w:trPr>
          <w:trHeight w:val="315"/>
        </w:trPr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C25C6A" w:rsidRPr="00EA7D6A" w:rsidTr="00C25C6A">
        <w:trPr>
          <w:trHeight w:val="315"/>
        </w:trPr>
        <w:tc>
          <w:tcPr>
            <w:tcW w:w="137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Čtení výkresové dokumentace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C6A" w:rsidRPr="00C25C6A" w:rsidRDefault="00C25C6A" w:rsidP="00C25C6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C6A" w:rsidRPr="00C25C6A" w:rsidRDefault="00C25C6A" w:rsidP="00C25C6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C6A" w:rsidRPr="00C25C6A" w:rsidRDefault="00C25C6A" w:rsidP="00C25C6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C6A" w:rsidRPr="00C25C6A" w:rsidRDefault="00C25C6A" w:rsidP="00C25C6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5C6A" w:rsidRPr="00C25C6A" w:rsidRDefault="00C25C6A" w:rsidP="00C25C6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plikační technici, obchodní zástupci, obchodní manažeři, cílem je umění se orientovat ve výkresové dokumentaci z pohledu nabídek pro zákazníka i poptávek od zadavatele nebo od partnerů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C25C6A" w:rsidRPr="00EA7D6A" w:rsidTr="00C25C6A">
        <w:trPr>
          <w:trHeight w:val="315"/>
        </w:trPr>
        <w:tc>
          <w:tcPr>
            <w:tcW w:w="137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Řízení toku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hodnot –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Value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Stream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Mapping</w:t>
            </w:r>
            <w:proofErr w:type="spellEnd"/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</w:t>
            </w: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třední vyšší management, vedoucí středisek, zvyšování hodnoty výrobku s minimálními vstupy, lepší určování ceny pro zákazníka a umět produkt prodat v rámci jedinečnosti, využití vlastností produktu před zákazníkem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C25C6A" w:rsidRPr="00EA7D6A" w:rsidTr="00C25C6A">
        <w:trPr>
          <w:trHeight w:val="315"/>
        </w:trPr>
        <w:tc>
          <w:tcPr>
            <w:tcW w:w="137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Interí</w:t>
            </w:r>
            <w:proofErr w:type="spellEnd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auditor QMS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</w:t>
            </w: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třední vyšší management, vedoucí středisek, firma přijímá </w:t>
            </w:r>
            <w:proofErr w:type="spellStart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iso</w:t>
            </w:r>
            <w:proofErr w:type="spellEnd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dokumentaci, cílem je vyšší orientace v </w:t>
            </w:r>
            <w:proofErr w:type="spellStart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iso</w:t>
            </w:r>
            <w:proofErr w:type="spellEnd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dokumentaci a celkového pohledu na certifikaci z pohledu auditorů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C25C6A" w:rsidRPr="00EA7D6A" w:rsidTr="00C25C6A">
        <w:trPr>
          <w:trHeight w:val="315"/>
        </w:trPr>
        <w:tc>
          <w:tcPr>
            <w:tcW w:w="137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Aktualizace normy ISO 14001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5C6A" w:rsidRPr="00C25C6A" w:rsidRDefault="00C25C6A" w:rsidP="00C25C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</w:t>
            </w:r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třední vyšší management, vedoucí středisek, firma přijímá </w:t>
            </w:r>
            <w:proofErr w:type="spellStart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iso</w:t>
            </w:r>
            <w:proofErr w:type="spellEnd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14001 dokumentaci, cílem je vyšší orientace v </w:t>
            </w:r>
            <w:proofErr w:type="spellStart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iso</w:t>
            </w:r>
            <w:proofErr w:type="spellEnd"/>
            <w:r w:rsidRPr="00C25C6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14001 dokumentaci a celkového pohledu na certifikaci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5C6A" w:rsidRPr="00BF0E7F" w:rsidRDefault="00C25C6A" w:rsidP="00C25C6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3A0D72" w:rsidRDefault="003A0D72" w:rsidP="003A0D7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3A0D72" w:rsidRDefault="003A0D72" w:rsidP="003A0D72">
      <w:pPr>
        <w:spacing w:after="0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3A0D72" w:rsidRDefault="003A0D72" w:rsidP="003A0D7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7D" w:rsidRDefault="0062327D" w:rsidP="00744469">
      <w:pPr>
        <w:spacing w:after="0"/>
      </w:pPr>
      <w:r>
        <w:separator/>
      </w:r>
    </w:p>
  </w:endnote>
  <w:endnote w:type="continuationSeparator" w:id="0">
    <w:p w:rsidR="0062327D" w:rsidRDefault="0062327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62327D">
            <w:fldChar w:fldCharType="begin"/>
          </w:r>
          <w:r w:rsidR="0062327D">
            <w:instrText xml:space="preserve"> NUMPAGES   \* MERGEFORMAT </w:instrText>
          </w:r>
          <w:r w:rsidR="0062327D">
            <w:fldChar w:fldCharType="separate"/>
          </w:r>
          <w:r>
            <w:rPr>
              <w:noProof/>
            </w:rPr>
            <w:t>14</w:t>
          </w:r>
          <w:r w:rsidR="0062327D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7D" w:rsidRDefault="0062327D" w:rsidP="00744469">
      <w:pPr>
        <w:spacing w:after="0"/>
      </w:pPr>
      <w:r>
        <w:separator/>
      </w:r>
    </w:p>
  </w:footnote>
  <w:footnote w:type="continuationSeparator" w:id="0">
    <w:p w:rsidR="0062327D" w:rsidRDefault="0062327D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0909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0D72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327D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959EA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1896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AE6802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5C6A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83CBF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E648-D175-4B4F-AA15-8C0EB590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6</TotalTime>
  <Pages>2</Pages>
  <Words>267</Words>
  <Characters>1581</Characters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2019-10-09T12:44:00Z</dcterms:created>
  <dcterms:modified xsi:type="dcterms:W3CDTF">2019-10-23T13:13:00Z</dcterms:modified>
  <cp:category/>
</cp:coreProperties>
</file>