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270BDD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1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680"/>
        <w:gridCol w:w="1067"/>
        <w:gridCol w:w="1000"/>
        <w:gridCol w:w="722"/>
        <w:gridCol w:w="1822"/>
        <w:gridCol w:w="4060"/>
        <w:gridCol w:w="1242"/>
        <w:gridCol w:w="897"/>
        <w:gridCol w:w="1268"/>
      </w:tblGrid>
      <w:tr w:rsidR="00BA5A66" w:rsidRPr="00EA7D6A" w:rsidTr="00F50FC0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BA5A66" w:rsidRPr="00EA7D6A" w:rsidTr="00F50FC0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FC0" w:rsidRPr="00F50FC0" w:rsidRDefault="00F50FC0" w:rsidP="00F50FC0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Týmová spolupráce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FC0" w:rsidRPr="00F50FC0" w:rsidRDefault="00F50FC0" w:rsidP="00F50FC0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FC0" w:rsidRPr="00F50FC0" w:rsidRDefault="00F50FC0" w:rsidP="00F50FC0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FC0" w:rsidRPr="00F50FC0" w:rsidRDefault="00F50FC0" w:rsidP="00F50FC0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FC0" w:rsidRPr="00F50FC0" w:rsidRDefault="00F50FC0" w:rsidP="00F50FC0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FC0" w:rsidRPr="00F50FC0" w:rsidRDefault="00F50FC0" w:rsidP="00F50FC0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0FC0" w:rsidRPr="00F50FC0" w:rsidRDefault="00F50FC0" w:rsidP="00BA5A6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THP, i dělnické profese, mix účastníků, </w:t>
            </w:r>
            <w:r w:rsidR="00BA5A6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Uvědomit si potřebu spolupráce, zaměstnanci </w:t>
            </w: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si</w:t>
            </w:r>
            <w:r w:rsidR="00BA5A6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musí</w:t>
            </w: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uvědomit z</w:t>
            </w:r>
            <w:r w:rsidR="00BA5A6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odpovědnost za vlastní chování ve výrobě.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0FC0" w:rsidRPr="00BF0E7F" w:rsidRDefault="00F50FC0" w:rsidP="00F50FC0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0FC0" w:rsidRPr="00BF0E7F" w:rsidRDefault="00F50FC0" w:rsidP="00F50FC0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0FC0" w:rsidRPr="00BF0E7F" w:rsidRDefault="00F50FC0" w:rsidP="00F50FC0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A5A66" w:rsidRPr="00EA7D6A" w:rsidTr="00F50FC0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FC0" w:rsidRPr="00F50FC0" w:rsidRDefault="00F50FC0" w:rsidP="00F50FC0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Komunikace pro mistry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FC0" w:rsidRPr="00F50FC0" w:rsidRDefault="00F50FC0" w:rsidP="00F50FC0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FC0" w:rsidRPr="00F50FC0" w:rsidRDefault="00F50FC0" w:rsidP="00F50FC0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FC0" w:rsidRPr="00F50FC0" w:rsidRDefault="00F50FC0" w:rsidP="00F50FC0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FC0" w:rsidRPr="00F50FC0" w:rsidRDefault="00F50FC0" w:rsidP="00F50FC0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FC0" w:rsidRPr="00F50FC0" w:rsidRDefault="00F50FC0" w:rsidP="00F50FC0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0FC0" w:rsidRPr="00F50FC0" w:rsidRDefault="00BA5A66" w:rsidP="00F50FC0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jsou</w:t>
            </w: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noví mistři z jiných firem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s jinou firemní kulturou</w:t>
            </w: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musí získat manažerské</w:t>
            </w: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dovednosti ve smyslu manažera výroby, aby si dokázali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p</w:t>
            </w: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lánování kapacity, návaznost prací a komunikaci na pracovišti napříč procesem výroby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time</w:t>
            </w:r>
            <w:proofErr w:type="spellEnd"/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managememt</w:t>
            </w:r>
            <w:proofErr w:type="spellEnd"/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vedení porad, hodno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cení a zpětní vazba podřízených a jejich</w:t>
            </w: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motivace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0FC0" w:rsidRPr="00BF0E7F" w:rsidRDefault="00F50FC0" w:rsidP="00F50FC0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0FC0" w:rsidRPr="00BF0E7F" w:rsidRDefault="00F50FC0" w:rsidP="00F50FC0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0FC0" w:rsidRPr="00BF0E7F" w:rsidRDefault="00F50FC0" w:rsidP="00F50FC0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BA5A66" w:rsidRPr="00EA7D6A" w:rsidTr="00F50FC0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0FC0" w:rsidRPr="00F50FC0" w:rsidRDefault="00F50FC0" w:rsidP="00F50FC0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Leadership</w:t>
            </w:r>
            <w:proofErr w:type="spellEnd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a komunikace pro mistry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0FC0" w:rsidRPr="00F50FC0" w:rsidRDefault="00F50FC0" w:rsidP="00F50FC0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0FC0" w:rsidRPr="00F50FC0" w:rsidRDefault="00F50FC0" w:rsidP="00F50FC0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0FC0" w:rsidRPr="00F50FC0" w:rsidRDefault="00F50FC0" w:rsidP="00F50FC0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0FC0" w:rsidRPr="00F50FC0" w:rsidRDefault="00F50FC0" w:rsidP="00F50FC0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0FC0" w:rsidRPr="00F50FC0" w:rsidRDefault="00F50FC0" w:rsidP="00F50FC0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0FC0" w:rsidRPr="00F50FC0" w:rsidRDefault="00BA5A66" w:rsidP="00BA5A6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jsou</w:t>
            </w:r>
            <w:r w:rsidR="00F50FC0"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noví mistři z </w:t>
            </w: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jiných</w:t>
            </w:r>
            <w:r w:rsidR="00F50FC0"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firem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s jinou firemní kulturou</w:t>
            </w:r>
            <w:r w:rsidR="00F50FC0"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</w:t>
            </w:r>
            <w:bookmarkStart w:id="0" w:name="_GoBack"/>
            <w:bookmarkEnd w:id="0"/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musí získat manažerské</w:t>
            </w:r>
            <w:r w:rsidR="00F50FC0"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dovednosti</w:t>
            </w:r>
            <w:r w:rsidR="00F50FC0"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ve smyslu manažera výroby, aby si dokázali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p</w:t>
            </w:r>
            <w:r w:rsidR="00F50FC0"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lánování kapacity, návaznost prací a komunikaci na pracovišti </w:t>
            </w:r>
            <w:r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napříč</w:t>
            </w:r>
            <w:r w:rsidR="00F50FC0"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procesem výroby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="00F50FC0"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time</w:t>
            </w:r>
            <w:proofErr w:type="spellEnd"/>
            <w:r w:rsidR="00F50FC0"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F50FC0"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managememt</w:t>
            </w:r>
            <w:proofErr w:type="spellEnd"/>
            <w:r w:rsidR="00F50FC0"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vedení porad, hodno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cení a zpětní vazba podřízených a jejich</w:t>
            </w:r>
            <w:r w:rsidR="00F50FC0" w:rsidRPr="00F50FC0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motivace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50FC0" w:rsidRPr="00BF0E7F" w:rsidRDefault="00F50FC0" w:rsidP="00F50FC0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50FC0" w:rsidRPr="00BF0E7F" w:rsidRDefault="00F50FC0" w:rsidP="00F50FC0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50FC0" w:rsidRPr="00BF0E7F" w:rsidRDefault="00F50FC0" w:rsidP="00F50FC0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680185" w:rsidRDefault="00680185" w:rsidP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RDefault="00680185" w:rsidP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80185" w:rsidRPr="00617E28" w:rsidRDefault="00680185" w:rsidP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RDefault="00680185" w:rsidP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RDefault="00680185" w:rsidP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RPr="00617E28" w:rsidRDefault="00680185" w:rsidP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680185" w:rsidRPr="00617E28" w:rsidRDefault="00680185" w:rsidP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680185" w:rsidRPr="00617E28" w:rsidRDefault="00680185" w:rsidP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680185" w:rsidRPr="00617E28" w:rsidRDefault="00680185" w:rsidP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87" w:rsidRDefault="001A4287" w:rsidP="00744469">
      <w:pPr>
        <w:spacing w:after="0"/>
      </w:pPr>
      <w:r>
        <w:separator/>
      </w:r>
    </w:p>
  </w:endnote>
  <w:endnote w:type="continuationSeparator" w:id="0">
    <w:p w:rsidR="001A4287" w:rsidRDefault="001A4287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1A4287">
            <w:fldChar w:fldCharType="begin"/>
          </w:r>
          <w:r w:rsidR="001A4287">
            <w:instrText xml:space="preserve"> NUMPAGES   \* MERGEFORMAT </w:instrText>
          </w:r>
          <w:r w:rsidR="001A4287">
            <w:fldChar w:fldCharType="separate"/>
          </w:r>
          <w:r>
            <w:rPr>
              <w:noProof/>
            </w:rPr>
            <w:t>14</w:t>
          </w:r>
          <w:r w:rsidR="001A4287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87" w:rsidRDefault="001A4287" w:rsidP="00744469">
      <w:pPr>
        <w:spacing w:after="0"/>
      </w:pPr>
      <w:r>
        <w:separator/>
      </w:r>
    </w:p>
  </w:footnote>
  <w:footnote w:type="continuationSeparator" w:id="0">
    <w:p w:rsidR="001A4287" w:rsidRDefault="001A4287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8.2pt;height:8.2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4287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A6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0FC0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2F5432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4850-5EA2-48E9-A319-79070AFE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216</TotalTime>
  <Pages>2</Pages>
  <Words>258</Words>
  <Characters>1526</Characters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2019-06-06T21:55:00Z</dcterms:created>
  <dcterms:modified xsi:type="dcterms:W3CDTF">2019-10-15T11:35:00Z</dcterms:modified>
  <cp:category/>
</cp:coreProperties>
</file>