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7F28E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10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1"/>
        <w:gridCol w:w="1599"/>
        <w:gridCol w:w="1143"/>
        <w:gridCol w:w="865"/>
        <w:gridCol w:w="2082"/>
        <w:gridCol w:w="1385"/>
        <w:gridCol w:w="1855"/>
        <w:gridCol w:w="1064"/>
        <w:gridCol w:w="1952"/>
      </w:tblGrid>
      <w:tr w:rsidR="007F28EF" w:rsidRPr="00EA7D6A" w:rsidTr="00CF3FDC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7F28EF" w:rsidRPr="00EA7D6A" w:rsidTr="00CF3FDC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Cestovní náhrady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7F28EF" w:rsidP="007F28E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mzdová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8EF" w:rsidRPr="00BF0E7F" w:rsidRDefault="007F28EF" w:rsidP="007F2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8EF" w:rsidRPr="00BF0E7F" w:rsidRDefault="007F28EF" w:rsidP="007F2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8EF" w:rsidRPr="00BF0E7F" w:rsidRDefault="007F28EF" w:rsidP="007F2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7F28EF" w:rsidRPr="00EA7D6A" w:rsidTr="00CF3FDC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7F28EF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Mzdové účetnictví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7F28EF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7F28EF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CF3FDC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CF3FDC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7F28EF" w:rsidP="007F2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F28EF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mzdová účetní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28EF" w:rsidRPr="00BF0E7F" w:rsidRDefault="007F28EF" w:rsidP="007F28EF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28EF" w:rsidRPr="00BF0E7F" w:rsidRDefault="007F28EF" w:rsidP="007F28EF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28EF" w:rsidRPr="00BF0E7F" w:rsidRDefault="007F28EF" w:rsidP="007F28EF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CF3FDC" w:rsidRPr="00EA7D6A" w:rsidTr="00CF3FDC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Mzdové účetnictví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II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7F2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3FDC" w:rsidRPr="007F28EF" w:rsidRDefault="00CF3FDC" w:rsidP="00CF3FDC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mzdová účetní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3FDC" w:rsidRPr="00BF0E7F" w:rsidRDefault="00CF3FDC" w:rsidP="00CF3FDC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3FDC" w:rsidRPr="00BF0E7F" w:rsidRDefault="00CF3FDC" w:rsidP="00CF3FDC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3FDC" w:rsidRPr="00BF0E7F" w:rsidRDefault="00CF3FDC" w:rsidP="00CF3FDC">
            <w:pPr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257242" w:rsidRDefault="00257242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F5" w:rsidRDefault="00EF7AF5" w:rsidP="00744469">
      <w:pPr>
        <w:spacing w:after="0"/>
      </w:pPr>
      <w:r>
        <w:separator/>
      </w:r>
    </w:p>
  </w:endnote>
  <w:endnote w:type="continuationSeparator" w:id="0">
    <w:p w:rsidR="00EF7AF5" w:rsidRDefault="00EF7AF5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EF7AF5">
            <w:fldChar w:fldCharType="begin"/>
          </w:r>
          <w:r w:rsidR="00EF7AF5">
            <w:instrText xml:space="preserve"> NUMPAGES   \* MERGEFORMAT </w:instrText>
          </w:r>
          <w:r w:rsidR="00EF7AF5">
            <w:fldChar w:fldCharType="separate"/>
          </w:r>
          <w:r>
            <w:rPr>
              <w:noProof/>
            </w:rPr>
            <w:t>14</w:t>
          </w:r>
          <w:r w:rsidR="00EF7AF5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F5" w:rsidRDefault="00EF7AF5" w:rsidP="00744469">
      <w:pPr>
        <w:spacing w:after="0"/>
      </w:pPr>
      <w:r>
        <w:separator/>
      </w:r>
    </w:p>
  </w:footnote>
  <w:footnote w:type="continuationSeparator" w:id="0">
    <w:p w:rsidR="00EF7AF5" w:rsidRDefault="00EF7AF5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07D7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242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94F9C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4EE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5543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28EF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A4975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311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CF3FDC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82823"/>
    <w:rsid w:val="00E86FA3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EF7AF5"/>
    <w:rsid w:val="00F12AC6"/>
    <w:rsid w:val="00F14015"/>
    <w:rsid w:val="00F23349"/>
    <w:rsid w:val="00F23427"/>
    <w:rsid w:val="00F25FB9"/>
    <w:rsid w:val="00F27E7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06CA2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A39C-ADF3-4F85-BF8A-17C245C1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2</Pages>
  <Words>147</Words>
  <Characters>874</Characters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2019-10-15T12:00:00Z</dcterms:created>
  <dcterms:modified xsi:type="dcterms:W3CDTF">2019-10-23T12:37:00Z</dcterms:modified>
  <cp:category/>
</cp:coreProperties>
</file>