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7237C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4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0"/>
        <w:gridCol w:w="1599"/>
        <w:gridCol w:w="1143"/>
        <w:gridCol w:w="865"/>
        <w:gridCol w:w="2082"/>
        <w:gridCol w:w="1385"/>
        <w:gridCol w:w="1856"/>
        <w:gridCol w:w="1064"/>
        <w:gridCol w:w="1952"/>
      </w:tblGrid>
      <w:tr w:rsidR="006F4281" w:rsidRPr="00EA7D6A" w:rsidTr="00702DF6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702DF6" w:rsidRPr="00EA7D6A" w:rsidTr="00702DF6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DF6" w:rsidRPr="00702DF6" w:rsidRDefault="00702DF6" w:rsidP="00702DF6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02DF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Obsluha CNC obráběcích strojů 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DF6" w:rsidRPr="00702DF6" w:rsidRDefault="00702DF6" w:rsidP="00702DF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02DF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DF6" w:rsidRPr="00702DF6" w:rsidRDefault="00702DF6" w:rsidP="00702DF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02DF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DF6" w:rsidRPr="00702DF6" w:rsidRDefault="00702DF6" w:rsidP="00702DF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02DF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DF6" w:rsidRPr="00702DF6" w:rsidRDefault="00854FC6" w:rsidP="00702DF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2DF6" w:rsidRPr="00702DF6" w:rsidRDefault="00854FC6" w:rsidP="00702DF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2DF6" w:rsidRPr="00702DF6" w:rsidRDefault="00702DF6" w:rsidP="00702DF6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02DF6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dělníci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DF6" w:rsidRPr="00BF0E7F" w:rsidRDefault="00702DF6" w:rsidP="00702DF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DF6" w:rsidRPr="00BF0E7F" w:rsidRDefault="00702DF6" w:rsidP="00702DF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DF6" w:rsidRPr="00BF0E7F" w:rsidRDefault="00702DF6" w:rsidP="00702DF6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702DF6" w:rsidRDefault="00702DF6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84F56" w:rsidRDefault="00A84F56" w:rsidP="00A84F5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84F56" w:rsidRDefault="00A84F56" w:rsidP="00A84F56">
      <w:pPr>
        <w:spacing w:after="0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84F56" w:rsidRDefault="00A84F56" w:rsidP="00A84F5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18" w:rsidRDefault="00DB2018" w:rsidP="00744469">
      <w:pPr>
        <w:spacing w:after="0"/>
      </w:pPr>
      <w:r>
        <w:separator/>
      </w:r>
    </w:p>
  </w:endnote>
  <w:endnote w:type="continuationSeparator" w:id="0">
    <w:p w:rsidR="00DB2018" w:rsidRDefault="00DB201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DB2018">
            <w:fldChar w:fldCharType="begin"/>
          </w:r>
          <w:r w:rsidR="00DB2018">
            <w:instrText xml:space="preserve"> NUMPAGES   \* MERGEFORMAT </w:instrText>
          </w:r>
          <w:r w:rsidR="00DB2018">
            <w:fldChar w:fldCharType="separate"/>
          </w:r>
          <w:r>
            <w:rPr>
              <w:noProof/>
            </w:rPr>
            <w:t>14</w:t>
          </w:r>
          <w:r w:rsidR="00DB2018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18" w:rsidRDefault="00DB2018" w:rsidP="00744469">
      <w:pPr>
        <w:spacing w:after="0"/>
      </w:pPr>
      <w:r>
        <w:separator/>
      </w:r>
    </w:p>
  </w:footnote>
  <w:footnote w:type="continuationSeparator" w:id="0">
    <w:p w:rsidR="00DB2018" w:rsidRDefault="00DB2018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608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822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2DF6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54FC6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4F56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2018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D4325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C0DD-2379-44E7-9D9B-EDF7FBD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23</TotalTime>
  <Pages>2</Pages>
  <Words>120</Words>
  <Characters>714</Characters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2019-10-09T12:33:00Z</dcterms:created>
  <dcterms:modified xsi:type="dcterms:W3CDTF">2019-10-23T12:04:00Z</dcterms:modified>
  <cp:category/>
</cp:coreProperties>
</file>