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DA3A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8</w:t>
      </w:r>
      <w:bookmarkStart w:name="_GoBack" w:id="0"/>
      <w:bookmarkEnd w:id="0"/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DA3A41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29.Instalatér</w:t>
            </w:r>
            <w:proofErr w:type="gram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A3A41" w:rsidR="00DA3A41" w:rsidP="00DA3A41" w:rsidRDefault="00DA3A4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A3A4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A3A41" w:rsidP="00DA3A41" w:rsidRDefault="00DA3A4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A3A41" w:rsidP="00DA3A41" w:rsidRDefault="00DA3A4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A3A41" w:rsidP="00DA3A41" w:rsidRDefault="00DA3A4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36525" w:rsidP="00744469" w:rsidRDefault="00A36525">
      <w:pPr>
        <w:spacing w:after="0"/>
      </w:pPr>
      <w:r>
        <w:separator/>
      </w:r>
    </w:p>
  </w:endnote>
  <w:endnote w:type="continuationSeparator" w:id="0">
    <w:p w:rsidR="00A36525" w:rsidP="00744469" w:rsidRDefault="00A3652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36525" w:rsidP="00744469" w:rsidRDefault="00A36525">
      <w:pPr>
        <w:spacing w:after="0"/>
      </w:pPr>
      <w:r>
        <w:separator/>
      </w:r>
    </w:p>
  </w:footnote>
  <w:footnote w:type="continuationSeparator" w:id="0">
    <w:p w:rsidR="00A36525" w:rsidP="00744469" w:rsidRDefault="00A36525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50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36525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B407A5B-AF5B-4AE6-94D7-0CEE4A10E7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113</properties:Words>
  <properties:Characters>672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784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2019-10-14T13:52:00Z</dcterms:created>
  <dc:creator/>
  <dc:description/>
  <cp:keywords/>
  <cp:lastModifiedBy/>
  <cp:lastPrinted>2017-04-24T13:32:00Z</cp:lastPrinted>
  <dcterms:modified xmlns:xsi="http://www.w3.org/2001/XMLSchema-instance" xsi:type="dcterms:W3CDTF">2019-10-14T13:52:00Z</dcterms:modified>
  <cp:revision>3</cp:revision>
  <dc:subject/>
  <dc:title/>
</cp:coreProperties>
</file>