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BC79DD" w:rsidP="00072B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="00072BA3" w:rsidRPr="00447936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="00072BA3" w:rsidRPr="00447936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14EE" w:rsidRDefault="00543F31" w:rsidP="005A42A8">
            <w:pPr>
              <w:pStyle w:val="ZKLADN"/>
              <w:spacing w:before="0" w:after="0" w:line="240" w:lineRule="auto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543F31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Pr="00543F31">
              <w:rPr>
                <w:rFonts w:ascii="Arial" w:hAnsi="Arial" w:cs="Arial"/>
                <w:b/>
                <w:szCs w:val="24"/>
              </w:rPr>
              <w:t>Chemoplast</w:t>
            </w:r>
            <w:proofErr w:type="spellEnd"/>
            <w:r w:rsidRPr="00543F31">
              <w:rPr>
                <w:rFonts w:ascii="Arial" w:hAnsi="Arial" w:cs="Arial"/>
                <w:b/>
                <w:szCs w:val="24"/>
              </w:rPr>
              <w:t xml:space="preserve"> BEC, a.s.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14EE" w:rsidRDefault="00543F31" w:rsidP="000F48DE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highlight w:val="magenta"/>
              </w:rPr>
            </w:pPr>
            <w:proofErr w:type="spellStart"/>
            <w:r w:rsidRPr="00543F31">
              <w:rPr>
                <w:rFonts w:ascii="Arial" w:hAnsi="Arial" w:cs="Arial"/>
                <w:b/>
                <w:szCs w:val="24"/>
              </w:rPr>
              <w:t>Chemoplast</w:t>
            </w:r>
            <w:proofErr w:type="spellEnd"/>
            <w:r w:rsidRPr="00543F31">
              <w:rPr>
                <w:rFonts w:ascii="Arial" w:hAnsi="Arial" w:cs="Arial"/>
                <w:b/>
                <w:szCs w:val="24"/>
              </w:rPr>
              <w:t xml:space="preserve"> BEC, a.s.</w:t>
            </w:r>
          </w:p>
        </w:tc>
      </w:tr>
      <w:tr w:rsidR="00073614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73614" w:rsidRPr="00447936" w:rsidRDefault="00073614" w:rsidP="0007361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073614" w:rsidRPr="008A3D0F" w:rsidRDefault="00543F31" w:rsidP="00073614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543F31">
              <w:rPr>
                <w:rFonts w:ascii="Arial" w:hAnsi="Arial" w:cs="Arial"/>
                <w:lang w:val="cs-CZ"/>
              </w:rPr>
              <w:t>Pražská 1602/7, 678 01 Blansko</w:t>
            </w:r>
          </w:p>
        </w:tc>
      </w:tr>
      <w:tr w:rsidR="00073614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73614" w:rsidRPr="00447936" w:rsidRDefault="00073614" w:rsidP="00F95C2A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F95C2A">
              <w:rPr>
                <w:rFonts w:ascii="Arial" w:hAnsi="Arial" w:cs="Arial"/>
                <w:b/>
              </w:rPr>
              <w:t xml:space="preserve">IČ / </w:t>
            </w:r>
            <w:r w:rsidR="00F95C2A">
              <w:rPr>
                <w:rFonts w:ascii="Arial" w:hAnsi="Arial" w:cs="Arial"/>
                <w:b/>
              </w:rPr>
              <w:t xml:space="preserve">DIČ </w:t>
            </w:r>
            <w:r w:rsidRPr="00F95C2A">
              <w:rPr>
                <w:rFonts w:ascii="Arial" w:hAnsi="Arial" w:cs="Arial"/>
                <w:b/>
              </w:rPr>
              <w:t>zadavatele:</w:t>
            </w:r>
          </w:p>
        </w:tc>
        <w:tc>
          <w:tcPr>
            <w:tcW w:w="4819" w:type="dxa"/>
            <w:vAlign w:val="center"/>
          </w:tcPr>
          <w:p w:rsidR="00073614" w:rsidRPr="00447936" w:rsidRDefault="00543F31" w:rsidP="008A3D0F">
            <w:pPr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 w:rsidRPr="00543F31">
              <w:rPr>
                <w:rFonts w:ascii="Arial" w:hAnsi="Arial" w:cs="Arial"/>
              </w:rPr>
              <w:t>28293428 / CZ28293428</w:t>
            </w:r>
          </w:p>
        </w:tc>
      </w:tr>
      <w:tr w:rsidR="00073614" w:rsidRPr="00447936" w:rsidTr="008A3D0F">
        <w:trPr>
          <w:trHeight w:hRule="exact" w:val="521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73614" w:rsidRPr="00447936" w:rsidRDefault="00073614" w:rsidP="0007361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73614" w:rsidRPr="00B514EE" w:rsidRDefault="00543F31" w:rsidP="00FA50C9">
            <w:pPr>
              <w:spacing w:after="0"/>
              <w:jc w:val="left"/>
              <w:rPr>
                <w:rFonts w:ascii="Arial" w:hAnsi="Arial" w:cs="Arial"/>
                <w:highlight w:val="magenta"/>
              </w:rPr>
            </w:pPr>
            <w:r w:rsidRPr="00543F31">
              <w:rPr>
                <w:rFonts w:ascii="Arial" w:hAnsi="Arial" w:cs="Arial"/>
              </w:rPr>
              <w:t>Alena Nečasová, tel. 606 708 586, necasova@chemoplast.cz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</w:t>
            </w:r>
            <w:proofErr w:type="gramStart"/>
            <w:r w:rsidRPr="00617E28">
              <w:rPr>
                <w:rFonts w:ascii="Arial" w:hAnsi="Arial" w:cs="Arial"/>
                <w:highlight w:val="yellow"/>
              </w:rPr>
              <w:t>…..</w:t>
            </w:r>
            <w:proofErr w:type="gramEnd"/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A57D5D" w:rsidRPr="00617E28" w:rsidRDefault="00617E28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="00A5556C" w:rsidRPr="00617E28" w:rsidRDefault="00A57D5D" w:rsidP="00617E28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="00A57D5D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A5556C" w:rsidRPr="00617E28" w:rsidRDefault="00A5556C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17E28" w:rsidRPr="00617E28" w:rsidRDefault="00617E28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</w:t>
      </w:r>
      <w:bookmarkStart w:id="0" w:name="_GoBack"/>
      <w:bookmarkEnd w:id="0"/>
      <w:r w:rsidR="00617E28" w:rsidRPr="00617E28">
        <w:rPr>
          <w:rFonts w:ascii="Arial" w:hAnsi="Arial" w:cs="Arial"/>
          <w:sz w:val="20"/>
          <w:szCs w:val="20"/>
          <w:highlight w:val="yellow"/>
        </w:rPr>
        <w:t>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sectPr w:rsidR="004D25B0" w:rsidRPr="00617E28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4C" w:rsidRDefault="00D84B4C" w:rsidP="00744469">
      <w:pPr>
        <w:spacing w:after="0"/>
      </w:pPr>
      <w:r>
        <w:separator/>
      </w:r>
    </w:p>
  </w:endnote>
  <w:endnote w:type="continuationSeparator" w:id="0">
    <w:p w:rsidR="00D84B4C" w:rsidRDefault="00D84B4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4C" w:rsidRDefault="00D84B4C" w:rsidP="00744469">
      <w:pPr>
        <w:spacing w:after="0"/>
      </w:pPr>
      <w:r>
        <w:separator/>
      </w:r>
    </w:p>
  </w:footnote>
  <w:footnote w:type="continuationSeparator" w:id="0">
    <w:p w:rsidR="00D84B4C" w:rsidRDefault="00D84B4C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5A93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43F31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4B4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95C2A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3EF6-0E19-46FD-BFF7-B0FDE315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5</TotalTime>
  <Pages>1</Pages>
  <Words>365</Words>
  <Characters>2154</Characters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2019-06-04T11:19:00Z</dcterms:created>
  <dcterms:modified xsi:type="dcterms:W3CDTF">2019-10-09T12:06:00Z</dcterms:modified>
  <cp:category/>
</cp:coreProperties>
</file>