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6F6F7B" w:rsidP="006F6F7B" w:rsidRDefault="006F6F7B" w14:paraId="5515B40A" w14:textId="77777777">
      <w:pPr>
        <w:jc w:val="center"/>
        <w:rPr>
          <w:rFonts w:ascii="Arial" w:hAnsi="Arial" w:cs="Arial"/>
          <w:b/>
        </w:rPr>
      </w:pPr>
    </w:p>
    <w:p w:rsidRPr="00322971" w:rsidR="006F6F7B" w:rsidP="006F6F7B" w:rsidRDefault="006F6F7B" w14:paraId="36FE8872" w14:textId="080F7C06">
      <w:pPr>
        <w:jc w:val="center"/>
        <w:rPr>
          <w:rFonts w:ascii="Arial" w:hAnsi="Arial" w:cs="Arial"/>
          <w:b/>
        </w:rPr>
      </w:pPr>
      <w:r w:rsidRPr="00322971">
        <w:rPr>
          <w:rFonts w:ascii="Arial" w:hAnsi="Arial" w:cs="Arial"/>
          <w:b/>
        </w:rPr>
        <w:t xml:space="preserve">Příloha č. </w:t>
      </w:r>
      <w:r>
        <w:rPr>
          <w:rFonts w:ascii="Arial" w:hAnsi="Arial" w:cs="Arial"/>
          <w:b/>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6FCC6953">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CF2D69" w:rsidR="00CF2D69">
        <w:rPr>
          <w:b/>
        </w:rPr>
        <w:t>22 - Efektivní vedení porad</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6402BF07">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CF2D69" w:rsidR="00CF2D69">
        <w:rPr>
          <w:b/>
        </w:rPr>
        <w:t>22 - Efektivní vedení porad</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457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E32D7"/>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6F6F7B"/>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2D69"/>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457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4346</properties:Words>
  <properties:Characters>25751</properties:Characters>
  <properties:Lines>214</properties:Lines>
  <properties:Paragraphs>60</properties:Paragraphs>
  <properties:TotalTime>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30037</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2020-10-22T06:26:00Z</dcterms:modified>
  <cp:revision>15</cp:revision>
  <dc:subject/>
  <dc:title>Holec Zuska a Partneři Template</dc:title>
</cp:coreProperties>
</file>