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7021B" w:rsidP="0027021B" w:rsidRDefault="0027021B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27021B" w:rsidP="0027021B" w:rsidRDefault="0027021B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>Příloha č. 2</w:t>
      </w: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Pr="00584FE7" w:rsidR="0027021B" w:rsidP="0027021B" w:rsidRDefault="0027021B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 xml:space="preserve">Čestné prohlášení o splnění základní způsobilosti </w:t>
      </w: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br/>
        <w:t>dle § 74 odst. 1 písm. a) – e) zákona</w:t>
      </w:r>
      <w:r w:rsidRPr="00584FE7">
        <w:rPr>
          <w:rFonts w:ascii="Times New Roman" w:hAnsi="Times New Roman" w:eastAsia="Times New Roman" w:cs="Times New Roman"/>
          <w:color w:val="auto"/>
          <w:sz w:val="28"/>
          <w:szCs w:val="28"/>
          <w:lang w:eastAsia="cs-CZ"/>
        </w:rPr>
        <w:t xml:space="preserve"> </w:t>
      </w: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 xml:space="preserve">č. 134/2016 Sb., </w:t>
      </w:r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o zadávání veřejných zakázek, dále jen „zákon“</w:t>
      </w:r>
    </w:p>
    <w:p w:rsidRPr="00584FE7" w:rsidR="0027021B" w:rsidP="0027021B" w:rsidRDefault="0027021B">
      <w:pPr>
        <w:spacing w:after="0"/>
        <w:jc w:val="left"/>
        <w:rPr>
          <w:rFonts w:ascii="Verdana" w:hAnsi="Verdana" w:eastAsia="Times New Roman" w:cs="Times New Roman"/>
          <w:b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>Zadavatel: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>Městská část Praha 13</w:t>
      </w: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ab/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Sluneční náměstí 2580/13, Praha 13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IČ: 00241687</w:t>
      </w:r>
    </w:p>
    <w:p w:rsidRPr="00584FE7" w:rsidR="0027021B" w:rsidP="0027021B" w:rsidRDefault="0027021B">
      <w:pPr>
        <w:spacing w:after="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>Název zakázky:</w:t>
      </w:r>
    </w:p>
    <w:p w:rsidRPr="00584FE7" w:rsidR="0027021B" w:rsidP="0027021B" w:rsidRDefault="0027021B">
      <w:pPr>
        <w:keepNext/>
        <w:spacing w:after="0"/>
        <w:ind w:left="720"/>
        <w:jc w:val="left"/>
        <w:outlineLvl w:val="1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cs-CZ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„</w:t>
      </w:r>
      <w:r w:rsidRPr="006C761D" w:rsidR="006C761D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Generel cyklistické dopravy městské části Praha 13</w:t>
      </w: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“</w:t>
      </w:r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  <w:proofErr w:type="gramStart"/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>P13 - ........</w:t>
      </w:r>
      <w:proofErr w:type="gramEnd"/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Název dodavatele (vč. právní formy):</w:t>
      </w:r>
      <w:bookmarkStart w:name="_GoBack" w:id="0"/>
      <w:bookmarkEnd w:id="0"/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Sídlo / místo podnikání: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IČ: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DIČ: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 xml:space="preserve">jejímž jménem </w:t>
      </w:r>
      <w:proofErr w:type="gramStart"/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>jedná ............................(funkce</w:t>
      </w:r>
      <w:proofErr w:type="gramEnd"/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 xml:space="preserve">) 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 xml:space="preserve">tímto čestně prohlašuje, že je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>účastníkem</w:t>
      </w:r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>:</w:t>
      </w:r>
    </w:p>
    <w:p w:rsidRPr="00584FE7" w:rsidR="0027021B" w:rsidP="0027021B" w:rsidRDefault="0027021B">
      <w:pPr>
        <w:spacing w:after="0"/>
        <w:ind w:right="23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nemá v České republice nebo v zemi svého sídla v evidenci daní zachycen splatný daňový nedoplatek,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veřejné zdravotní pojištění,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sociální zabezpečení a příspěvku na státní politiku zaměstnanosti,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584FE7" w:rsidR="0027021B" w:rsidP="0027021B" w:rsidRDefault="0027021B">
      <w:pPr>
        <w:spacing w:after="0"/>
        <w:ind w:right="23"/>
        <w:rPr>
          <w:rFonts w:ascii="Times New Roman" w:hAnsi="Times New Roman" w:eastAsia="Times New Roman" w:cs="Times New Roman"/>
          <w:color w:val="FF0000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Toto prohlášení podepisuji (funkce).</w:t>
      </w:r>
    </w:p>
    <w:p w:rsidRPr="00584FE7" w:rsidR="0027021B" w:rsidP="0027021B" w:rsidRDefault="0027021B">
      <w:pPr>
        <w:spacing w:after="0"/>
        <w:ind w:right="23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ind w:right="23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V ……………</w:t>
      </w:r>
      <w:proofErr w:type="gramStart"/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…..…</w:t>
      </w:r>
      <w:proofErr w:type="gramEnd"/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dne …..……….</w:t>
      </w:r>
    </w:p>
    <w:p w:rsidRPr="00584FE7" w:rsidR="0027021B" w:rsidP="0027021B" w:rsidRDefault="0027021B">
      <w:pPr>
        <w:spacing w:after="0" w:line="360" w:lineRule="auto"/>
        <w:ind w:left="4248" w:right="23"/>
        <w:jc w:val="left"/>
        <w:rPr>
          <w:rFonts w:ascii="Verdana" w:hAnsi="Verdana" w:eastAsia="Times New Roman" w:cs="Times New Roman"/>
          <w:b/>
          <w:color w:val="auto"/>
          <w:sz w:val="20"/>
          <w:szCs w:val="20"/>
          <w:lang w:eastAsia="cs-CZ"/>
        </w:rPr>
      </w:pPr>
      <w:r w:rsidRPr="00584FE7">
        <w:rPr>
          <w:rFonts w:ascii="Verdana" w:hAnsi="Verdana" w:eastAsia="Times New Roman" w:cs="Times New Roman"/>
          <w:i/>
          <w:iCs/>
          <w:color w:val="auto"/>
          <w:sz w:val="20"/>
          <w:szCs w:val="20"/>
          <w:lang w:eastAsia="cs-CZ"/>
        </w:rPr>
        <w:t xml:space="preserve">           </w:t>
      </w:r>
      <w:r w:rsidRPr="00584FE7">
        <w:rPr>
          <w:rFonts w:ascii="Verdana" w:hAnsi="Verdana" w:eastAsia="Times New Roman" w:cs="Times New Roman"/>
          <w:b/>
          <w:color w:val="auto"/>
          <w:sz w:val="20"/>
          <w:szCs w:val="20"/>
          <w:lang w:eastAsia="cs-CZ"/>
        </w:rPr>
        <w:t>..........................................................</w:t>
      </w:r>
    </w:p>
    <w:p w:rsidRPr="00FF0DF4" w:rsidR="0027021B" w:rsidP="0027021B" w:rsidRDefault="0027021B">
      <w:pPr>
        <w:tabs>
          <w:tab w:val="left" w:pos="5040"/>
        </w:tabs>
        <w:spacing w:after="0" w:line="360" w:lineRule="auto"/>
        <w:ind w:left="2832" w:right="23" w:firstLine="708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 xml:space="preserve">     Jméno, příjmení a podpis osoby </w:t>
      </w:r>
    </w:p>
    <w:p w:rsidR="00F346B0" w:rsidRDefault="00F346B0"/>
    <w:sectPr w:rsidR="00F346B0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E0DFA" w:rsidRDefault="002E0DFA">
      <w:pPr>
        <w:spacing w:after="0"/>
      </w:pPr>
      <w:r>
        <w:separator/>
      </w:r>
    </w:p>
  </w:endnote>
  <w:endnote w:type="continuationSeparator" w:id="0">
    <w:p w:rsidR="002E0DFA" w:rsidRDefault="002E0DFA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2E0DFA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2E0DF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2E0DFA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27021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C761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E0DFA">
            <w:fldChar w:fldCharType="begin"/>
          </w:r>
          <w:r w:rsidR="002E0DFA">
            <w:instrText xml:space="preserve"> NUMPAGES   \* MERGEFORMAT </w:instrText>
          </w:r>
          <w:r w:rsidR="002E0DFA">
            <w:fldChar w:fldCharType="separate"/>
          </w:r>
          <w:r w:rsidR="006C761D">
            <w:rPr>
              <w:noProof/>
            </w:rPr>
            <w:t>1</w:t>
          </w:r>
          <w:r w:rsidR="002E0DFA">
            <w:rPr>
              <w:noProof/>
            </w:rPr>
            <w:fldChar w:fldCharType="end"/>
          </w:r>
        </w:p>
      </w:tc>
    </w:tr>
  </w:tbl>
  <w:p w:rsidR="00830A79" w:rsidRDefault="002E0DF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2E0DFA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2E0DF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2E0DF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27021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E0DFA">
            <w:fldChar w:fldCharType="begin"/>
          </w:r>
          <w:r w:rsidR="002E0DFA">
            <w:instrText xml:space="preserve"> NUMPAGES   \* MERGEFORMAT </w:instrText>
          </w:r>
          <w:r w:rsidR="002E0DFA">
            <w:fldChar w:fldCharType="separate"/>
          </w:r>
          <w:r w:rsidR="0047755B">
            <w:rPr>
              <w:noProof/>
            </w:rPr>
            <w:t>1</w:t>
          </w:r>
          <w:r w:rsidR="002E0DFA">
            <w:rPr>
              <w:noProof/>
            </w:rPr>
            <w:fldChar w:fldCharType="end"/>
          </w:r>
        </w:p>
      </w:tc>
    </w:tr>
  </w:tbl>
  <w:p w:rsidR="00A34F9E" w:rsidRDefault="002E0DF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E0DFA" w:rsidRDefault="002E0DFA">
      <w:pPr>
        <w:spacing w:after="0"/>
      </w:pPr>
      <w:r>
        <w:separator/>
      </w:r>
    </w:p>
  </w:footnote>
  <w:footnote w:type="continuationSeparator" w:id="0">
    <w:p w:rsidR="002E0DFA" w:rsidRDefault="002E0DFA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27021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2E0DFA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27021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2E0DF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B"/>
    <w:rsid w:val="0027021B"/>
    <w:rsid w:val="002E0DFA"/>
    <w:rsid w:val="0047755B"/>
    <w:rsid w:val="006C761D"/>
    <w:rsid w:val="00B019E0"/>
    <w:rsid w:val="00F3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27021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27021B"/>
    <w:pPr>
      <w:spacing w:before="60" w:after="60"/>
      <w:ind w:left="57" w:right="57"/>
    </w:pPr>
    <w:rPr>
      <w:rFonts w:asciiTheme="minorHAnsi" w:hAnsiTheme="minorHAnsi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27021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7021B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702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" w:cstheme="minorBidi" w:eastAsiaTheme="minorHAnsi" w:hAnsi="Arial"/>
        <w:sz w:val="22"/>
        <w:szCs w:val="22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ulkazhlav" w:type="paragraph">
    <w:name w:val="Tabulka záhlaví"/>
    <w:basedOn w:val="Normln"/>
    <w:link w:val="TabulkazhlavChar"/>
    <w:uiPriority w:val="6"/>
    <w:qFormat/>
    <w:rsid w:val="0027021B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27021B"/>
    <w:pPr>
      <w:spacing w:after="60" w:before="60"/>
      <w:ind w:left="57" w:right="57"/>
    </w:pPr>
    <w:rPr>
      <w:rFonts w:asciiTheme="minorHAnsi" w:hAnsiTheme="minorHAnsi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styleId="Zhlav" w:type="paragraph">
    <w:name w:val="header"/>
    <w:basedOn w:val="Normln"/>
    <w:link w:val="ZhlavChar"/>
    <w:uiPriority w:val="99"/>
    <w:unhideWhenUsed/>
    <w:rsid w:val="0027021B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styleId="Zpat" w:type="paragraph">
    <w:name w:val="footer"/>
    <w:basedOn w:val="Normln"/>
    <w:link w:val="ZpatChar"/>
    <w:uiPriority w:val="99"/>
    <w:unhideWhenUsed/>
    <w:rsid w:val="0027021B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7021B"/>
    <w:rPr>
      <w:rFonts w:ascii="Tahoma" w:cs="Tahoma" w:hAnsi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HaklL\Desktop\V&#344;\Final\Priloha%202_cestne_prohlaseni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Priloha 2_cestne_prohlaseni.dotx</properties:Template>
  <properties:Company>Hewlett-Packard Company</properties:Company>
  <properties:Pages>1</properties:Pages>
  <properties:Words>226</properties:Words>
  <properties:Characters>1338</properties:Characters>
  <properties:Lines>11</properties:Lines>
  <properties:Paragraphs>3</properties:Paragraphs>
  <properties:TotalTime>2</properties:TotalTime>
  <properties:ScaleCrop>false</properties:ScaleCrop>
  <properties:LinksUpToDate>false</properties:LinksUpToDate>
  <properties:CharactersWithSpaces>1561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2020-08-12T06:45:00Z</dcterms:created>
  <dc:creator/>
  <cp:lastModifiedBy/>
  <dcterms:modified xmlns:xsi="http://www.w3.org/2001/XMLSchema-instance" xsi:type="dcterms:W3CDTF">2022-01-25T13:44:00Z</dcterms:modified>
  <cp:revision>2</cp:revision>
</cp:coreProperties>
</file>