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E90FCE" w:rsidP="00484DB8" w:rsidRDefault="00E90FCE">
      <w:pPr>
        <w:pStyle w:val="Zhlav"/>
        <w:ind w:right="543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AD0938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Pr="00484DB8" w:rsidR="0006150B" w:rsidP="00484DB8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Pr="009C37D5" w:rsidR="00E35714">
        <w:rPr>
          <w:rFonts w:asciiTheme="minorHAnsi" w:hAnsiTheme="minorHAnsi"/>
          <w:b/>
          <w:sz w:val="28"/>
          <w:szCs w:val="28"/>
        </w:rPr>
        <w:t>ákladní</w:t>
      </w:r>
      <w:r>
        <w:rPr>
          <w:rFonts w:asciiTheme="minorHAnsi" w:hAnsiTheme="minorHAnsi"/>
          <w:b/>
          <w:sz w:val="28"/>
          <w:szCs w:val="28"/>
        </w:rPr>
        <w:t>způsobilost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Pr="009C37D5" w:rsidR="0006150B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Pr="009C37D5" w:rsidR="009C37D5">
        <w:rPr>
          <w:rFonts w:asciiTheme="minorHAnsi" w:hAnsiTheme="minorHAnsi"/>
          <w:b/>
          <w:sz w:val="28"/>
          <w:szCs w:val="28"/>
        </w:rPr>
        <w:t>zákona č. 134/201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o </w:t>
      </w:r>
      <w:r w:rsidRPr="009C37D5" w:rsid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Pr="009C37D5" w:rsidR="0006150B">
        <w:rPr>
          <w:rFonts w:asciiTheme="minorHAnsi" w:hAnsiTheme="minorHAnsi"/>
          <w:b/>
          <w:sz w:val="28"/>
          <w:szCs w:val="28"/>
        </w:rPr>
        <w:t>veřejných zakáz</w:t>
      </w:r>
      <w:r w:rsidRPr="009C37D5" w:rsidR="009C37D5">
        <w:rPr>
          <w:rFonts w:asciiTheme="minorHAnsi" w:hAnsiTheme="minorHAnsi"/>
          <w:b/>
          <w:sz w:val="28"/>
          <w:szCs w:val="28"/>
        </w:rPr>
        <w:t>ek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Pr="00011694" w:rsidR="00097500" w:rsidP="00A2213D" w:rsidRDefault="00097500">
      <w:pPr>
        <w:jc w:val="both"/>
        <w:rPr>
          <w:rFonts w:asciiTheme="minorHAnsi" w:hAnsiTheme="minorHAnsi"/>
          <w:sz w:val="28"/>
          <w:szCs w:val="28"/>
        </w:rPr>
      </w:pPr>
    </w:p>
    <w:p w:rsidRPr="007B41F9" w:rsidR="007B41F9" w:rsidP="007B41F9" w:rsidRDefault="007B41F9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B41F9">
        <w:rPr>
          <w:rFonts w:asciiTheme="minorHAnsi" w:hAnsiTheme="minorHAnsi"/>
          <w:sz w:val="22"/>
          <w:szCs w:val="22"/>
        </w:rPr>
        <w:t>Prohlašuji</w:t>
      </w:r>
      <w:proofErr w:type="gramEnd"/>
      <w:r w:rsidRPr="007B41F9">
        <w:rPr>
          <w:rFonts w:asciiTheme="minorHAnsi" w:hAnsiTheme="minorHAnsi"/>
          <w:sz w:val="22"/>
          <w:szCs w:val="22"/>
        </w:rPr>
        <w:t xml:space="preserve"> tímto, že jsem uchazeč, </w:t>
      </w:r>
      <w:proofErr w:type="gramStart"/>
      <w:r w:rsidRPr="007B41F9">
        <w:rPr>
          <w:rFonts w:asciiTheme="minorHAnsi" w:hAnsiTheme="minorHAnsi"/>
          <w:sz w:val="22"/>
          <w:szCs w:val="22"/>
        </w:rPr>
        <w:t>který</w:t>
      </w:r>
      <w:proofErr w:type="gramEnd"/>
    </w:p>
    <w:p w:rsidR="00E35714" w:rsidP="0006150B" w:rsidRDefault="00E35714">
      <w:pPr>
        <w:autoSpaceDE w:val="false"/>
        <w:autoSpaceDN w:val="false"/>
        <w:adjustRightInd w:val="false"/>
        <w:ind w:right="543"/>
        <w:jc w:val="both"/>
        <w:rPr>
          <w:sz w:val="22"/>
          <w:szCs w:val="22"/>
        </w:rPr>
      </w:pPr>
    </w:p>
    <w:p w:rsidR="00011694" w:rsidP="009C37D5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Pr="009C37D5" w:rsidR="00011694">
        <w:rPr>
          <w:rFonts w:asciiTheme="minorHAnsi" w:hAnsiTheme="minorHAnsi"/>
          <w:sz w:val="22"/>
          <w:szCs w:val="22"/>
        </w:rPr>
        <w:t xml:space="preserve">byl v zemi svého sídla v posledních 5 letech před zahájením </w:t>
      </w:r>
      <w:r w:rsidR="00AD0938">
        <w:rPr>
          <w:rFonts w:asciiTheme="minorHAnsi" w:hAnsiTheme="minorHAnsi"/>
          <w:sz w:val="22"/>
          <w:szCs w:val="22"/>
        </w:rPr>
        <w:t>výběrového</w:t>
      </w:r>
      <w:r w:rsidRPr="009C37D5" w:rsidR="00011694">
        <w:rPr>
          <w:rFonts w:asciiTheme="minorHAnsi" w:hAnsiTheme="minorHAnsi"/>
          <w:sz w:val="22"/>
          <w:szCs w:val="22"/>
        </w:rPr>
        <w:t xml:space="preserve">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 xml:space="preserve">pro trestný čin </w:t>
      </w:r>
      <w:r w:rsidRPr="009C37D5" w:rsid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Pr="009C37D5" w:rsid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Pr="009C37D5" w:rsidR="00011694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6C4E01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>k zahlazeným odsouzením se nepřihlíží,</w:t>
      </w:r>
    </w:p>
    <w:p w:rsidRPr="009C37D5" w:rsidR="009C37D5" w:rsidP="009C37D5" w:rsidRDefault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Pr="00B018EC" w:rsidR="00B018EC" w:rsidP="00B018EC" w:rsidRDefault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Pr="00B018EC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Pr="00B018EC" w:rsidR="00375E81">
        <w:rPr>
          <w:rFonts w:asciiTheme="minorHAnsi" w:hAnsiTheme="minorHAnsi"/>
          <w:sz w:val="22"/>
          <w:szCs w:val="22"/>
        </w:rPr>
        <w:br/>
      </w:r>
      <w:r w:rsidRPr="00B018EC" w:rsidR="00011694">
        <w:rPr>
          <w:rFonts w:asciiTheme="minorHAnsi" w:hAnsiTheme="minorHAnsi"/>
          <w:sz w:val="22"/>
          <w:szCs w:val="22"/>
        </w:rPr>
        <w:t>na veřejné zdravotní pojištění,</w:t>
      </w:r>
    </w:p>
    <w:p w:rsidRPr="00B05F4E" w:rsidR="00B05F4E" w:rsidP="00B05F4E" w:rsidRDefault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Pr="0006150B" w:rsidR="00011694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CC0B7C" w:rsidP="00B018EC" w:rsidRDefault="00CC0B7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Pr="00053626" w:rsidR="00053626" w:rsidP="00B05F4E" w:rsidRDefault="00053626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11694">
        <w:rPr>
          <w:rFonts w:asciiTheme="minorHAnsi" w:hAnsiTheme="minorHAnsi"/>
          <w:sz w:val="22"/>
          <w:szCs w:val="22"/>
        </w:rPr>
        <w:t>Je-l</w:t>
      </w:r>
      <w:r w:rsidRPr="00AD0938">
        <w:rPr>
          <w:rFonts w:asciiTheme="minorHAnsi" w:hAnsiTheme="minorHAnsi"/>
          <w:sz w:val="22"/>
          <w:szCs w:val="22"/>
        </w:rPr>
        <w:t>i dodavatelem právnická osoba,</w:t>
      </w:r>
      <w:r w:rsidRPr="00AD0938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 tato právnická osoba a zároveň každý člen statutárního orgánu. Je-li členem statutárního orgánu dodavateleprávnická osoba,</w:t>
      </w:r>
      <w:r w:rsidRPr="00AD0938"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AD0938">
        <w:rPr>
          <w:rFonts w:asciiTheme="minorHAnsi" w:hAnsiTheme="minorHAnsi"/>
          <w:sz w:val="22"/>
          <w:szCs w:val="22"/>
        </w:rPr>
        <w:t>písm. a) splňovat</w:t>
      </w:r>
      <w:r w:rsidR="007B41F9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tato právnická osoba,</w:t>
      </w:r>
      <w:r w:rsidR="007B41F9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="00484DB8">
        <w:rPr>
          <w:rFonts w:asciiTheme="minorHAnsi" w:hAnsiTheme="minorHAnsi"/>
          <w:sz w:val="22"/>
          <w:szCs w:val="22"/>
        </w:rPr>
        <w:t xml:space="preserve"> </w:t>
      </w:r>
      <w:r w:rsidRPr="00AD0938">
        <w:rPr>
          <w:rFonts w:asciiTheme="minorHAnsi" w:hAnsiTheme="minorHAnsi"/>
          <w:sz w:val="22"/>
          <w:szCs w:val="22"/>
        </w:rPr>
        <w:t>osoba zastupující tuto právnickou osobu v statutárním orgánu dodavatele</w:t>
      </w:r>
      <w:r w:rsidRPr="00AD0938" w:rsidR="00AD0938">
        <w:rPr>
          <w:rFonts w:asciiTheme="minorHAnsi" w:hAnsiTheme="minorHAnsi"/>
          <w:sz w:val="22"/>
          <w:szCs w:val="22"/>
        </w:rPr>
        <w:t>.</w:t>
      </w:r>
    </w:p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806350">
        <w:rPr>
          <w:rFonts w:asciiTheme="minorHAnsi" w:hAnsiTheme="minorHAnsi"/>
          <w:sz w:val="22"/>
          <w:szCs w:val="22"/>
          <w:highlight w:val="yellow"/>
        </w:rPr>
        <w:t>…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.</w:t>
      </w:r>
      <w:proofErr w:type="gramStart"/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062476" w:rsidP="0006150B" w:rsidRDefault="0006247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A2213D" w:rsidRDefault="00375E81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5C627D" w:rsidP="00A2213D" w:rsidRDefault="000624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Pr="00806350" w:rsidR="00375E81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806350" w:rsidP="00806350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375E81" w:rsidP="00484DB8" w:rsidRDefault="00806350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62476">
        <w:rPr>
          <w:rFonts w:asciiTheme="minorHAnsi" w:hAnsiTheme="minorHAnsi"/>
          <w:sz w:val="22"/>
          <w:szCs w:val="22"/>
          <w:highlight w:val="yellow"/>
        </w:rPr>
        <w:t>podpis a razítko oprávněné o</w:t>
      </w:r>
      <w:r w:rsidR="00484DB8">
        <w:rPr>
          <w:rFonts w:asciiTheme="minorHAnsi" w:hAnsiTheme="minorHAnsi"/>
          <w:sz w:val="22"/>
          <w:szCs w:val="22"/>
          <w:highlight w:val="yellow"/>
        </w:rPr>
        <w:t>soby jednat jménem/za dodavatel</w:t>
      </w:r>
      <w:r w:rsidR="00484DB8">
        <w:rPr>
          <w:rFonts w:asciiTheme="minorHAnsi" w:hAnsiTheme="minorHAnsi"/>
          <w:sz w:val="22"/>
          <w:szCs w:val="22"/>
        </w:rPr>
        <w:t>e</w:t>
      </w: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>Poznámka:</w:t>
      </w: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 xml:space="preserve">* Vyplňte podle </w:t>
      </w:r>
      <w:r w:rsidR="00806350">
        <w:rPr>
          <w:rFonts w:asciiTheme="minorHAnsi" w:hAnsiTheme="minorHAnsi"/>
          <w:i/>
        </w:rPr>
        <w:t>skutečnosti/nehodící škrtněte</w:t>
      </w:r>
      <w:r w:rsidR="00620A90">
        <w:rPr>
          <w:rFonts w:asciiTheme="minorHAnsi" w:hAnsiTheme="minorHAnsi"/>
          <w:i/>
        </w:rPr>
        <w:t>-vymažte</w:t>
      </w:r>
    </w:p>
    <w:sectPr w:rsidRPr="00B05F4E" w:rsidR="00375E81" w:rsidSect="00484DB8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4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933634" w:rsidP="00B64FF5" w:rsidRDefault="00933634">
      <w:r>
        <w:separator/>
      </w:r>
    </w:p>
  </w:endnote>
  <w:endnote w:type="continuationSeparator" w:id="1">
    <w:p w:rsidR="00933634" w:rsidP="00B64FF5" w:rsidRDefault="0093363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5745" w:rsidP="00325745" w:rsidRDefault="00325745">
    <w:pPr>
      <w:pStyle w:val="Zpat"/>
      <w:jc w:val="center"/>
    </w:pPr>
  </w:p>
  <w:p w:rsidRPr="00C456C5" w:rsidR="00325745" w:rsidP="00824F5C" w:rsidRDefault="002C01D4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 w:rsidR="0032574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484DB8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456C5" w:rsidP="00C456C5" w:rsidRDefault="00C456C5">
    <w:pPr>
      <w:pStyle w:val="Zpat"/>
      <w:jc w:val="center"/>
    </w:pPr>
  </w:p>
  <w:p w:rsidR="008A08A4" w:rsidP="00433E25" w:rsidRDefault="002C01D4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 w:rsid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93938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Pr="00433E25" w:rsidR="00433E25" w:rsidP="00433E25" w:rsidRDefault="00433E25">
    <w:pPr>
      <w:pStyle w:val="Zpat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933634" w:rsidP="00B64FF5" w:rsidRDefault="00933634">
      <w:r>
        <w:separator/>
      </w:r>
    </w:p>
  </w:footnote>
  <w:footnote w:type="continuationSeparator" w:id="1">
    <w:p w:rsidR="00933634" w:rsidP="00B64FF5" w:rsidRDefault="0093363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C55278">
      <w:rPr>
        <w:rFonts w:asciiTheme="minorHAnsi" w:hAnsiTheme="minorHAnsi"/>
        <w:sz w:val="22"/>
        <w:szCs w:val="22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4097" v:ext="edit"/>
  </w:hdrShapeDefaults>
  <w:footnotePr>
    <w:footnote w:id="0"/>
    <w:footnote w:id="1"/>
  </w:footnotePr>
  <w:endnotePr>
    <w:endnote w:id="0"/>
    <w:endnote w:id="1"/>
  </w:endnotePr>
  <w:compat/>
  <w:rsids>
    <w:rsidRoot w:val="00011694"/>
    <w:rsid w:val="00004A2D"/>
    <w:rsid w:val="00011694"/>
    <w:rsid w:val="00015A24"/>
    <w:rsid w:val="000174E7"/>
    <w:rsid w:val="00032EB5"/>
    <w:rsid w:val="00033E84"/>
    <w:rsid w:val="00053626"/>
    <w:rsid w:val="0006150B"/>
    <w:rsid w:val="00062476"/>
    <w:rsid w:val="00083C8A"/>
    <w:rsid w:val="00097500"/>
    <w:rsid w:val="000A1589"/>
    <w:rsid w:val="000F2EA8"/>
    <w:rsid w:val="00132A8E"/>
    <w:rsid w:val="00134DFE"/>
    <w:rsid w:val="00135A44"/>
    <w:rsid w:val="0015017F"/>
    <w:rsid w:val="00174D6B"/>
    <w:rsid w:val="001C175F"/>
    <w:rsid w:val="001D0B84"/>
    <w:rsid w:val="001E2C61"/>
    <w:rsid w:val="001E6569"/>
    <w:rsid w:val="001F4995"/>
    <w:rsid w:val="00233159"/>
    <w:rsid w:val="00241EAC"/>
    <w:rsid w:val="00264404"/>
    <w:rsid w:val="00267A24"/>
    <w:rsid w:val="00291B8A"/>
    <w:rsid w:val="002A0C97"/>
    <w:rsid w:val="002C01D4"/>
    <w:rsid w:val="002F5DA9"/>
    <w:rsid w:val="002F705D"/>
    <w:rsid w:val="00315DE0"/>
    <w:rsid w:val="0032045F"/>
    <w:rsid w:val="00325745"/>
    <w:rsid w:val="003628A0"/>
    <w:rsid w:val="00375E81"/>
    <w:rsid w:val="00386639"/>
    <w:rsid w:val="003D3A47"/>
    <w:rsid w:val="00405EED"/>
    <w:rsid w:val="004212B3"/>
    <w:rsid w:val="00423858"/>
    <w:rsid w:val="00433E25"/>
    <w:rsid w:val="004535B4"/>
    <w:rsid w:val="00456226"/>
    <w:rsid w:val="00462329"/>
    <w:rsid w:val="004649D4"/>
    <w:rsid w:val="00484DB8"/>
    <w:rsid w:val="0049426B"/>
    <w:rsid w:val="004E17E7"/>
    <w:rsid w:val="0054511F"/>
    <w:rsid w:val="00552434"/>
    <w:rsid w:val="005669A9"/>
    <w:rsid w:val="005721F9"/>
    <w:rsid w:val="005C3038"/>
    <w:rsid w:val="005C627D"/>
    <w:rsid w:val="005D6491"/>
    <w:rsid w:val="005E69BF"/>
    <w:rsid w:val="005F7BF0"/>
    <w:rsid w:val="0061213E"/>
    <w:rsid w:val="00620A90"/>
    <w:rsid w:val="00660C9F"/>
    <w:rsid w:val="006A5559"/>
    <w:rsid w:val="006A7E20"/>
    <w:rsid w:val="006C4E01"/>
    <w:rsid w:val="0072180B"/>
    <w:rsid w:val="00734E3A"/>
    <w:rsid w:val="007500C2"/>
    <w:rsid w:val="0076632A"/>
    <w:rsid w:val="007806E2"/>
    <w:rsid w:val="00780B46"/>
    <w:rsid w:val="007B41F9"/>
    <w:rsid w:val="007B6B53"/>
    <w:rsid w:val="00805D4A"/>
    <w:rsid w:val="00806350"/>
    <w:rsid w:val="00816373"/>
    <w:rsid w:val="00824F5C"/>
    <w:rsid w:val="008275AB"/>
    <w:rsid w:val="00841063"/>
    <w:rsid w:val="008507EB"/>
    <w:rsid w:val="0085561A"/>
    <w:rsid w:val="008760DA"/>
    <w:rsid w:val="00884680"/>
    <w:rsid w:val="008A08A4"/>
    <w:rsid w:val="008B5F3F"/>
    <w:rsid w:val="008B64F5"/>
    <w:rsid w:val="008C5D6A"/>
    <w:rsid w:val="008F48A2"/>
    <w:rsid w:val="009065B2"/>
    <w:rsid w:val="009120F9"/>
    <w:rsid w:val="009242AB"/>
    <w:rsid w:val="00933634"/>
    <w:rsid w:val="00945D18"/>
    <w:rsid w:val="00952F9E"/>
    <w:rsid w:val="00964C08"/>
    <w:rsid w:val="0099151C"/>
    <w:rsid w:val="00991718"/>
    <w:rsid w:val="009930C4"/>
    <w:rsid w:val="00993938"/>
    <w:rsid w:val="009A4311"/>
    <w:rsid w:val="009B4631"/>
    <w:rsid w:val="009C37D5"/>
    <w:rsid w:val="009F3A1F"/>
    <w:rsid w:val="00A2213D"/>
    <w:rsid w:val="00A277BB"/>
    <w:rsid w:val="00A52B1E"/>
    <w:rsid w:val="00A95A12"/>
    <w:rsid w:val="00AD0938"/>
    <w:rsid w:val="00B00C97"/>
    <w:rsid w:val="00B018EC"/>
    <w:rsid w:val="00B05265"/>
    <w:rsid w:val="00B05F4E"/>
    <w:rsid w:val="00B06534"/>
    <w:rsid w:val="00B23399"/>
    <w:rsid w:val="00B53BE6"/>
    <w:rsid w:val="00B553D5"/>
    <w:rsid w:val="00B635E2"/>
    <w:rsid w:val="00B64FF5"/>
    <w:rsid w:val="00BC192B"/>
    <w:rsid w:val="00C005EA"/>
    <w:rsid w:val="00C21CAB"/>
    <w:rsid w:val="00C456C5"/>
    <w:rsid w:val="00C55278"/>
    <w:rsid w:val="00C80E1F"/>
    <w:rsid w:val="00C91FB3"/>
    <w:rsid w:val="00C9258E"/>
    <w:rsid w:val="00C9574B"/>
    <w:rsid w:val="00C95D10"/>
    <w:rsid w:val="00CA4809"/>
    <w:rsid w:val="00CA5796"/>
    <w:rsid w:val="00CB1D3A"/>
    <w:rsid w:val="00CC0B7C"/>
    <w:rsid w:val="00CC1958"/>
    <w:rsid w:val="00CE0F88"/>
    <w:rsid w:val="00CF58E7"/>
    <w:rsid w:val="00D35944"/>
    <w:rsid w:val="00D45259"/>
    <w:rsid w:val="00D97AF9"/>
    <w:rsid w:val="00DC002C"/>
    <w:rsid w:val="00DD68EC"/>
    <w:rsid w:val="00E26B27"/>
    <w:rsid w:val="00E35714"/>
    <w:rsid w:val="00E4559E"/>
    <w:rsid w:val="00E54FD9"/>
    <w:rsid w:val="00E56CBA"/>
    <w:rsid w:val="00E66BF1"/>
    <w:rsid w:val="00E74FD2"/>
    <w:rsid w:val="00E90FCE"/>
    <w:rsid w:val="00EA3C29"/>
    <w:rsid w:val="00EC25FB"/>
    <w:rsid w:val="00ED7D20"/>
    <w:rsid w:val="00EE1D4C"/>
    <w:rsid w:val="00EF6424"/>
    <w:rsid w:val="00F1297D"/>
    <w:rsid w:val="00F301A7"/>
    <w:rsid w:val="00F760B5"/>
    <w:rsid w:val="00F81094"/>
    <w:rsid w:val="00FA35E4"/>
    <w:rsid w:val="00FC2E1F"/>
    <w:rsid w:val="00FD2FA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uiPriority="22" w:semiHidden="false" w:unhideWhenUsed="false" w:qFormat="true"/>
    <w:lsdException w:name="Emphasis" w:semiHidden="false" w:unhideWhenUsed="false" w:qFormat="true"/>
    <w:lsdException w:name="Normal (Web)" w:uiPriority="99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rsid w:val="002C01D4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C01D4"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2C01D4"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rsid w:val="002C01D4"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rsid w:val="002C01D4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C01D4"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C01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C01D4"/>
    <w:pPr>
      <w:tabs>
        <w:tab w:val="center" w:pos="4536"/>
        <w:tab w:val="right" w:pos="9072"/>
      </w:tabs>
    </w:pPr>
  </w:style>
  <w:style w:type="character" w:styleId="Hypertextovodkaz">
    <w:name w:val="Hyperlink"/>
    <w:rsid w:val="002C01D4"/>
    <w:rPr>
      <w:color w:val="0000FF"/>
      <w:u w:val="single"/>
    </w:rPr>
  </w:style>
  <w:style w:type="paragraph" w:styleId="Nzev">
    <w:name w:val="Title"/>
    <w:basedOn w:val="Normln"/>
    <w:qFormat/>
    <w:rsid w:val="002C01D4"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rsid w:val="002C01D4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rsid w:val="002C01D4"/>
    <w:pPr>
      <w:spacing w:before="120"/>
      <w:jc w:val="both"/>
    </w:pPr>
    <w:rPr>
      <w:i/>
      <w:snapToGrid w:val="false"/>
    </w:rPr>
  </w:style>
  <w:style w:type="paragraph" w:styleId="Rozvrendokumentu1" w:customStyle="true">
    <w:name w:val="Rozvržení dokumentu1"/>
    <w:basedOn w:val="Normln"/>
    <w:semiHidden/>
    <w:rsid w:val="002C01D4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2C01D4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CEEBD7-F358-49EC-82E9-E70E6E997E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</properties:Template>
  <properties:Company>městský úřad</properties:Company>
  <properties:Pages>1</properties:Pages>
  <properties:Words>386</properties:Words>
  <properties:Characters>2409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2790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2017-08-16T10:50:00Z</dcterms:created>
  <dc:creator/>
  <cp:lastModifiedBy/>
  <cp:lastPrinted>2017-01-29T16:03:00Z</cp:lastPrinted>
  <dcterms:modified xmlns:xsi="http://www.w3.org/2001/XMLSchema-instance" xsi:type="dcterms:W3CDTF">2017-08-16T10:50:00Z</dcterms:modified>
  <cp:revision>2</cp:revision>
  <dc:title>Město Kralupy nad Vltavou</dc:title>
</cp:coreProperties>
</file>