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25588" w:rsidR="005C6C32" w:rsidP="00D92737" w:rsidRDefault="005C6C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5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Výzva k podání nabídek, na kterou se nevztahuje</w:t>
      </w:r>
      <w:r w:rsidRPr="00825588" w:rsidR="00E14E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5588" w:rsidR="00FA5D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postup pro zadávací řízení dle </w:t>
      </w:r>
      <w:r w:rsidRPr="00825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zákona č. </w:t>
      </w:r>
      <w:r w:rsidRPr="00825588" w:rsidR="007E6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134/2016</w:t>
      </w:r>
      <w:r w:rsidRPr="00825588" w:rsidR="00875F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Sb</w:t>
      </w:r>
      <w:r w:rsidRPr="00825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25588" w:rsidR="00FB60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o </w:t>
      </w:r>
      <w:r w:rsidRPr="00825588" w:rsidR="007E6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zadávání </w:t>
      </w:r>
      <w:r w:rsidRPr="00825588" w:rsidR="00FB60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veřejných zakáz</w:t>
      </w:r>
      <w:r w:rsidRPr="00825588" w:rsidR="007E6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825588" w:rsidR="00FB60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</w:t>
      </w:r>
      <w:r w:rsidRPr="00825588" w:rsidR="002D5B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(dále jen „zákon“)</w:t>
      </w: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CellMar>
          <w:top w:w="68" w:type="dxa"/>
          <w:left w:w="70" w:type="dxa"/>
          <w:bottom w:w="68" w:type="dxa"/>
          <w:right w:w="70" w:type="dxa"/>
        </w:tblCellMar>
        <w:tblLook w:firstRow="0" w:lastRow="0" w:firstColumn="0" w:lastColumn="0" w:noHBand="0" w:noVBand="0" w:val="0000"/>
      </w:tblPr>
      <w:tblGrid>
        <w:gridCol w:w="2835"/>
        <w:gridCol w:w="449"/>
        <w:gridCol w:w="5788"/>
      </w:tblGrid>
      <w:tr w:rsidRPr="00825588" w:rsidR="00825588" w:rsidTr="00C1588F">
        <w:trPr>
          <w:trHeight w:val="20"/>
        </w:trPr>
        <w:tc>
          <w:tcPr>
            <w:tcW w:w="3284" w:type="dxa"/>
            <w:gridSpan w:val="2"/>
            <w:shd w:val="clear" w:color="auto" w:fill="auto"/>
            <w:vAlign w:val="center"/>
          </w:tcPr>
          <w:p w:rsidRPr="00825588" w:rsidR="005C6C32" w:rsidP="00D92737" w:rsidRDefault="005C6C32">
            <w:pPr>
              <w:pStyle w:val="Tabulkatex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Číslo zakázky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(bude doplněno MPSV při uveřejnění)</w:t>
            </w:r>
          </w:p>
        </w:tc>
        <w:tc>
          <w:tcPr>
            <w:tcW w:w="5788" w:type="dxa"/>
            <w:shd w:val="clear" w:color="auto" w:fill="auto"/>
            <w:vAlign w:val="center"/>
          </w:tcPr>
          <w:p w:rsidRPr="00825588" w:rsidR="005C6C32" w:rsidP="00D92737" w:rsidRDefault="005C6C32">
            <w:pPr>
              <w:pStyle w:val="Tabulkatext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Pr="00825588" w:rsidR="00825588" w:rsidTr="00C1588F">
        <w:trPr>
          <w:trHeight w:val="20"/>
        </w:trPr>
        <w:tc>
          <w:tcPr>
            <w:tcW w:w="3284" w:type="dxa"/>
            <w:gridSpan w:val="2"/>
            <w:shd w:val="clear" w:color="auto" w:fill="F2F2F2" w:themeFill="background1" w:themeFillShade="F2"/>
            <w:vAlign w:val="center"/>
          </w:tcPr>
          <w:p w:rsidRPr="00825588" w:rsidR="005C6C32" w:rsidP="000B5B78" w:rsidRDefault="005C6C32">
            <w:pPr>
              <w:pStyle w:val="Tabulkatex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Název </w:t>
            </w:r>
            <w:r w:rsidRPr="00825588" w:rsidR="00E14E40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zakázky</w:t>
            </w:r>
          </w:p>
        </w:tc>
        <w:tc>
          <w:tcPr>
            <w:tcW w:w="5788" w:type="dxa"/>
            <w:shd w:val="clear" w:color="auto" w:fill="auto"/>
            <w:vAlign w:val="center"/>
          </w:tcPr>
          <w:p w:rsidRPr="00825588" w:rsidR="005C6C32" w:rsidP="009F4FC3" w:rsidRDefault="007E413E">
            <w:pPr>
              <w:pStyle w:val="Tabulkatext"/>
              <w:spacing w:before="0" w:after="0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Optimalizace procesů a postupů a profesionalizace chodu MÚ Terezín</w:t>
            </w:r>
          </w:p>
        </w:tc>
      </w:tr>
      <w:tr w:rsidRPr="00825588" w:rsidR="00825588" w:rsidTr="00C1588F">
        <w:trPr>
          <w:trHeight w:val="20"/>
        </w:trPr>
        <w:tc>
          <w:tcPr>
            <w:tcW w:w="3284" w:type="dxa"/>
            <w:gridSpan w:val="2"/>
            <w:shd w:val="clear" w:color="auto" w:fill="F2F2F2" w:themeFill="background1" w:themeFillShade="F2"/>
            <w:vAlign w:val="center"/>
          </w:tcPr>
          <w:p w:rsidRPr="00825588" w:rsidR="005C6C32" w:rsidP="000B5B78" w:rsidRDefault="005C6C32">
            <w:pPr>
              <w:pStyle w:val="Tabulkatex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Druh zakázky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(služba, dodávka nebo stavební práce)</w:t>
            </w:r>
          </w:p>
        </w:tc>
        <w:tc>
          <w:tcPr>
            <w:tcW w:w="5788" w:type="dxa"/>
            <w:shd w:val="clear" w:color="auto" w:fill="auto"/>
            <w:vAlign w:val="center"/>
          </w:tcPr>
          <w:p w:rsidRPr="00825588" w:rsidR="005C6C32" w:rsidP="009F4FC3" w:rsidRDefault="007E413E">
            <w:pPr>
              <w:pStyle w:val="Tabulkatext"/>
              <w:spacing w:before="0" w:after="0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služby</w:t>
            </w:r>
          </w:p>
        </w:tc>
      </w:tr>
      <w:tr w:rsidRPr="00825588" w:rsidR="00825588" w:rsidTr="00C1588F">
        <w:trPr>
          <w:trHeight w:val="20"/>
        </w:trPr>
        <w:tc>
          <w:tcPr>
            <w:tcW w:w="3284" w:type="dxa"/>
            <w:gridSpan w:val="2"/>
            <w:shd w:val="clear" w:color="auto" w:fill="F2F2F2" w:themeFill="background1" w:themeFillShade="F2"/>
            <w:vAlign w:val="center"/>
          </w:tcPr>
          <w:p w:rsidRPr="00825588" w:rsidR="005C6C32" w:rsidP="000B5B78" w:rsidRDefault="00E14E40">
            <w:pPr>
              <w:pStyle w:val="Tabulkatex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Datum vyhlášení </w:t>
            </w:r>
            <w:r w:rsidRPr="00825588" w:rsidR="004B48DE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výzvy k podání nabídek</w:t>
            </w:r>
          </w:p>
        </w:tc>
        <w:tc>
          <w:tcPr>
            <w:tcW w:w="5788" w:type="dxa"/>
            <w:shd w:val="clear" w:color="auto" w:fill="auto"/>
            <w:vAlign w:val="center"/>
          </w:tcPr>
          <w:p w:rsidRPr="00825588" w:rsidR="005C6C32" w:rsidP="009F4FC3" w:rsidRDefault="00EB2E58">
            <w:pPr>
              <w:pStyle w:val="Tabulkatext"/>
              <w:spacing w:before="0" w:after="0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22</w:t>
            </w:r>
            <w:r w:rsidR="00A76034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. 11. 2017</w:t>
            </w:r>
          </w:p>
        </w:tc>
      </w:tr>
      <w:tr w:rsidRPr="00825588" w:rsidR="00825588" w:rsidTr="00C1588F">
        <w:trPr>
          <w:trHeight w:val="20"/>
        </w:trPr>
        <w:tc>
          <w:tcPr>
            <w:tcW w:w="3284" w:type="dxa"/>
            <w:gridSpan w:val="2"/>
            <w:shd w:val="clear" w:color="auto" w:fill="F2F2F2" w:themeFill="background1" w:themeFillShade="F2"/>
            <w:vAlign w:val="center"/>
          </w:tcPr>
          <w:p w:rsidRPr="00825588" w:rsidR="005C6C32" w:rsidP="000B5B78" w:rsidRDefault="00E14E40">
            <w:pPr>
              <w:pStyle w:val="Tabulkatext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Registrační číslo projektu</w:t>
            </w:r>
          </w:p>
        </w:tc>
        <w:tc>
          <w:tcPr>
            <w:tcW w:w="5788" w:type="dxa"/>
            <w:vAlign w:val="center"/>
          </w:tcPr>
          <w:p w:rsidRPr="00825588" w:rsidR="000C0FA8" w:rsidP="009F4FC3" w:rsidRDefault="002E6F9A">
            <w:pPr>
              <w:pStyle w:val="Tabulkatext"/>
              <w:spacing w:before="0" w:after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CZ.03.4.74/0.0/0.0/16_033/0002948</w:t>
            </w:r>
          </w:p>
        </w:tc>
      </w:tr>
      <w:tr w:rsidRPr="00825588" w:rsidR="00825588" w:rsidTr="00C1588F">
        <w:trPr>
          <w:trHeight w:val="20"/>
        </w:trPr>
        <w:tc>
          <w:tcPr>
            <w:tcW w:w="3284" w:type="dxa"/>
            <w:gridSpan w:val="2"/>
            <w:shd w:val="clear" w:color="auto" w:fill="F2F2F2" w:themeFill="background1" w:themeFillShade="F2"/>
            <w:vAlign w:val="center"/>
          </w:tcPr>
          <w:p w:rsidRPr="00825588" w:rsidR="005C6C32" w:rsidP="000B5B78" w:rsidRDefault="00E14E40">
            <w:pPr>
              <w:pStyle w:val="Tabulkatex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Název projektu</w:t>
            </w:r>
          </w:p>
        </w:tc>
        <w:tc>
          <w:tcPr>
            <w:tcW w:w="5788" w:type="dxa"/>
            <w:shd w:val="clear" w:color="auto" w:fill="auto"/>
            <w:vAlign w:val="center"/>
          </w:tcPr>
          <w:p w:rsidRPr="00825588" w:rsidR="005C6C32" w:rsidP="009F4FC3" w:rsidRDefault="002E6F9A">
            <w:pPr>
              <w:pStyle w:val="Tabulkatext"/>
              <w:spacing w:before="0" w:after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Efektivní úřad Terezín</w:t>
            </w:r>
          </w:p>
        </w:tc>
      </w:tr>
      <w:tr w:rsidRPr="00825588" w:rsidR="00825588" w:rsidTr="00C1588F">
        <w:trPr>
          <w:trHeight w:val="20"/>
        </w:trPr>
        <w:tc>
          <w:tcPr>
            <w:tcW w:w="3284" w:type="dxa"/>
            <w:gridSpan w:val="2"/>
            <w:shd w:val="clear" w:color="auto" w:fill="F2F2F2" w:themeFill="background1" w:themeFillShade="F2"/>
            <w:vAlign w:val="center"/>
          </w:tcPr>
          <w:p w:rsidRPr="00825588" w:rsidR="005C6C32" w:rsidP="000B5B78" w:rsidRDefault="005C6C32">
            <w:pPr>
              <w:pStyle w:val="Tabulkatex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Ná</w:t>
            </w:r>
            <w:r w:rsidRPr="00825588" w:rsidR="00E14E40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zev zadavatele</w:t>
            </w:r>
          </w:p>
        </w:tc>
        <w:tc>
          <w:tcPr>
            <w:tcW w:w="5788" w:type="dxa"/>
            <w:shd w:val="clear" w:color="auto" w:fill="FFFFFF"/>
            <w:vAlign w:val="center"/>
          </w:tcPr>
          <w:p w:rsidRPr="00825588" w:rsidR="005C6C32" w:rsidP="009F4FC3" w:rsidRDefault="00910A55">
            <w:pPr>
              <w:pStyle w:val="Tabulkatext"/>
              <w:spacing w:before="0" w:after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Město Terezín</w:t>
            </w:r>
          </w:p>
        </w:tc>
      </w:tr>
      <w:tr w:rsidRPr="00825588" w:rsidR="00825588" w:rsidTr="00C1588F">
        <w:trPr>
          <w:trHeight w:val="20"/>
        </w:trPr>
        <w:tc>
          <w:tcPr>
            <w:tcW w:w="3284" w:type="dxa"/>
            <w:gridSpan w:val="2"/>
            <w:shd w:val="clear" w:color="auto" w:fill="F2F2F2" w:themeFill="background1" w:themeFillShade="F2"/>
            <w:vAlign w:val="center"/>
          </w:tcPr>
          <w:p w:rsidRPr="00825588" w:rsidR="005C6C32" w:rsidP="000B5B78" w:rsidRDefault="005C6C32">
            <w:pPr>
              <w:pStyle w:val="Tabulkatex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Sídlo </w:t>
            </w:r>
            <w:r w:rsidRPr="00825588" w:rsidR="00E14E40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zadavatele</w:t>
            </w:r>
          </w:p>
        </w:tc>
        <w:tc>
          <w:tcPr>
            <w:tcW w:w="5788" w:type="dxa"/>
            <w:shd w:val="clear" w:color="auto" w:fill="FFFFFF"/>
            <w:vAlign w:val="center"/>
          </w:tcPr>
          <w:p w:rsidRPr="00825588" w:rsidR="005C6C32" w:rsidP="009F4FC3" w:rsidRDefault="00910A55">
            <w:pPr>
              <w:pStyle w:val="Tabulkatext"/>
              <w:spacing w:before="0" w:after="0"/>
              <w:ind w:left="0" w:firstLine="57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nám. ČSA 179, 411 55 Terezín</w:t>
            </w:r>
          </w:p>
        </w:tc>
      </w:tr>
      <w:tr w:rsidRPr="00825588" w:rsidR="00825588" w:rsidTr="00C1588F">
        <w:trPr>
          <w:trHeight w:val="20"/>
        </w:trPr>
        <w:tc>
          <w:tcPr>
            <w:tcW w:w="3284" w:type="dxa"/>
            <w:gridSpan w:val="2"/>
            <w:shd w:val="clear" w:color="auto" w:fill="F2F2F2" w:themeFill="background1" w:themeFillShade="F2"/>
            <w:vAlign w:val="center"/>
          </w:tcPr>
          <w:p w:rsidRPr="00825588" w:rsidR="005C6C32" w:rsidP="000B5B78" w:rsidRDefault="005C6C32">
            <w:pPr>
              <w:pStyle w:val="Tabulkatex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Osoba oprávněná jednat za zadavatele, </w:t>
            </w:r>
            <w:r w:rsidRPr="00825588" w:rsidR="00E14E40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její telefon </w:t>
            </w:r>
            <w:r w:rsidRPr="00825588" w:rsidR="00B3216D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br/>
            </w:r>
            <w:r w:rsidRPr="00825588" w:rsidR="00E14E40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a e-mailová adresa</w:t>
            </w:r>
          </w:p>
        </w:tc>
        <w:tc>
          <w:tcPr>
            <w:tcW w:w="5788" w:type="dxa"/>
            <w:shd w:val="clear" w:color="auto" w:fill="FFFFFF" w:themeFill="background1"/>
            <w:vAlign w:val="center"/>
          </w:tcPr>
          <w:p w:rsidRPr="00825588" w:rsidR="00124272" w:rsidP="009F4FC3" w:rsidRDefault="002B3702">
            <w:pPr>
              <w:pStyle w:val="Tabulkatext"/>
              <w:spacing w:before="0" w:after="0"/>
              <w:ind w:left="0" w:firstLine="57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Hana Rožcová, starostka města </w:t>
            </w:r>
          </w:p>
          <w:p w:rsidRPr="00825588" w:rsidR="002B3702" w:rsidP="009F4FC3" w:rsidRDefault="002B3702">
            <w:pPr>
              <w:pStyle w:val="Tabulkatext"/>
              <w:spacing w:before="0" w:after="0"/>
              <w:ind w:left="0" w:firstLine="57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e-mail: starosta@terezin.cz </w:t>
            </w:r>
          </w:p>
          <w:p w:rsidRPr="00825588" w:rsidR="002B3702" w:rsidP="009F4FC3" w:rsidRDefault="002B3702">
            <w:pPr>
              <w:pStyle w:val="Tabulkatext"/>
              <w:spacing w:before="0" w:after="0"/>
              <w:ind w:left="0" w:firstLine="57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tel. 416 782 227, 725 826 924</w:t>
            </w:r>
          </w:p>
        </w:tc>
      </w:tr>
      <w:tr w:rsidRPr="00825588" w:rsidR="00825588" w:rsidTr="00C1588F">
        <w:trPr>
          <w:trHeight w:val="20"/>
        </w:trPr>
        <w:tc>
          <w:tcPr>
            <w:tcW w:w="3284" w:type="dxa"/>
            <w:gridSpan w:val="2"/>
            <w:shd w:val="clear" w:color="auto" w:fill="F2F2F2" w:themeFill="background1" w:themeFillShade="F2"/>
            <w:vAlign w:val="center"/>
          </w:tcPr>
          <w:p w:rsidRPr="00825588" w:rsidR="005C6C32" w:rsidP="000B5B78" w:rsidRDefault="00E14E40">
            <w:pPr>
              <w:pStyle w:val="Tabulkatex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IČ zadavatele</w:t>
            </w:r>
            <w:r w:rsidRPr="00825588" w:rsidR="004B48DE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 / DIČ zadavatele</w:t>
            </w:r>
          </w:p>
        </w:tc>
        <w:tc>
          <w:tcPr>
            <w:tcW w:w="5788" w:type="dxa"/>
            <w:shd w:val="clear" w:color="auto" w:fill="FFFFFF"/>
            <w:vAlign w:val="center"/>
          </w:tcPr>
          <w:p w:rsidRPr="00825588" w:rsidR="005C6C32" w:rsidP="009F4FC3" w:rsidRDefault="00124272">
            <w:pPr>
              <w:pStyle w:val="Tabulkatext"/>
              <w:spacing w:before="0" w:after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00264474</w:t>
            </w:r>
            <w:r w:rsidRPr="00825588" w:rsidR="002B3702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/ CZ00264474</w:t>
            </w:r>
          </w:p>
        </w:tc>
      </w:tr>
      <w:tr w:rsidRPr="00825588" w:rsidR="00825588" w:rsidTr="00C1588F">
        <w:trPr>
          <w:trHeight w:val="20"/>
        </w:trPr>
        <w:tc>
          <w:tcPr>
            <w:tcW w:w="3284" w:type="dxa"/>
            <w:gridSpan w:val="2"/>
            <w:shd w:val="clear" w:color="auto" w:fill="F2F2F2" w:themeFill="background1" w:themeFillShade="F2"/>
            <w:vAlign w:val="center"/>
          </w:tcPr>
          <w:p w:rsidRPr="00825588" w:rsidR="002B3702" w:rsidP="000B5B78" w:rsidRDefault="002B3702">
            <w:pPr>
              <w:pStyle w:val="Tabulkatex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Kontaktní osoba zadavatele ve věci zakázky, její telefon a e-mailová adresa</w:t>
            </w:r>
          </w:p>
        </w:tc>
        <w:tc>
          <w:tcPr>
            <w:tcW w:w="5788" w:type="dxa"/>
            <w:shd w:val="clear" w:color="auto" w:fill="FFFFFF"/>
            <w:vAlign w:val="center"/>
          </w:tcPr>
          <w:p w:rsidRPr="00825588" w:rsidR="002B3702" w:rsidP="009F4FC3" w:rsidRDefault="002B3702">
            <w:pPr>
              <w:pStyle w:val="Tabulkatext"/>
              <w:spacing w:before="0" w:after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JUDr. Ladislav Renč, tel. 605 205 420</w:t>
            </w:r>
          </w:p>
          <w:p w:rsidRPr="00825588" w:rsidR="002B3702" w:rsidP="009F4FC3" w:rsidRDefault="002B3702">
            <w:pPr>
              <w:pStyle w:val="Tabulkatext"/>
              <w:spacing w:before="0" w:after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e-mail: renc-eler@seznam.cz</w:t>
            </w:r>
          </w:p>
        </w:tc>
      </w:tr>
      <w:tr w:rsidRPr="00825588" w:rsidR="00825588" w:rsidTr="00C1588F">
        <w:trPr>
          <w:trHeight w:val="20"/>
        </w:trPr>
        <w:tc>
          <w:tcPr>
            <w:tcW w:w="3284" w:type="dxa"/>
            <w:gridSpan w:val="2"/>
            <w:shd w:val="clear" w:color="auto" w:fill="F2F2F2" w:themeFill="background1" w:themeFillShade="F2"/>
            <w:vAlign w:val="center"/>
          </w:tcPr>
          <w:p w:rsidRPr="00825588" w:rsidR="002B3702" w:rsidP="009F4FC3" w:rsidRDefault="002B3702">
            <w:pPr>
              <w:pStyle w:val="Tabulkatext"/>
              <w:spacing w:before="0" w:after="0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Lhůta pro podání nabídek</w:t>
            </w:r>
          </w:p>
        </w:tc>
        <w:tc>
          <w:tcPr>
            <w:tcW w:w="5788" w:type="dxa"/>
            <w:shd w:val="clear" w:color="auto" w:fill="auto"/>
            <w:vAlign w:val="center"/>
          </w:tcPr>
          <w:p w:rsidRPr="00825588" w:rsidR="002315F6" w:rsidP="00A76034" w:rsidRDefault="00EB2E58">
            <w:pPr>
              <w:pStyle w:val="Tabulkatext"/>
              <w:spacing w:before="0" w:after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5</w:t>
            </w:r>
            <w:r w:rsidRPr="00A76034" w:rsidR="00A76034">
              <w:rPr>
                <w:rFonts w:ascii="Times New Roman" w:hAnsi="Times New Roman" w:cs="Times New Roman"/>
                <w:color w:val="000000" w:themeColor="text1"/>
                <w:szCs w:val="20"/>
              </w:rPr>
              <w:t>.</w:t>
            </w:r>
            <w:r w:rsidR="00A76034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12. 2017</w:t>
            </w:r>
            <w:r w:rsidR="00B86412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10:00 hod.</w:t>
            </w:r>
          </w:p>
        </w:tc>
      </w:tr>
      <w:tr w:rsidRPr="00825588" w:rsidR="00825588" w:rsidTr="00C1588F">
        <w:trPr>
          <w:trHeight w:val="20"/>
        </w:trPr>
        <w:tc>
          <w:tcPr>
            <w:tcW w:w="3284" w:type="dxa"/>
            <w:gridSpan w:val="2"/>
            <w:shd w:val="clear" w:color="auto" w:fill="F2F2F2" w:themeFill="background1" w:themeFillShade="F2"/>
            <w:vAlign w:val="center"/>
          </w:tcPr>
          <w:p w:rsidRPr="00825588" w:rsidR="002B3702" w:rsidP="009F4FC3" w:rsidRDefault="002B3702">
            <w:pPr>
              <w:pStyle w:val="Tabulkatext"/>
              <w:spacing w:before="0" w:after="0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Místo pro podání nabídek</w:t>
            </w:r>
          </w:p>
        </w:tc>
        <w:tc>
          <w:tcPr>
            <w:tcW w:w="5788" w:type="dxa"/>
            <w:shd w:val="clear" w:color="auto" w:fill="auto"/>
            <w:vAlign w:val="center"/>
          </w:tcPr>
          <w:p w:rsidRPr="00825588" w:rsidR="00321CCB" w:rsidP="009F4FC3" w:rsidRDefault="002315F6">
            <w:pPr>
              <w:pStyle w:val="Tabulkatext"/>
              <w:spacing w:before="0" w:after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kancelář JUDr. Ladislava Renče</w:t>
            </w:r>
          </w:p>
          <w:p w:rsidR="002B3702" w:rsidP="009F4FC3" w:rsidRDefault="002315F6">
            <w:pPr>
              <w:pStyle w:val="Tabulkatext"/>
              <w:spacing w:before="0" w:after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Gončarenkova 11, </w:t>
            </w:r>
            <w:r w:rsidRPr="00825588" w:rsidR="00321CCB">
              <w:rPr>
                <w:rFonts w:ascii="Times New Roman" w:hAnsi="Times New Roman" w:cs="Times New Roman"/>
                <w:color w:val="000000" w:themeColor="text1"/>
                <w:szCs w:val="20"/>
              </w:rPr>
              <w:t>1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47 00 Praha 4</w:t>
            </w:r>
          </w:p>
          <w:p w:rsidR="000A1959" w:rsidP="000A1959" w:rsidRDefault="000A1959">
            <w:pPr>
              <w:pStyle w:val="Tabulkatext"/>
              <w:spacing w:before="0" w:after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úřední hodiny: </w:t>
            </w:r>
            <w:r w:rsidR="00782962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pracovní dny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od 10:00 hod. do </w:t>
            </w:r>
            <w:r w:rsidR="00A76034">
              <w:rPr>
                <w:rFonts w:ascii="Times New Roman" w:hAnsi="Times New Roman" w:cs="Times New Roman"/>
                <w:color w:val="000000" w:themeColor="text1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:00 hod. </w:t>
            </w:r>
          </w:p>
          <w:p w:rsidRPr="00825588" w:rsidR="00F54D9D" w:rsidP="000A1959" w:rsidRDefault="00F54D9D">
            <w:pPr>
              <w:pStyle w:val="Tabulkatext"/>
              <w:spacing w:before="0" w:after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F54D9D">
              <w:rPr>
                <w:rFonts w:ascii="Times New Roman" w:hAnsi="Times New Roman" w:cs="Times New Roman"/>
                <w:color w:val="000000" w:themeColor="text1"/>
                <w:szCs w:val="20"/>
              </w:rPr>
              <w:t>v poslední den lhůty lze nabídku podat od 08:00 hod. do 10:00 hod.</w:t>
            </w:r>
          </w:p>
        </w:tc>
      </w:tr>
      <w:tr w:rsidRPr="00825588" w:rsidR="00825588" w:rsidTr="00C1588F">
        <w:trPr>
          <w:trHeight w:val="20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Pr="00825588" w:rsidR="002B3702" w:rsidP="00D92737" w:rsidRDefault="002B3702">
            <w:pPr>
              <w:pStyle w:val="Tabulkatex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Popis (specifikace) předmětu zakázky</w:t>
            </w:r>
          </w:p>
        </w:tc>
      </w:tr>
      <w:tr w:rsidRPr="00825588" w:rsidR="00825588" w:rsidTr="00C1588F">
        <w:trPr>
          <w:trHeight w:val="20"/>
        </w:trPr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Pr="00825588" w:rsidR="00DC01C3" w:rsidP="006157DC" w:rsidRDefault="008B7865">
            <w:pPr>
              <w:pStyle w:val="Tabulkatext"/>
              <w:spacing w:before="0" w:after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Předmět plnění veřejné zakázky</w:t>
            </w:r>
            <w:r w:rsidRPr="00825588" w:rsidR="009D442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(dále též „VZ</w:t>
            </w:r>
            <w:r w:rsidRPr="00825588" w:rsidR="00DE73D0">
              <w:rPr>
                <w:rFonts w:ascii="Times New Roman" w:hAnsi="Times New Roman" w:cs="Times New Roman"/>
                <w:color w:val="000000" w:themeColor="text1"/>
                <w:szCs w:val="20"/>
              </w:rPr>
              <w:t>“</w:t>
            </w:r>
            <w:r w:rsidRPr="00825588" w:rsidR="009D4425">
              <w:rPr>
                <w:rFonts w:ascii="Times New Roman" w:hAnsi="Times New Roman" w:cs="Times New Roman"/>
                <w:color w:val="000000" w:themeColor="text1"/>
                <w:szCs w:val="20"/>
              </w:rPr>
              <w:t>)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825588" w:rsidR="00DC01C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je rozdělen na </w:t>
            </w:r>
            <w:r w:rsidR="00F54D9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3 </w:t>
            </w:r>
            <w:r w:rsidRPr="00825588" w:rsidR="00DC01C3">
              <w:rPr>
                <w:rFonts w:ascii="Times New Roman" w:hAnsi="Times New Roman" w:cs="Times New Roman"/>
                <w:color w:val="000000" w:themeColor="text1"/>
                <w:szCs w:val="20"/>
              </w:rPr>
              <w:t>části.</w:t>
            </w:r>
            <w:r w:rsidRPr="00825588" w:rsidR="008A347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Dodavatel je oprávněn podat nabídku na jednu</w:t>
            </w:r>
            <w:r w:rsidR="00F54D9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, dvě </w:t>
            </w:r>
            <w:r w:rsidRPr="00825588" w:rsidR="008A347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nebo </w:t>
            </w:r>
            <w:r w:rsidR="00F54D9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všechny </w:t>
            </w:r>
            <w:r w:rsidRPr="00825588" w:rsidR="008A3479">
              <w:rPr>
                <w:rFonts w:ascii="Times New Roman" w:hAnsi="Times New Roman" w:cs="Times New Roman"/>
                <w:color w:val="000000" w:themeColor="text1"/>
                <w:szCs w:val="20"/>
              </w:rPr>
              <w:t>části VZ.</w:t>
            </w:r>
          </w:p>
          <w:p w:rsidRPr="00825588" w:rsidR="00007949" w:rsidP="006157DC" w:rsidRDefault="00007949">
            <w:pPr>
              <w:pStyle w:val="Tabulkatext"/>
              <w:spacing w:before="0" w:after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Pr="00825588" w:rsidR="00DC01C3" w:rsidP="002D1192" w:rsidRDefault="00DC01C3">
            <w:pPr>
              <w:pStyle w:val="Tabulkatext"/>
              <w:spacing w:before="0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Část 1 VZ - „Optimalizace procesů a postupů</w:t>
            </w:r>
            <w:r w:rsidRPr="00825588" w:rsidR="009A3ED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MÚ Terezín</w:t>
            </w: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“</w:t>
            </w:r>
          </w:p>
          <w:p w:rsidRPr="00825588" w:rsidR="00E2729D" w:rsidP="00F258EC" w:rsidRDefault="00DC01C3">
            <w:pPr>
              <w:pStyle w:val="Tabulkatext"/>
              <w:spacing w:before="0" w:after="2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Předmětem plnění části 1 VZ je vypracování 1 návrhu systému a </w:t>
            </w:r>
            <w:r w:rsidRPr="00825588" w:rsidR="002B6E9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provedení </w:t>
            </w:r>
            <w:r w:rsidR="000A1959">
              <w:rPr>
                <w:rFonts w:ascii="Times New Roman" w:hAnsi="Times New Roman" w:cs="Times New Roman"/>
                <w:color w:val="000000" w:themeColor="text1"/>
                <w:szCs w:val="20"/>
              </w:rPr>
              <w:t>2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analýz pro </w:t>
            </w:r>
            <w:r w:rsidRPr="00825588" w:rsidR="0035608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zajištění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efektivní</w:t>
            </w:r>
            <w:r w:rsidRPr="00825588" w:rsidR="0035608B">
              <w:rPr>
                <w:rFonts w:ascii="Times New Roman" w:hAnsi="Times New Roman" w:cs="Times New Roman"/>
                <w:color w:val="000000" w:themeColor="text1"/>
                <w:szCs w:val="20"/>
              </w:rPr>
              <w:t>ho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chod</w:t>
            </w:r>
            <w:r w:rsidRPr="00825588" w:rsidR="002D5B28">
              <w:rPr>
                <w:rFonts w:ascii="Times New Roman" w:hAnsi="Times New Roman" w:cs="Times New Roman"/>
                <w:color w:val="000000" w:themeColor="text1"/>
                <w:szCs w:val="20"/>
              </w:rPr>
              <w:t>u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825588" w:rsidR="00E2729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MÚ, na základě kterých bude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následn</w:t>
            </w:r>
            <w:r w:rsidRPr="00825588" w:rsidR="00EE31A4">
              <w:rPr>
                <w:rFonts w:ascii="Times New Roman" w:hAnsi="Times New Roman" w:cs="Times New Roman"/>
                <w:color w:val="000000" w:themeColor="text1"/>
                <w:szCs w:val="20"/>
              </w:rPr>
              <w:t>ě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zaveden vnitřní</w:t>
            </w:r>
            <w:r w:rsidRPr="00825588" w:rsidR="00E2729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intranet a systém rozpočtového procesu a</w:t>
            </w:r>
            <w:r w:rsidRPr="00825588" w:rsidR="00E2729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dojde k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optimalizac</w:t>
            </w:r>
            <w:r w:rsidRPr="00825588" w:rsidR="00E2729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i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a zefektivnění ekonomických procesů</w:t>
            </w:r>
            <w:r w:rsidRPr="00825588" w:rsidR="00F80D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. Součástí předmětu plnění </w:t>
            </w:r>
            <w:r w:rsidRPr="00825588" w:rsidR="006E5A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části 1 VZ </w:t>
            </w:r>
            <w:r w:rsidRPr="00825588" w:rsidR="00F80D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je </w:t>
            </w:r>
            <w:r w:rsidRPr="00825588" w:rsidR="00433123">
              <w:rPr>
                <w:rFonts w:ascii="Times New Roman" w:hAnsi="Times New Roman" w:cs="Times New Roman"/>
                <w:color w:val="000000" w:themeColor="text1"/>
                <w:szCs w:val="20"/>
              </w:rPr>
              <w:t>vypracování</w:t>
            </w:r>
            <w:r w:rsidRPr="00825588" w:rsidR="008C2A7F">
              <w:rPr>
                <w:rFonts w:ascii="Times New Roman" w:hAnsi="Times New Roman" w:cs="Times New Roman"/>
                <w:color w:val="000000" w:themeColor="text1"/>
                <w:szCs w:val="20"/>
              </w:rPr>
              <w:t>:</w:t>
            </w:r>
          </w:p>
          <w:p w:rsidRPr="00825588" w:rsidR="00E2729D" w:rsidP="00F258EC" w:rsidRDefault="00E2729D">
            <w:pPr>
              <w:pStyle w:val="Tabulkatext"/>
              <w:numPr>
                <w:ilvl w:val="0"/>
                <w:numId w:val="27"/>
              </w:numPr>
              <w:spacing w:before="0" w:after="20"/>
              <w:ind w:left="356" w:hanging="142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1x návrh</w:t>
            </w:r>
            <w:r w:rsidRPr="00825588" w:rsidR="005C21BA">
              <w:rPr>
                <w:rFonts w:ascii="Times New Roman" w:hAnsi="Times New Roman" w:cs="Times New Roman"/>
                <w:color w:val="000000" w:themeColor="text1"/>
                <w:szCs w:val="20"/>
              </w:rPr>
              <w:t>u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systému a opatření pro zvýšení bezpečnosti úřadu - min. 20 stran A4</w:t>
            </w:r>
            <w:r w:rsidRPr="00825588" w:rsidR="008A3479">
              <w:rPr>
                <w:rFonts w:ascii="Times New Roman" w:hAnsi="Times New Roman" w:cs="Times New Roman"/>
                <w:color w:val="000000" w:themeColor="text1"/>
                <w:szCs w:val="20"/>
              </w:rPr>
              <w:t>;</w:t>
            </w:r>
          </w:p>
          <w:p w:rsidRPr="00825588" w:rsidR="00E2729D" w:rsidP="00F258EC" w:rsidRDefault="00E2729D">
            <w:pPr>
              <w:pStyle w:val="Tabulkatext"/>
              <w:numPr>
                <w:ilvl w:val="0"/>
                <w:numId w:val="27"/>
              </w:numPr>
              <w:spacing w:before="0" w:after="20"/>
              <w:ind w:left="356" w:hanging="142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1x zpráv</w:t>
            </w:r>
            <w:r w:rsidRPr="00825588" w:rsidR="005C21BA">
              <w:rPr>
                <w:rFonts w:ascii="Times New Roman" w:hAnsi="Times New Roman" w:cs="Times New Roman"/>
                <w:color w:val="000000" w:themeColor="text1"/>
                <w:szCs w:val="20"/>
              </w:rPr>
              <w:t>y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z analýzy pro zavedení elektronické podpory pro řízení a efektivní fungování úřadu - min. 20 stran A4</w:t>
            </w:r>
            <w:r w:rsidRPr="00825588" w:rsidR="008A3479">
              <w:rPr>
                <w:rFonts w:ascii="Times New Roman" w:hAnsi="Times New Roman" w:cs="Times New Roman"/>
                <w:color w:val="000000" w:themeColor="text1"/>
                <w:szCs w:val="20"/>
              </w:rPr>
              <w:t>;</w:t>
            </w:r>
          </w:p>
          <w:p w:rsidRPr="00825588" w:rsidR="00662FA2" w:rsidP="00F258EC" w:rsidRDefault="00662FA2">
            <w:pPr>
              <w:pStyle w:val="Tabulkatext"/>
              <w:numPr>
                <w:ilvl w:val="0"/>
                <w:numId w:val="27"/>
              </w:numPr>
              <w:spacing w:before="0" w:after="20"/>
              <w:ind w:left="356" w:hanging="142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1x zpráv</w:t>
            </w:r>
            <w:r w:rsidRPr="00825588" w:rsidR="005C21BA">
              <w:rPr>
                <w:rFonts w:ascii="Times New Roman" w:hAnsi="Times New Roman" w:cs="Times New Roman"/>
                <w:color w:val="000000" w:themeColor="text1"/>
                <w:szCs w:val="20"/>
              </w:rPr>
              <w:t>y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z analýzy pro řízení rozpočtového procesu a optimalizaci a zefektivnění ekonomických procesů - min. 20 stran A4</w:t>
            </w:r>
            <w:r w:rsidR="00F54D9D">
              <w:rPr>
                <w:rFonts w:ascii="Times New Roman" w:hAnsi="Times New Roman" w:cs="Times New Roman"/>
                <w:color w:val="000000" w:themeColor="text1"/>
                <w:szCs w:val="20"/>
              </w:rPr>
              <w:t>.</w:t>
            </w:r>
          </w:p>
          <w:p w:rsidRPr="00825588" w:rsidR="009F4FC3" w:rsidP="006157DC" w:rsidRDefault="0035608B">
            <w:pPr>
              <w:pStyle w:val="Tabulkatext"/>
              <w:spacing w:before="0" w:after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Předmět plnění části 1 VZ je podrobně popsán v příloze č. 1 - Efektivní úřad</w:t>
            </w:r>
            <w:r w:rsidR="00BC640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a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příloze č. 2 - Informace o projektu</w:t>
            </w:r>
            <w:r w:rsidRPr="00825588" w:rsidR="000B5B78">
              <w:rPr>
                <w:rFonts w:ascii="Times New Roman" w:hAnsi="Times New Roman" w:cs="Times New Roman"/>
                <w:color w:val="000000" w:themeColor="text1"/>
                <w:szCs w:val="20"/>
              </w:rPr>
              <w:t>.</w:t>
            </w:r>
          </w:p>
          <w:p w:rsidR="00A76034" w:rsidP="002D1192" w:rsidRDefault="00A76034">
            <w:pPr>
              <w:pStyle w:val="Tabulkatext"/>
              <w:spacing w:before="0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  <w:p w:rsidRPr="00825588" w:rsidR="00EB56E5" w:rsidP="002D1192" w:rsidRDefault="00EB56E5">
            <w:pPr>
              <w:pStyle w:val="Tabulkatext"/>
              <w:spacing w:before="0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lastRenderedPageBreak/>
              <w:t xml:space="preserve">Část </w:t>
            </w:r>
            <w:r w:rsidRPr="00825588" w:rsidR="00E234D5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2</w:t>
            </w: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VZ - „Profesionalizace chodu</w:t>
            </w:r>
            <w:r w:rsidRPr="00825588" w:rsidR="009A3ED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MÚ Terezín</w:t>
            </w: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“</w:t>
            </w:r>
          </w:p>
          <w:p w:rsidRPr="00825588" w:rsidR="009F4FC3" w:rsidP="00F258EC" w:rsidRDefault="002B6E9E">
            <w:pPr>
              <w:pStyle w:val="Tabulkatext"/>
              <w:spacing w:before="0" w:after="2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Předmětem plnění části 2 VZ je </w:t>
            </w:r>
            <w:r w:rsidRPr="00825588" w:rsidR="00276B9B">
              <w:rPr>
                <w:rFonts w:ascii="Times New Roman" w:hAnsi="Times New Roman" w:cs="Times New Roman"/>
                <w:color w:val="000000" w:themeColor="text1"/>
                <w:szCs w:val="20"/>
              </w:rPr>
              <w:t>p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rovedení 4 analýz, zaměřených vždy na konkrétní oblast personálního řízení na úřadě, dále vytvoření nového Vzdělávacího plánu na další 2 roky, včetně nastavení pro evaluaci přínosu vzdělávání,</w:t>
            </w:r>
            <w:r w:rsidRPr="00825588" w:rsidR="00E234D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825588" w:rsidR="00276B9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na základě kterého budou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následn</w:t>
            </w:r>
            <w:r w:rsidRPr="00825588" w:rsidR="00276B9B">
              <w:rPr>
                <w:rFonts w:ascii="Times New Roman" w:hAnsi="Times New Roman" w:cs="Times New Roman"/>
                <w:color w:val="000000" w:themeColor="text1"/>
                <w:szCs w:val="20"/>
              </w:rPr>
              <w:t>ě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realiz</w:t>
            </w:r>
            <w:r w:rsidRPr="00825588" w:rsidR="00276B9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ovány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vzdělávací aktivit</w:t>
            </w:r>
            <w:r w:rsidRPr="00825588" w:rsidR="00276B9B">
              <w:rPr>
                <w:rFonts w:ascii="Times New Roman" w:hAnsi="Times New Roman" w:cs="Times New Roman"/>
                <w:color w:val="000000" w:themeColor="text1"/>
                <w:szCs w:val="20"/>
              </w:rPr>
              <w:t>y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pro úředníky a vybrané volené zastupitele města a také evaluace vzdělávacích kurzů (přínos k zefektivnění práce na úřadě)</w:t>
            </w:r>
            <w:r w:rsidRPr="00825588" w:rsidR="0043312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. </w:t>
            </w:r>
          </w:p>
          <w:p w:rsidRPr="00825588" w:rsidR="00F80D58" w:rsidP="00F258EC" w:rsidRDefault="00F80D58">
            <w:pPr>
              <w:pStyle w:val="Tabulkatext"/>
              <w:spacing w:before="0" w:after="2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Součástí předmětu plnění části </w:t>
            </w:r>
            <w:r w:rsidRPr="00825588" w:rsidR="005C21BA">
              <w:rPr>
                <w:rFonts w:ascii="Times New Roman" w:hAnsi="Times New Roman" w:cs="Times New Roman"/>
                <w:color w:val="000000" w:themeColor="text1"/>
                <w:szCs w:val="20"/>
              </w:rPr>
              <w:t>2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VZ je vypracování:</w:t>
            </w:r>
          </w:p>
          <w:p w:rsidRPr="00825588" w:rsidR="00F80D58" w:rsidP="00F258EC" w:rsidRDefault="00F80D58">
            <w:pPr>
              <w:pStyle w:val="Tabulkatext"/>
              <w:numPr>
                <w:ilvl w:val="0"/>
                <w:numId w:val="27"/>
              </w:numPr>
              <w:spacing w:before="0" w:after="20"/>
              <w:ind w:left="357" w:hanging="142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1x </w:t>
            </w:r>
            <w:r w:rsidRPr="00825588" w:rsidR="00BA2671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zprávy z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analýzy a návrh motivačního systému a systému odměňování - min. 30 stran A4</w:t>
            </w:r>
          </w:p>
          <w:p w:rsidRPr="00825588" w:rsidR="00F80D58" w:rsidP="00F258EC" w:rsidRDefault="00F80D58">
            <w:pPr>
              <w:pStyle w:val="Tabulkatext"/>
              <w:numPr>
                <w:ilvl w:val="0"/>
                <w:numId w:val="27"/>
              </w:numPr>
              <w:spacing w:before="0" w:after="20"/>
              <w:ind w:left="357" w:hanging="142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1x </w:t>
            </w:r>
            <w:r w:rsidRPr="00825588" w:rsidR="008326FB">
              <w:rPr>
                <w:rFonts w:ascii="Times New Roman" w:hAnsi="Times New Roman" w:cs="Times New Roman"/>
                <w:color w:val="000000" w:themeColor="text1"/>
                <w:szCs w:val="20"/>
              </w:rPr>
              <w:t>zpráv</w:t>
            </w:r>
            <w:r w:rsidRPr="00825588" w:rsidR="005A5F8A">
              <w:rPr>
                <w:rFonts w:ascii="Times New Roman" w:hAnsi="Times New Roman" w:cs="Times New Roman"/>
                <w:color w:val="000000" w:themeColor="text1"/>
                <w:szCs w:val="20"/>
              </w:rPr>
              <w:t>y</w:t>
            </w:r>
            <w:r w:rsidRPr="00825588" w:rsidR="008326F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a </w:t>
            </w:r>
            <w:r w:rsidRPr="00825588" w:rsidR="00BC5EBC">
              <w:rPr>
                <w:rFonts w:ascii="Times New Roman" w:hAnsi="Times New Roman" w:cs="Times New Roman"/>
                <w:color w:val="000000" w:themeColor="text1"/>
                <w:szCs w:val="20"/>
              </w:rPr>
              <w:t>návrh</w:t>
            </w:r>
            <w:r w:rsidRPr="00825588" w:rsidR="005A5F8A">
              <w:rPr>
                <w:rFonts w:ascii="Times New Roman" w:hAnsi="Times New Roman" w:cs="Times New Roman"/>
                <w:color w:val="000000" w:themeColor="text1"/>
                <w:szCs w:val="20"/>
              </w:rPr>
              <w:t>u</w:t>
            </w:r>
            <w:r w:rsidRPr="00825588" w:rsidR="00BC5EBC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z analýzy s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ystém</w:t>
            </w:r>
            <w:r w:rsidRPr="00825588" w:rsidR="00BC5EBC">
              <w:rPr>
                <w:rFonts w:ascii="Times New Roman" w:hAnsi="Times New Roman" w:cs="Times New Roman"/>
                <w:color w:val="000000" w:themeColor="text1"/>
                <w:szCs w:val="20"/>
              </w:rPr>
              <w:t>u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pravidelného hodnocení zaměstnanců pro další vzdělávání a rozvoj - min. 30 stran A4</w:t>
            </w:r>
            <w:r w:rsidRPr="00825588" w:rsidR="00EE31A4">
              <w:rPr>
                <w:rFonts w:ascii="Times New Roman" w:hAnsi="Times New Roman" w:cs="Times New Roman"/>
                <w:color w:val="000000" w:themeColor="text1"/>
                <w:szCs w:val="20"/>
              </w:rPr>
              <w:t>;</w:t>
            </w:r>
          </w:p>
          <w:p w:rsidRPr="00825588" w:rsidR="00BA2671" w:rsidP="00F258EC" w:rsidRDefault="00F80D58">
            <w:pPr>
              <w:pStyle w:val="Tabulkatext"/>
              <w:numPr>
                <w:ilvl w:val="0"/>
                <w:numId w:val="27"/>
              </w:numPr>
              <w:spacing w:before="0" w:after="20"/>
              <w:ind w:left="357" w:hanging="142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1</w:t>
            </w:r>
            <w:r w:rsidRPr="00825588" w:rsidR="00BA2671">
              <w:rPr>
                <w:rFonts w:ascii="Times New Roman" w:hAnsi="Times New Roman" w:cs="Times New Roman"/>
                <w:color w:val="000000" w:themeColor="text1"/>
                <w:szCs w:val="20"/>
              </w:rPr>
              <w:t>x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825588" w:rsidR="00BA2671">
              <w:rPr>
                <w:rFonts w:ascii="Times New Roman" w:hAnsi="Times New Roman" w:cs="Times New Roman"/>
                <w:color w:val="000000" w:themeColor="text1"/>
                <w:szCs w:val="20"/>
              </w:rPr>
              <w:t>zprávy z a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nalýz</w:t>
            </w:r>
            <w:r w:rsidRPr="00825588" w:rsidR="00BA2671">
              <w:rPr>
                <w:rFonts w:ascii="Times New Roman" w:hAnsi="Times New Roman" w:cs="Times New Roman"/>
                <w:color w:val="000000" w:themeColor="text1"/>
                <w:szCs w:val="20"/>
              </w:rPr>
              <w:t>y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popisů pracovních pozic a návrh Karty prac</w:t>
            </w:r>
            <w:r w:rsidRPr="00825588" w:rsidR="00745AAB">
              <w:rPr>
                <w:rFonts w:ascii="Times New Roman" w:hAnsi="Times New Roman" w:cs="Times New Roman"/>
                <w:color w:val="000000" w:themeColor="text1"/>
                <w:szCs w:val="20"/>
              </w:rPr>
              <w:t>ovního místa - min. 50 stran A4</w:t>
            </w:r>
            <w:r w:rsidRPr="00825588" w:rsidR="00EE31A4">
              <w:rPr>
                <w:rFonts w:ascii="Times New Roman" w:hAnsi="Times New Roman" w:cs="Times New Roman"/>
                <w:color w:val="000000" w:themeColor="text1"/>
                <w:szCs w:val="20"/>
              </w:rPr>
              <w:t>;</w:t>
            </w:r>
          </w:p>
          <w:p w:rsidRPr="00825588" w:rsidR="00F80D58" w:rsidP="00F258EC" w:rsidRDefault="00BA2671">
            <w:pPr>
              <w:pStyle w:val="Tabulkatext"/>
              <w:numPr>
                <w:ilvl w:val="0"/>
                <w:numId w:val="27"/>
              </w:numPr>
              <w:spacing w:before="0" w:after="20"/>
              <w:ind w:left="357" w:hanging="142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1x</w:t>
            </w:r>
            <w:r w:rsidRPr="00825588" w:rsidR="00F80D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zprávy z a</w:t>
            </w:r>
            <w:r w:rsidRPr="00825588" w:rsidR="00F80D58">
              <w:rPr>
                <w:rFonts w:ascii="Times New Roman" w:hAnsi="Times New Roman" w:cs="Times New Roman"/>
                <w:color w:val="000000" w:themeColor="text1"/>
                <w:szCs w:val="20"/>
              </w:rPr>
              <w:t>nalýz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y</w:t>
            </w:r>
            <w:r w:rsidRPr="00825588" w:rsidR="00F80D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pro řešení zastupitelnosti po stránce řízení a odbornosti - min. 40 stran A4</w:t>
            </w:r>
            <w:r w:rsidRPr="00825588" w:rsidR="00EE31A4">
              <w:rPr>
                <w:rFonts w:ascii="Times New Roman" w:hAnsi="Times New Roman" w:cs="Times New Roman"/>
                <w:color w:val="000000" w:themeColor="text1"/>
                <w:szCs w:val="20"/>
              </w:rPr>
              <w:t>;</w:t>
            </w:r>
          </w:p>
          <w:p w:rsidRPr="00825588" w:rsidR="00F80D58" w:rsidP="00F258EC" w:rsidRDefault="00F80D58">
            <w:pPr>
              <w:pStyle w:val="Tabulkatext"/>
              <w:numPr>
                <w:ilvl w:val="0"/>
                <w:numId w:val="27"/>
              </w:numPr>
              <w:spacing w:before="0" w:after="20"/>
              <w:ind w:left="357" w:hanging="142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1</w:t>
            </w:r>
            <w:r w:rsidRPr="00825588" w:rsidR="00BA2671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x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nov</w:t>
            </w:r>
            <w:r w:rsidRPr="00825588" w:rsidR="00FC1AD2">
              <w:rPr>
                <w:rFonts w:ascii="Times New Roman" w:hAnsi="Times New Roman" w:cs="Times New Roman"/>
                <w:color w:val="000000" w:themeColor="text1"/>
                <w:szCs w:val="20"/>
              </w:rPr>
              <w:t>ého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Plán vzdělávání 2017 a 2018 na základě Personálního auditu  - min. 10 stran A4</w:t>
            </w:r>
            <w:r w:rsidRPr="00825588" w:rsidR="00FC1AD2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825588" w:rsidR="00BA2671">
              <w:rPr>
                <w:rFonts w:ascii="Times New Roman" w:hAnsi="Times New Roman" w:cs="Times New Roman"/>
                <w:color w:val="000000" w:themeColor="text1"/>
                <w:szCs w:val="20"/>
              </w:rPr>
              <w:tab/>
            </w:r>
            <w:r w:rsidRPr="00825588" w:rsidR="00FC1AD2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</w:t>
            </w:r>
            <w:r w:rsidRPr="00825588" w:rsidR="00BA2671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vč.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nov</w:t>
            </w:r>
            <w:r w:rsidRPr="00825588" w:rsidR="00BA2671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ého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systém hodnocení výsledků vzdělávání zaměstnanců - min. 15 stran A4</w:t>
            </w:r>
            <w:r w:rsidRPr="00825588" w:rsidR="00EE31A4">
              <w:rPr>
                <w:rFonts w:ascii="Times New Roman" w:hAnsi="Times New Roman" w:cs="Times New Roman"/>
                <w:color w:val="000000" w:themeColor="text1"/>
                <w:szCs w:val="20"/>
              </w:rPr>
              <w:t>.</w:t>
            </w:r>
          </w:p>
          <w:p w:rsidR="00FC1AD2" w:rsidP="00745AAB" w:rsidRDefault="00FC1AD2">
            <w:pPr>
              <w:pStyle w:val="Tabulkatext"/>
              <w:spacing w:before="0" w:after="0"/>
              <w:ind w:left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Předmět plnění části 2 VZ je podrobně popsán v příloze č. 1 - Efektivní úřad</w:t>
            </w:r>
            <w:r w:rsidRPr="00825588" w:rsidR="0038426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a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příloze č. 2 - Informace o projektu</w:t>
            </w:r>
            <w:r w:rsidRPr="00825588" w:rsidR="00384263">
              <w:rPr>
                <w:rFonts w:ascii="Times New Roman" w:hAnsi="Times New Roman" w:cs="Times New Roman"/>
                <w:color w:val="000000" w:themeColor="text1"/>
                <w:szCs w:val="20"/>
              </w:rPr>
              <w:t>.</w:t>
            </w:r>
          </w:p>
          <w:p w:rsidR="000A1959" w:rsidP="00745AAB" w:rsidRDefault="000A1959">
            <w:pPr>
              <w:pStyle w:val="Tabulkatext"/>
              <w:spacing w:before="0" w:after="0"/>
              <w:ind w:left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Pr="00825588" w:rsidR="000A1959" w:rsidP="000A1959" w:rsidRDefault="000A1959">
            <w:pPr>
              <w:pStyle w:val="Tabulkatext"/>
              <w:spacing w:before="0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Část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</w:t>
            </w: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VZ - „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Plán odpadového hospodářství</w:t>
            </w: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“</w:t>
            </w:r>
          </w:p>
          <w:p w:rsidRPr="00825588" w:rsidR="000A1959" w:rsidP="000A1959" w:rsidRDefault="000A1959">
            <w:pPr>
              <w:pStyle w:val="Tabulkatext"/>
              <w:spacing w:before="0" w:after="2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Předmětem plnění části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3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VZ je vypracování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1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825588" w:rsidR="00BC6403">
              <w:rPr>
                <w:rFonts w:ascii="Times New Roman" w:hAnsi="Times New Roman" w:cs="Times New Roman"/>
                <w:color w:val="000000" w:themeColor="text1"/>
                <w:szCs w:val="20"/>
              </w:rPr>
              <w:t>analýzy potenciálu odpadů a systém motivace ke třídění komunálního odpadu ve městě Terezín (plán odpadového hospodářství)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. Součástí předmětu plnění části </w:t>
            </w:r>
            <w:r w:rsidR="00BC6403">
              <w:rPr>
                <w:rFonts w:ascii="Times New Roman" w:hAnsi="Times New Roman" w:cs="Times New Roman"/>
                <w:color w:val="000000" w:themeColor="text1"/>
                <w:szCs w:val="20"/>
              </w:rPr>
              <w:t>3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VZ je vypracování:</w:t>
            </w:r>
          </w:p>
          <w:p w:rsidRPr="00825588" w:rsidR="000A1959" w:rsidP="000A1959" w:rsidRDefault="000A1959">
            <w:pPr>
              <w:pStyle w:val="Tabulkatext"/>
              <w:numPr>
                <w:ilvl w:val="0"/>
                <w:numId w:val="27"/>
              </w:numPr>
              <w:spacing w:before="0" w:after="20"/>
              <w:ind w:left="356" w:hanging="142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1x zprávy z analýzy potenciálu odpadů a systém motivace ke třídění komunálního odpadu ve městě Terezín (plán odpadového hospodářství) - min. 50 stran A4.</w:t>
            </w:r>
          </w:p>
          <w:p w:rsidRPr="00825588" w:rsidR="000A1959" w:rsidP="000A1959" w:rsidRDefault="000A1959">
            <w:pPr>
              <w:pStyle w:val="Tabulkatext"/>
              <w:spacing w:before="0" w:after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Předmět plnění části </w:t>
            </w:r>
            <w:r w:rsidR="00BC6403">
              <w:rPr>
                <w:rFonts w:ascii="Times New Roman" w:hAnsi="Times New Roman" w:cs="Times New Roman"/>
                <w:color w:val="000000" w:themeColor="text1"/>
                <w:szCs w:val="20"/>
              </w:rPr>
              <w:t>3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VZ je podrobně popsán </w:t>
            </w:r>
            <w:r w:rsidR="00F54D9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v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příloze č. 3 - Plán odpadového hospodářství.</w:t>
            </w:r>
          </w:p>
          <w:p w:rsidRPr="00825588" w:rsidR="00FC1AD2" w:rsidP="00324E09" w:rsidRDefault="00FC1AD2">
            <w:pPr>
              <w:pStyle w:val="Tabulkatext"/>
              <w:spacing w:before="0" w:after="0"/>
              <w:ind w:left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Pr="00825588" w:rsidR="005C21BA" w:rsidP="000E1E07" w:rsidRDefault="00CA4B3B">
            <w:pPr>
              <w:pStyle w:val="Tabulkatext"/>
              <w:spacing w:before="0" w:after="0"/>
              <w:ind w:left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Součástí</w:t>
            </w:r>
            <w:r w:rsidRPr="00825588" w:rsidR="00EE493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předmětu plnění</w:t>
            </w:r>
            <w:r w:rsidRPr="00825588" w:rsidR="009D442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="00BC640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všech </w:t>
            </w:r>
            <w:r w:rsidRPr="00825588" w:rsidR="009D4425">
              <w:rPr>
                <w:rFonts w:ascii="Times New Roman" w:hAnsi="Times New Roman" w:cs="Times New Roman"/>
                <w:color w:val="000000" w:themeColor="text1"/>
                <w:szCs w:val="20"/>
              </w:rPr>
              <w:t>částí VZ</w:t>
            </w:r>
            <w:r w:rsidRPr="00825588" w:rsidR="00EE493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jsou pravidelné schůzky a konzultace s realizačním týmem projektu,</w:t>
            </w:r>
            <w:r w:rsidRPr="00825588" w:rsidR="009D442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825588" w:rsidR="00EE4939">
              <w:rPr>
                <w:rFonts w:ascii="Times New Roman" w:hAnsi="Times New Roman" w:cs="Times New Roman"/>
                <w:color w:val="000000" w:themeColor="text1"/>
                <w:szCs w:val="20"/>
              </w:rPr>
              <w:t>a to vždy dle požadavků zadavatele</w:t>
            </w:r>
            <w:r w:rsidRPr="00825588" w:rsidR="00EE31A4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, </w:t>
            </w:r>
            <w:r w:rsidRPr="00825588" w:rsidR="00EE4939">
              <w:rPr>
                <w:rFonts w:ascii="Times New Roman" w:hAnsi="Times New Roman" w:cs="Times New Roman"/>
                <w:color w:val="000000" w:themeColor="text1"/>
                <w:szCs w:val="20"/>
              </w:rPr>
              <w:t>nejméně</w:t>
            </w:r>
            <w:r w:rsidRPr="00825588" w:rsidR="0035608B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825588" w:rsidR="009D442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však </w:t>
            </w:r>
            <w:r w:rsidRPr="00825588" w:rsidR="0035608B">
              <w:rPr>
                <w:rFonts w:ascii="Times New Roman" w:hAnsi="Times New Roman" w:cs="Times New Roman"/>
                <w:color w:val="000000" w:themeColor="text1"/>
                <w:szCs w:val="20"/>
              </w:rPr>
              <w:t>1x týdně.</w:t>
            </w:r>
            <w:r w:rsidRPr="00825588" w:rsidR="0079583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  <w:p w:rsidRPr="00825588" w:rsidR="00384263" w:rsidP="00014483" w:rsidRDefault="00384263">
            <w:pPr>
              <w:pStyle w:val="Tabulkatext"/>
              <w:spacing w:before="0" w:after="0"/>
              <w:ind w:left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Veškeré další upřesňující podklady potřebné pro</w:t>
            </w:r>
            <w:r w:rsidRPr="00825588" w:rsidR="0001448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plnění</w:t>
            </w:r>
            <w:r w:rsidRPr="00825588" w:rsidR="009C45B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příslušné části VZ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budou vybranému dodavateli předány před podpisem smlouvy (např. Personální audit, směrnice </w:t>
            </w:r>
            <w:r w:rsidRPr="00825588" w:rsidR="00471F6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města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apod.)</w:t>
            </w:r>
          </w:p>
        </w:tc>
      </w:tr>
      <w:tr w:rsidRPr="00825588" w:rsidR="00825588" w:rsidTr="00C1588F">
        <w:trPr>
          <w:trHeight w:val="20"/>
        </w:trPr>
        <w:tc>
          <w:tcPr>
            <w:tcW w:w="2835" w:type="dxa"/>
            <w:shd w:val="clear" w:color="auto" w:fill="FFFFFF" w:themeFill="background1"/>
            <w:vAlign w:val="center"/>
          </w:tcPr>
          <w:p w:rsidRPr="00825588" w:rsidR="002B3702" w:rsidP="00D92737" w:rsidRDefault="002B3702">
            <w:pPr>
              <w:pStyle w:val="Tabulkatex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lastRenderedPageBreak/>
              <w:t xml:space="preserve">Předpokládaná hodnota zakázky v Kč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(bez DPH)</w:t>
            </w:r>
          </w:p>
        </w:tc>
        <w:tc>
          <w:tcPr>
            <w:tcW w:w="6237" w:type="dxa"/>
            <w:gridSpan w:val="2"/>
            <w:shd w:val="clear" w:color="auto" w:fill="FFFFFF" w:themeFill="background1"/>
            <w:vAlign w:val="center"/>
          </w:tcPr>
          <w:p w:rsidRPr="00825588" w:rsidR="002B3702" w:rsidP="00840B63" w:rsidRDefault="00FC1AD2">
            <w:pPr>
              <w:pStyle w:val="Tabulkatext"/>
              <w:spacing w:before="0"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část 1 VZ</w:t>
            </w:r>
            <w:r w:rsidRPr="00825588" w:rsidR="00537A16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 </w:t>
            </w:r>
            <w:r w:rsidR="00BC640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130</w:t>
            </w:r>
            <w:r w:rsidRPr="00825588" w:rsidR="009B53AA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 </w:t>
            </w:r>
            <w:r w:rsidR="00BC640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5</w:t>
            </w:r>
            <w:r w:rsidRPr="00825588" w:rsidR="009B53AA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00,- </w:t>
            </w:r>
            <w:r w:rsidRPr="00825588" w:rsidR="00537A16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Kč</w:t>
            </w:r>
            <w:r w:rsidRPr="00825588" w:rsidR="008B047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bez DPH</w:t>
            </w:r>
            <w:r w:rsidRPr="00825588" w:rsidR="00537A16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, z toho</w:t>
            </w:r>
          </w:p>
          <w:p w:rsidRPr="00825588" w:rsidR="00FC1AD2" w:rsidP="005263AF" w:rsidRDefault="0072530D">
            <w:pPr>
              <w:pStyle w:val="Tabulkatext"/>
              <w:numPr>
                <w:ilvl w:val="0"/>
                <w:numId w:val="27"/>
              </w:numPr>
              <w:spacing w:before="0" w:after="0"/>
              <w:ind w:left="356" w:hanging="142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návrh </w:t>
            </w:r>
            <w:r w:rsidRPr="00825588" w:rsidR="00FC1AD2">
              <w:rPr>
                <w:rFonts w:ascii="Times New Roman" w:hAnsi="Times New Roman" w:cs="Times New Roman"/>
                <w:color w:val="000000" w:themeColor="text1"/>
                <w:szCs w:val="20"/>
              </w:rPr>
              <w:t>systém</w:t>
            </w:r>
            <w:r w:rsidRPr="00825588" w:rsidR="00CF4869">
              <w:rPr>
                <w:rFonts w:ascii="Times New Roman" w:hAnsi="Times New Roman" w:cs="Times New Roman"/>
                <w:color w:val="000000" w:themeColor="text1"/>
                <w:szCs w:val="20"/>
              </w:rPr>
              <w:t>u</w:t>
            </w:r>
            <w:r w:rsidRPr="00825588" w:rsidR="00FC1AD2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a opatření pro zvýšení bezpečnosti úřadu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br/>
            </w:r>
            <w:r w:rsidRPr="00825588" w:rsidR="009B53AA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-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37</w:t>
            </w:r>
            <w:r w:rsidRPr="00825588" w:rsidR="009B53AA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,2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tis. Kč </w:t>
            </w:r>
          </w:p>
          <w:p w:rsidRPr="00825588" w:rsidR="00FC1AD2" w:rsidP="005263AF" w:rsidRDefault="00FC1AD2">
            <w:pPr>
              <w:pStyle w:val="Tabulkatext"/>
              <w:numPr>
                <w:ilvl w:val="0"/>
                <w:numId w:val="27"/>
              </w:numPr>
              <w:spacing w:before="0" w:after="0"/>
              <w:ind w:left="356" w:hanging="142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zpráva </w:t>
            </w:r>
            <w:r w:rsidRPr="00825588" w:rsidR="00155B1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a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analýz</w:t>
            </w:r>
            <w:r w:rsidRPr="00825588" w:rsidR="00155B1F">
              <w:rPr>
                <w:rFonts w:ascii="Times New Roman" w:hAnsi="Times New Roman" w:cs="Times New Roman"/>
                <w:color w:val="000000" w:themeColor="text1"/>
                <w:szCs w:val="20"/>
              </w:rPr>
              <w:t>a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pro zavedení elektronické podpory pro řízení a efektivní fungování úřadu </w:t>
            </w:r>
            <w:r w:rsidRPr="00825588" w:rsidR="0072530D">
              <w:rPr>
                <w:rFonts w:ascii="Times New Roman" w:hAnsi="Times New Roman" w:cs="Times New Roman"/>
                <w:color w:val="000000" w:themeColor="text1"/>
                <w:szCs w:val="20"/>
              </w:rPr>
              <w:t>- 33</w:t>
            </w:r>
            <w:r w:rsidRPr="00825588" w:rsidR="009B53AA">
              <w:rPr>
                <w:rFonts w:ascii="Times New Roman" w:hAnsi="Times New Roman" w:cs="Times New Roman"/>
                <w:color w:val="000000" w:themeColor="text1"/>
                <w:szCs w:val="20"/>
              </w:rPr>
              <w:t>,0</w:t>
            </w:r>
            <w:r w:rsidRPr="00825588" w:rsidR="0072530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tis. Kč </w:t>
            </w:r>
          </w:p>
          <w:p w:rsidRPr="00825588" w:rsidR="00155B1F" w:rsidP="00BC6403" w:rsidRDefault="00FC1AD2">
            <w:pPr>
              <w:pStyle w:val="Tabulkatext"/>
              <w:numPr>
                <w:ilvl w:val="0"/>
                <w:numId w:val="27"/>
              </w:numPr>
              <w:spacing w:before="0"/>
              <w:ind w:left="356" w:hanging="142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zpráva </w:t>
            </w:r>
            <w:r w:rsidRPr="00825588" w:rsidR="00155B1F">
              <w:rPr>
                <w:rFonts w:ascii="Times New Roman" w:hAnsi="Times New Roman" w:cs="Times New Roman"/>
                <w:color w:val="000000" w:themeColor="text1"/>
                <w:szCs w:val="20"/>
              </w:rPr>
              <w:t>a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analýz</w:t>
            </w:r>
            <w:r w:rsidRPr="00825588" w:rsidR="00155B1F">
              <w:rPr>
                <w:rFonts w:ascii="Times New Roman" w:hAnsi="Times New Roman" w:cs="Times New Roman"/>
                <w:color w:val="000000" w:themeColor="text1"/>
                <w:szCs w:val="20"/>
              </w:rPr>
              <w:t>a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pro řízení rozpočtového procesu a optimalizaci a zefektivnění ekonomických procesů </w:t>
            </w:r>
            <w:r w:rsidRPr="00825588" w:rsidR="002D1192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825588" w:rsidR="00F6558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- </w:t>
            </w:r>
            <w:r w:rsidRPr="00825588" w:rsidR="009B53AA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60,3 tis Kč </w:t>
            </w:r>
          </w:p>
          <w:p w:rsidRPr="00825588" w:rsidR="00C71048" w:rsidP="00840B63" w:rsidRDefault="00C71048">
            <w:pPr>
              <w:pStyle w:val="Tabulkatext"/>
              <w:spacing w:before="0" w:after="0"/>
              <w:ind w:left="72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část </w:t>
            </w:r>
            <w:r w:rsidRPr="00825588" w:rsidR="0011164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2</w:t>
            </w: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VZ </w:t>
            </w:r>
            <w:r w:rsidRPr="00825588" w:rsidR="00F6558E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235 600</w:t>
            </w: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,- Kč bez DPH, z toho</w:t>
            </w:r>
          </w:p>
          <w:p w:rsidRPr="00825588" w:rsidR="00111648" w:rsidP="005263AF" w:rsidRDefault="00111648">
            <w:pPr>
              <w:pStyle w:val="Tabulkatext"/>
              <w:numPr>
                <w:ilvl w:val="0"/>
                <w:numId w:val="27"/>
              </w:numPr>
              <w:spacing w:before="0" w:after="0"/>
              <w:ind w:left="356" w:hanging="142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zpráv</w:t>
            </w:r>
            <w:r w:rsidRPr="00825588" w:rsidR="008326FB">
              <w:rPr>
                <w:rFonts w:ascii="Times New Roman" w:hAnsi="Times New Roman" w:cs="Times New Roman"/>
                <w:color w:val="000000" w:themeColor="text1"/>
                <w:szCs w:val="20"/>
              </w:rPr>
              <w:t>a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a analýz</w:t>
            </w:r>
            <w:r w:rsidRPr="00825588" w:rsidR="00BC5EBC">
              <w:rPr>
                <w:rFonts w:ascii="Times New Roman" w:hAnsi="Times New Roman" w:cs="Times New Roman"/>
                <w:color w:val="000000" w:themeColor="text1"/>
                <w:szCs w:val="20"/>
              </w:rPr>
              <w:t>a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a návrh motivačního systému a systému odměňování - 49,6 tis. Kč </w:t>
            </w:r>
          </w:p>
          <w:p w:rsidRPr="00825588" w:rsidR="00111648" w:rsidP="005263AF" w:rsidRDefault="00BC0A12">
            <w:pPr>
              <w:pStyle w:val="Tabulkatext"/>
              <w:numPr>
                <w:ilvl w:val="0"/>
                <w:numId w:val="27"/>
              </w:numPr>
              <w:spacing w:before="0" w:after="0"/>
              <w:ind w:left="356" w:hanging="142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návrh a analýza </w:t>
            </w:r>
            <w:r w:rsidRPr="00825588" w:rsidR="0011164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systému pravidelného hodnocení zaměstnanců pro další vzdělávání a rozvoj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- 49,6 tis. Kč </w:t>
            </w:r>
          </w:p>
          <w:p w:rsidRPr="00825588" w:rsidR="00111648" w:rsidP="005263AF" w:rsidRDefault="00111648">
            <w:pPr>
              <w:pStyle w:val="Tabulkatext"/>
              <w:numPr>
                <w:ilvl w:val="0"/>
                <w:numId w:val="27"/>
              </w:numPr>
              <w:spacing w:before="0" w:after="0"/>
              <w:ind w:left="356" w:hanging="142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zpráv</w:t>
            </w:r>
            <w:r w:rsidRPr="00825588" w:rsidR="00BC0A12">
              <w:rPr>
                <w:rFonts w:ascii="Times New Roman" w:hAnsi="Times New Roman" w:cs="Times New Roman"/>
                <w:color w:val="000000" w:themeColor="text1"/>
                <w:szCs w:val="20"/>
              </w:rPr>
              <w:t>a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825588" w:rsidR="00BC0A12">
              <w:rPr>
                <w:rFonts w:ascii="Times New Roman" w:hAnsi="Times New Roman" w:cs="Times New Roman"/>
                <w:color w:val="000000" w:themeColor="text1"/>
                <w:szCs w:val="20"/>
              </w:rPr>
              <w:t>a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analýz</w:t>
            </w:r>
            <w:r w:rsidRPr="00825588" w:rsidR="00BC0A12">
              <w:rPr>
                <w:rFonts w:ascii="Times New Roman" w:hAnsi="Times New Roman" w:cs="Times New Roman"/>
                <w:color w:val="000000" w:themeColor="text1"/>
                <w:szCs w:val="20"/>
              </w:rPr>
              <w:t>a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popisů pracovních pozic a návrh Karty pracovního místa - </w:t>
            </w:r>
            <w:r w:rsidRPr="00825588" w:rsidR="00BC0A12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49,6 tis. Kč </w:t>
            </w:r>
          </w:p>
          <w:p w:rsidRPr="00825588" w:rsidR="00111648" w:rsidP="005263AF" w:rsidRDefault="00111648">
            <w:pPr>
              <w:pStyle w:val="Tabulkatext"/>
              <w:numPr>
                <w:ilvl w:val="0"/>
                <w:numId w:val="27"/>
              </w:numPr>
              <w:spacing w:before="0" w:after="0"/>
              <w:ind w:left="356" w:hanging="142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zpráv</w:t>
            </w:r>
            <w:r w:rsidRPr="00825588" w:rsidR="00BC0A12">
              <w:rPr>
                <w:rFonts w:ascii="Times New Roman" w:hAnsi="Times New Roman" w:cs="Times New Roman"/>
                <w:color w:val="000000" w:themeColor="text1"/>
                <w:szCs w:val="20"/>
              </w:rPr>
              <w:t>a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825588" w:rsidR="00BC0A12">
              <w:rPr>
                <w:rFonts w:ascii="Times New Roman" w:hAnsi="Times New Roman" w:cs="Times New Roman"/>
                <w:color w:val="000000" w:themeColor="text1"/>
                <w:szCs w:val="20"/>
              </w:rPr>
              <w:t>a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analýz</w:t>
            </w:r>
            <w:r w:rsidRPr="00825588" w:rsidR="00BC0A12">
              <w:rPr>
                <w:rFonts w:ascii="Times New Roman" w:hAnsi="Times New Roman" w:cs="Times New Roman"/>
                <w:color w:val="000000" w:themeColor="text1"/>
                <w:szCs w:val="20"/>
              </w:rPr>
              <w:t>a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pro řešení zastupitelnosti po stránce řízení a odbornosti - </w:t>
            </w:r>
            <w:r w:rsidRPr="00825588" w:rsidR="00BC0A12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49,6 tis. Kč </w:t>
            </w:r>
          </w:p>
          <w:p w:rsidR="00C71048" w:rsidP="00EE31A4" w:rsidRDefault="00111648">
            <w:pPr>
              <w:pStyle w:val="Tabulkatext"/>
              <w:numPr>
                <w:ilvl w:val="0"/>
                <w:numId w:val="27"/>
              </w:numPr>
              <w:spacing w:before="0"/>
              <w:ind w:left="356" w:hanging="142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nov</w:t>
            </w:r>
            <w:r w:rsidRPr="00825588" w:rsidR="00EE31A4">
              <w:rPr>
                <w:rFonts w:ascii="Times New Roman" w:hAnsi="Times New Roman" w:cs="Times New Roman"/>
                <w:color w:val="000000" w:themeColor="text1"/>
                <w:szCs w:val="20"/>
              </w:rPr>
              <w:t>ý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Plán vzdělávání 2017 a 2018 vč. nového systém</w:t>
            </w:r>
            <w:r w:rsidRPr="00825588" w:rsidR="00EE31A4">
              <w:rPr>
                <w:rFonts w:ascii="Times New Roman" w:hAnsi="Times New Roman" w:cs="Times New Roman"/>
                <w:color w:val="000000" w:themeColor="text1"/>
                <w:szCs w:val="20"/>
              </w:rPr>
              <w:t>u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hodnocení výsledků vzdělávání zaměstnanců</w:t>
            </w:r>
            <w:r w:rsidRPr="00825588" w:rsidR="000A0474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</w:t>
            </w:r>
            <w:r w:rsidRPr="00825588" w:rsidR="00F6558E">
              <w:rPr>
                <w:rFonts w:ascii="Times New Roman" w:hAnsi="Times New Roman" w:cs="Times New Roman"/>
                <w:color w:val="000000" w:themeColor="text1"/>
                <w:szCs w:val="20"/>
              </w:rPr>
              <w:t>-  37,2 tis. Kč</w:t>
            </w:r>
          </w:p>
          <w:p w:rsidRPr="00825588" w:rsidR="00BC6403" w:rsidP="00BC6403" w:rsidRDefault="00BC6403">
            <w:pPr>
              <w:pStyle w:val="Tabulkatext"/>
              <w:spacing w:before="0" w:after="0"/>
              <w:ind w:left="72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část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3</w:t>
            </w: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VZ 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37 200</w:t>
            </w: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,- Kč bez DPH, z toho</w:t>
            </w:r>
          </w:p>
          <w:p w:rsidRPr="00BC6403" w:rsidR="00BC6403" w:rsidP="00BC6403" w:rsidRDefault="00BC6403">
            <w:pPr>
              <w:pStyle w:val="Tabulkatext"/>
              <w:numPr>
                <w:ilvl w:val="0"/>
                <w:numId w:val="27"/>
              </w:numPr>
              <w:spacing w:before="0"/>
              <w:ind w:left="356" w:hanging="142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zpráva a analýza potenciálu odpadů a systém motivace ke třídění komunálního odpadu - 37,2 tis. Kč </w:t>
            </w:r>
          </w:p>
        </w:tc>
      </w:tr>
      <w:tr w:rsidRPr="00825588" w:rsidR="00825588" w:rsidTr="00C1588F">
        <w:trPr>
          <w:trHeight w:val="2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Pr="00825588" w:rsidR="002B3702" w:rsidP="00D92737" w:rsidRDefault="002B3702">
            <w:pPr>
              <w:pStyle w:val="Tabulkatex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Lhůta dodání / časový harmonogram plnění / doba trvání zakázky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Pr="00825588" w:rsidR="002B3702" w:rsidP="00B15EFE" w:rsidRDefault="00B15EFE">
            <w:pPr>
              <w:pStyle w:val="Tabulkatex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dle závazného harmonogramu, přílohy č. 8 této výzvy</w:t>
            </w:r>
            <w:r w:rsidRPr="00825588" w:rsidR="00096AE2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825588" w:rsidR="00797509">
              <w:rPr>
                <w:rFonts w:ascii="Times New Roman" w:hAnsi="Times New Roman" w:cs="Times New Roman"/>
                <w:color w:val="000000" w:themeColor="text1"/>
                <w:szCs w:val="20"/>
              </w:rPr>
              <w:t>a bude tvořit přílohu uzavírané smlouvy s vybraným dodavatelem</w:t>
            </w:r>
          </w:p>
        </w:tc>
      </w:tr>
      <w:tr w:rsidRPr="00825588" w:rsidR="00825588" w:rsidTr="00C1588F">
        <w:trPr>
          <w:trHeight w:val="2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Pr="00825588" w:rsidR="002B3702" w:rsidP="00D92737" w:rsidRDefault="002B3702">
            <w:pPr>
              <w:pStyle w:val="Tabulkatex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Místo dodání / převzetí plnění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Pr="00825588" w:rsidR="002B3702" w:rsidP="00D92737" w:rsidRDefault="00096AE2">
            <w:pPr>
              <w:pStyle w:val="Tabulkatex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MÚ Terezín</w:t>
            </w:r>
          </w:p>
        </w:tc>
      </w:tr>
      <w:tr w:rsidRPr="00825588" w:rsidR="00825588" w:rsidTr="00C1588F">
        <w:trPr>
          <w:trHeight w:val="20"/>
        </w:trPr>
        <w:tc>
          <w:tcPr>
            <w:tcW w:w="9072" w:type="dxa"/>
            <w:gridSpan w:val="3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25588" w:rsidR="002B3702" w:rsidP="00D92737" w:rsidRDefault="002B3702">
            <w:pPr>
              <w:pStyle w:val="Tabulkatex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lastRenderedPageBreak/>
              <w:t>Pravidla pro hodnocení nabídek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, která zahrnují i) kritéria hodnocení, </w:t>
            </w:r>
            <w:proofErr w:type="spellStart"/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ii</w:t>
            </w:r>
            <w:proofErr w:type="spellEnd"/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) metodu vyhodnocení nabídek v jednotlivých kritériích a </w:t>
            </w:r>
            <w:proofErr w:type="spellStart"/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iii</w:t>
            </w:r>
            <w:proofErr w:type="spellEnd"/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) váhu nebo jiný matematický vztah mezi kritérii</w:t>
            </w:r>
          </w:p>
        </w:tc>
      </w:tr>
      <w:tr w:rsidRPr="00825588" w:rsidR="00825588" w:rsidTr="00C1588F">
        <w:trPr>
          <w:trHeight w:val="20"/>
        </w:trPr>
        <w:tc>
          <w:tcPr>
            <w:tcW w:w="9072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:rsidRPr="00825588" w:rsidR="000E4186" w:rsidP="00F258EC" w:rsidRDefault="000E4186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 průběhu výběrového řízení zadavatel vybírá z účastníků výběrového řízení vybraného dodavatele na základě posouzení splnění podmínek účasti ve výběrovém řízení a hodnocení nabídek. </w:t>
            </w:r>
            <w:r w:rsidRPr="00825588" w:rsidR="00523F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Každá část VZ bude hodnocena samostatně.</w:t>
            </w:r>
          </w:p>
          <w:p w:rsidRPr="00825588" w:rsidR="00F258EC" w:rsidP="00BC6403" w:rsidRDefault="000E41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Nabídky budou hodnoceny podle jejich ekonomické výhodnosti. </w:t>
            </w:r>
            <w:r w:rsidRPr="00825588" w:rsidR="00BA4F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Ekonomická výhodnost nabídky bude hodnocena podle nejnižší nabídkové ceny. Hodnocena bude celková nabídková cena uvedená v návrhu smlouvy na plnění příslušné části veřejné zakázky v Kč bez DPH.</w:t>
            </w:r>
          </w:p>
        </w:tc>
      </w:tr>
      <w:tr w:rsidRPr="00825588" w:rsidR="00825588" w:rsidTr="00C1588F">
        <w:trPr>
          <w:trHeight w:val="20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Pr="00825588" w:rsidR="002B3702" w:rsidP="00A14924" w:rsidRDefault="002B3702">
            <w:pPr>
              <w:pStyle w:val="Tabulkatex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Základní požadavky na prokázání kvalifikace dodavatele</w:t>
            </w:r>
          </w:p>
        </w:tc>
      </w:tr>
      <w:tr w:rsidRPr="00825588" w:rsidR="00825588" w:rsidTr="00C1588F">
        <w:trPr>
          <w:trHeight w:val="20"/>
        </w:trPr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Pr="00825588" w:rsidR="00CF4869" w:rsidP="00471F6E" w:rsidRDefault="00CF4869">
            <w:pPr>
              <w:widowControl w:val="false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Zadavatel požaduje k prokázání splnění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základní způsobilosti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předložit čestné prohlášení o splnění způsobilosti v rozsahu přílohy č. </w:t>
            </w:r>
            <w:r w:rsidRPr="00825588" w:rsidR="00845A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této výzvy. Čestné prohlášení (originál nebo úředně ověřená kopie) nesmí být starší 3 měsíce ode dne zahájení výběrového řízení a musí být podepsáno osobou oprávněnou jednat za dodavatele (dále též „účastník“).</w:t>
            </w:r>
          </w:p>
          <w:p w:rsidRPr="00825588" w:rsidR="00CF4869" w:rsidP="00471F6E" w:rsidRDefault="00CF4869">
            <w:pPr>
              <w:widowControl w:val="false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Pr="00825588" w:rsidR="00845A27" w:rsidP="00471F6E" w:rsidRDefault="00CF4869">
            <w:pPr>
              <w:widowControl w:val="false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 prokázání splnění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profesní způsobilosti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zadavatel požaduje předložit</w:t>
            </w:r>
            <w:r w:rsidRPr="00825588" w:rsidR="00845A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Pr="00825588" w:rsidR="00CF4869" w:rsidP="00471F6E" w:rsidRDefault="00845A27">
            <w:pPr>
              <w:pStyle w:val="Odstavecseseznamem"/>
              <w:widowControl w:val="false"/>
              <w:numPr>
                <w:ilvl w:val="0"/>
                <w:numId w:val="28"/>
              </w:numPr>
              <w:spacing w:after="0"/>
              <w:ind w:left="49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825588" w:rsidR="00CF48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ýpis z obchodního rejstříku, pokud je v něm dodavatel zapsán, či výpis z jiné obdobné evidence, pokud je v ní zapsán. Výpis nesmí být starší 3 měsíce ode dne zahájení výběrového řízení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Pr="00825588" w:rsidR="00845A27" w:rsidP="00471F6E" w:rsidRDefault="00845A27">
            <w:pPr>
              <w:pStyle w:val="Odstavecseseznamem"/>
              <w:widowControl w:val="false"/>
              <w:numPr>
                <w:ilvl w:val="0"/>
                <w:numId w:val="28"/>
              </w:numPr>
              <w:spacing w:after="0"/>
              <w:ind w:left="49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doklad o oprávnění k podnikání (např. výpis ze živnostenského rejstříku)</w:t>
            </w:r>
            <w:r w:rsidRPr="00825588" w:rsidR="005263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Pr="00825588" w:rsidR="00CF4869" w:rsidP="00471F6E" w:rsidRDefault="00CF4869">
            <w:pPr>
              <w:widowControl w:val="false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Uveden</w:t>
            </w:r>
            <w:r w:rsidRPr="00825588" w:rsidR="00450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é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doklad</w:t>
            </w:r>
            <w:r w:rsidRPr="00825588" w:rsidR="00450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může dodavatel předložit i v neověřené kopii resp. může předložit výpis pořízený z internetu (např. </w:t>
            </w:r>
            <w:r w:rsidRPr="00825588" w:rsidR="00FB34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https://or.justice.cz/</w:t>
            </w:r>
            <w:r w:rsidRPr="00825588" w:rsidR="00450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http://www.rzp.cz/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). </w:t>
            </w:r>
          </w:p>
          <w:p w:rsidRPr="00825588" w:rsidR="00CF4869" w:rsidP="00471F6E" w:rsidRDefault="00CF4869">
            <w:pPr>
              <w:widowControl w:val="false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Pr="00825588" w:rsidR="002D18F3" w:rsidP="00471F6E" w:rsidRDefault="002D18F3">
            <w:pPr>
              <w:widowControl w:val="false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 prokázání splnění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technické kvalifikace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zadavatel požaduje předložit:</w:t>
            </w:r>
          </w:p>
          <w:p w:rsidRPr="00825588" w:rsidR="002D18F3" w:rsidP="00471F6E" w:rsidRDefault="009C66BC">
            <w:pPr>
              <w:pStyle w:val="Odstavecseseznamem"/>
              <w:widowControl w:val="false"/>
              <w:numPr>
                <w:ilvl w:val="0"/>
                <w:numId w:val="37"/>
              </w:numPr>
              <w:spacing w:after="0"/>
              <w:ind w:left="49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seznam </w:t>
            </w:r>
            <w:r w:rsidRPr="00825588" w:rsidR="00AE1D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obdobných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služeb poskytnutých </w:t>
            </w:r>
            <w:r w:rsidRPr="00825588" w:rsidR="00BB23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během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posledních 3 let před zahájením výběrového řízení. Doba posledních 3 let se považuje za splněnou v případě, kdy s</w:t>
            </w:r>
            <w:r w:rsidRPr="00825588" w:rsidR="00AE1D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lužby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uveden</w:t>
            </w:r>
            <w:r w:rsidRPr="00825588" w:rsidR="00AE1D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é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 seznamu byl</w:t>
            </w:r>
            <w:r w:rsidRPr="00825588" w:rsidR="00AE1D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 průběhu této doby dokončeny. V seznamu poskytnutých služeb dodavatel dále uvede osobu objednatele a kontaktní údaje příslušné osoby objednatele, u které lze informace o provedených službách </w:t>
            </w:r>
            <w:r w:rsidRPr="00825588" w:rsidR="00C82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ověřit, </w:t>
            </w:r>
            <w:r w:rsidRPr="00825588" w:rsidR="000079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spolu s prohlášením</w:t>
            </w:r>
            <w:r w:rsidRPr="00825588" w:rsidR="00C82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že uvedené služby byly realizovány řádně a odborně ve stanoveném termínu.</w:t>
            </w:r>
          </w:p>
          <w:p w:rsidRPr="00825588" w:rsidR="00007949" w:rsidP="00471F6E" w:rsidRDefault="00007949">
            <w:pPr>
              <w:widowControl w:val="false"/>
              <w:spacing w:after="0"/>
              <w:ind w:left="21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Zadavatel stanovuje tuto minimální úroveň daného kvalifikačního předpokladu:</w:t>
            </w:r>
          </w:p>
          <w:p w:rsidR="001B40DD" w:rsidP="00471F6E" w:rsidRDefault="001B40DD">
            <w:pPr>
              <w:widowControl w:val="false"/>
              <w:spacing w:after="0"/>
              <w:ind w:left="21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Pr="00825588" w:rsidR="00007949" w:rsidP="00471F6E" w:rsidRDefault="00007949">
            <w:pPr>
              <w:widowControl w:val="false"/>
              <w:spacing w:after="0"/>
              <w:ind w:left="21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část 1 VZ</w:t>
            </w:r>
          </w:p>
          <w:p w:rsidRPr="00825588" w:rsidR="006157DC" w:rsidP="00471F6E" w:rsidRDefault="00007949">
            <w:pPr>
              <w:pStyle w:val="Odstavecseseznamem"/>
              <w:widowControl w:val="false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dodavatel doloží min. </w:t>
            </w:r>
            <w:r w:rsidR="001B40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5588" w:rsidR="00615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služby obdobného charakteru</w:t>
            </w:r>
            <w:r w:rsidRPr="00825588" w:rsidR="003003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tj.</w:t>
            </w:r>
            <w:r w:rsidRPr="00825588" w:rsidR="003A62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služby</w:t>
            </w:r>
            <w:r w:rsidRPr="00825588" w:rsidR="003003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5588" w:rsidR="004B1B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zahrnující </w:t>
            </w:r>
            <w:r w:rsidRPr="00825588" w:rsidR="003003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optimalizace procesů a postupů o souhrnném finančn</w:t>
            </w:r>
            <w:r w:rsidRPr="00825588" w:rsidR="004B1B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ím </w:t>
            </w:r>
            <w:r w:rsidRPr="00825588" w:rsidR="003003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objemu min. </w:t>
            </w:r>
            <w:r w:rsidR="001B40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  <w:r w:rsidRPr="00825588" w:rsidR="003003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tis. Kč bez DPH, </w:t>
            </w:r>
            <w:r w:rsidRPr="00825588" w:rsidR="009878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přičemž</w:t>
            </w:r>
          </w:p>
          <w:p w:rsidRPr="00825588" w:rsidR="009878C4" w:rsidP="00471F6E" w:rsidRDefault="004B1B05">
            <w:pPr>
              <w:pStyle w:val="Odstavecseseznamem"/>
              <w:widowControl w:val="false"/>
              <w:numPr>
                <w:ilvl w:val="1"/>
                <w:numId w:val="28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alespoň jedna </w:t>
            </w:r>
            <w:r w:rsidRPr="00825588" w:rsidR="00E60D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těchto služeb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musí zahrnovat optimalizaci procesů a postupů v hodnotě </w:t>
            </w:r>
            <w:r w:rsidRPr="00825588" w:rsidR="00FF08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min.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40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tis. Kč bez DPH</w:t>
            </w:r>
            <w:r w:rsidR="00F5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Pr="00825588" w:rsidR="009A3ED2" w:rsidP="00471F6E" w:rsidRDefault="009A3ED2">
            <w:pPr>
              <w:widowControl w:val="false"/>
              <w:spacing w:after="0"/>
              <w:ind w:left="21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část </w:t>
            </w:r>
            <w:r w:rsidRPr="00825588" w:rsidR="00F85F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8255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VZ</w:t>
            </w:r>
          </w:p>
          <w:p w:rsidRPr="00825588" w:rsidR="009A3ED2" w:rsidP="00471F6E" w:rsidRDefault="009A3ED2">
            <w:pPr>
              <w:pStyle w:val="Odstavecseseznamem"/>
              <w:widowControl w:val="false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dodavatel doloží min. 4 služby obdobného charakteru, tj.</w:t>
            </w:r>
            <w:r w:rsidR="00F5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služby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zahrnující </w:t>
            </w:r>
            <w:r w:rsidRPr="00825588" w:rsidR="006F68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profesionalizace chodu organizace</w:t>
            </w:r>
            <w:r w:rsidRPr="00825588" w:rsidR="005A36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(analýzy a návrhy nastavení personálních procesů</w:t>
            </w:r>
            <w:r w:rsidR="00100F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5A51BE" w:rsidR="00100F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personální audity apod.</w:t>
            </w:r>
            <w:r w:rsidRPr="005A51BE" w:rsidR="005A36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825588" w:rsidR="006F68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 souhrnném finančním objemu min. </w:t>
            </w:r>
            <w:r w:rsidR="001B40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tis. Kč bez DPH, přičemž</w:t>
            </w:r>
          </w:p>
          <w:p w:rsidRPr="00825588" w:rsidR="009A3ED2" w:rsidP="00471F6E" w:rsidRDefault="009A3ED2">
            <w:pPr>
              <w:pStyle w:val="Odstavecseseznamem"/>
              <w:widowControl w:val="false"/>
              <w:numPr>
                <w:ilvl w:val="1"/>
                <w:numId w:val="28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alespoň jedna </w:t>
            </w:r>
            <w:r w:rsidRPr="00825588" w:rsidR="00992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těchto služeb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musí zahrnovat </w:t>
            </w:r>
            <w:r w:rsidRPr="00825588" w:rsidR="00A66B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profesionalizaci chodu organizace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 hodnotě </w:t>
            </w:r>
            <w:r w:rsidRPr="00825588" w:rsidR="005A36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min. </w:t>
            </w:r>
            <w:r w:rsidR="00CD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tis. Kč bez DPH,</w:t>
            </w:r>
          </w:p>
          <w:p w:rsidRPr="005A51BE" w:rsidR="00EA2083" w:rsidP="00471F6E" w:rsidRDefault="00EA2083">
            <w:pPr>
              <w:pStyle w:val="Odstavecseseznamem"/>
              <w:widowControl w:val="false"/>
              <w:numPr>
                <w:ilvl w:val="1"/>
                <w:numId w:val="28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alespoň 1 z těchto služeb se musí </w:t>
            </w:r>
            <w:r w:rsidRPr="00825588" w:rsidR="003E1F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zahrnovat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analýz</w:t>
            </w:r>
            <w:r w:rsidRPr="00825588" w:rsidR="003E1F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pracovních míst nebo personálních procesů a</w:t>
            </w:r>
            <w:r w:rsidRPr="00825588" w:rsidR="003E1F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A51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tvorbu metodik pro realizaci personálních procesů</w:t>
            </w:r>
            <w:r w:rsidRPr="005A51BE" w:rsidR="00BB23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EA2083" w:rsidP="00471F6E" w:rsidRDefault="005A51BE">
            <w:pPr>
              <w:pStyle w:val="Odstavecseseznamem"/>
              <w:widowControl w:val="false"/>
              <w:numPr>
                <w:ilvl w:val="1"/>
                <w:numId w:val="28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51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alespoň 1 z těchto služeb </w:t>
            </w:r>
            <w:r w:rsidRPr="005A51BE" w:rsidR="00EA20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musí </w:t>
            </w:r>
            <w:r w:rsidRPr="005A51BE" w:rsidR="003E1F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zahrnovat </w:t>
            </w:r>
            <w:r w:rsidRPr="005A51BE" w:rsidR="00EA20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analýz</w:t>
            </w:r>
            <w:r w:rsidRPr="005A51BE" w:rsidR="003E1F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5A51BE" w:rsidR="00EA20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vzdělávacích potřeb/nastavení systému vzdělávání</w:t>
            </w:r>
            <w:r w:rsidR="00F5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1B40DD" w:rsidP="001B40DD" w:rsidRDefault="001B40DD">
            <w:pPr>
              <w:widowControl w:val="false"/>
              <w:spacing w:after="0"/>
              <w:ind w:left="21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část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8255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VZ</w:t>
            </w:r>
          </w:p>
          <w:p w:rsidRPr="001B40DD" w:rsidR="001B40DD" w:rsidP="001B40DD" w:rsidRDefault="001B40DD">
            <w:pPr>
              <w:pStyle w:val="Odstavecseseznamem"/>
              <w:widowControl w:val="false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dodavatel doloží min.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služb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obdobného charakteru, tj. </w:t>
            </w:r>
            <w:r w:rsidR="00F5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službu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zahrnující </w:t>
            </w:r>
            <w:r w:rsidR="00F5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analýzu </w:t>
            </w:r>
            <w:r w:rsidR="00CD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odpadového hospodářství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ve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finančním objemu min.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tis. Kč bez DPH</w:t>
            </w:r>
            <w:r w:rsidR="00F54D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1B40DD" w:rsidP="00471F6E" w:rsidRDefault="001B40DD">
            <w:pPr>
              <w:pStyle w:val="Odstavecseseznamem"/>
              <w:widowControl w:val="false"/>
              <w:spacing w:after="0"/>
              <w:ind w:left="21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Pr="00825588" w:rsidR="009A3ED2" w:rsidP="00471F6E" w:rsidRDefault="00AF4B14">
            <w:pPr>
              <w:pStyle w:val="Odstavecseseznamem"/>
              <w:widowControl w:val="false"/>
              <w:spacing w:after="0"/>
              <w:ind w:left="21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Seznam obdobných služeb je součástí přílohy č. 5 této výzvy.</w:t>
            </w:r>
          </w:p>
          <w:p w:rsidRPr="00825588" w:rsidR="00AF4B14" w:rsidP="00471F6E" w:rsidRDefault="00AF4B14">
            <w:pPr>
              <w:pStyle w:val="Odstavecseseznamem"/>
              <w:widowControl w:val="false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Pr="00825588" w:rsidR="002D18F3" w:rsidP="00471F6E" w:rsidRDefault="00581988">
            <w:pPr>
              <w:pStyle w:val="Odstavecseseznamem"/>
              <w:widowControl w:val="false"/>
              <w:numPr>
                <w:ilvl w:val="0"/>
                <w:numId w:val="37"/>
              </w:numPr>
              <w:spacing w:after="0"/>
              <w:ind w:left="49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osvědčení o vzdělání a odborné kvalifikaci vztahující se k požadovaným</w:t>
            </w:r>
            <w:r w:rsidRPr="00825588" w:rsidR="000C79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službám</w:t>
            </w:r>
            <w:r w:rsidRPr="00825588" w:rsidR="000C79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ve vztahu k fyzickým osobám, které budou služby poskytovat</w:t>
            </w:r>
            <w:r w:rsidRPr="00825588" w:rsidR="000852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825588" w:rsidR="000C79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to v rozsahu</w:t>
            </w:r>
            <w:r w:rsidRPr="00825588" w:rsidR="00F30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F54D9D" w:rsidP="00471F6E" w:rsidRDefault="00F54D9D">
            <w:pPr>
              <w:widowControl w:val="false"/>
              <w:spacing w:after="0"/>
              <w:ind w:left="21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Pr="00825588" w:rsidR="00F30E66" w:rsidP="00471F6E" w:rsidRDefault="00F30E66">
            <w:pPr>
              <w:widowControl w:val="false"/>
              <w:spacing w:after="0"/>
              <w:ind w:left="21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část 1 VZ</w:t>
            </w:r>
          </w:p>
          <w:p w:rsidRPr="00825588" w:rsidR="000C7939" w:rsidP="00471F6E" w:rsidRDefault="000C7939">
            <w:pPr>
              <w:pStyle w:val="Odstavecseseznamem"/>
              <w:widowControl w:val="false"/>
              <w:numPr>
                <w:ilvl w:val="1"/>
                <w:numId w:val="28"/>
              </w:numPr>
              <w:spacing w:after="0"/>
              <w:ind w:left="9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min. 3 </w:t>
            </w:r>
            <w:r w:rsidRPr="00825588" w:rsidR="00693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konzultanti, kteří formou profesního životopisu prokáží min. 5 let praxe v oblasti</w:t>
            </w:r>
            <w:r w:rsidRPr="00825588" w:rsidR="00D134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optimalizace procesů a postupů</w:t>
            </w:r>
            <w:r w:rsidRPr="00825588" w:rsidR="009319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(analýzy, zpracování metodik) a každý doloží alespoň 2 referenční </w:t>
            </w:r>
            <w:r w:rsidRPr="00825588" w:rsidR="009319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služby v oblasti</w:t>
            </w:r>
            <w:r w:rsidRPr="00825588" w:rsidR="009C6D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elektronické podpory nebo ekonomických procesů</w:t>
            </w:r>
            <w:r w:rsidRPr="00825588" w:rsidR="002F36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(objednatel, popis služby,</w:t>
            </w:r>
            <w:r w:rsidRPr="00825588" w:rsidR="00AF4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5588" w:rsidR="002F36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termín realizace</w:t>
            </w:r>
            <w:r w:rsidRPr="00825588" w:rsidR="00AF4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825588" w:rsidR="002F36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 uvedením osoby objednatele a kontaktních údajů příslušné osoby objednatele</w:t>
            </w:r>
            <w:r w:rsidRPr="00825588" w:rsidR="009C6D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25588" w:rsidR="00286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přičemž ze životopisů musí být zřejmé, že a</w:t>
            </w:r>
            <w:r w:rsidRPr="00825588" w:rsidR="009C6D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lespoň 2 z konzultantů </w:t>
            </w:r>
            <w:r w:rsidRPr="00825588" w:rsidR="00286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mají </w:t>
            </w:r>
            <w:r w:rsidRPr="00825588" w:rsidR="009C6D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VŠ vzdělání </w:t>
            </w:r>
            <w:r w:rsidRPr="00743F88" w:rsidR="00743F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 humanitním oboru </w:t>
            </w:r>
            <w:r w:rsidRPr="00825588" w:rsidR="009C6D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(minimálně bakalářského stupně) a alespoň 1 konzultant </w:t>
            </w:r>
            <w:r w:rsidRPr="00825588" w:rsidR="00286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má </w:t>
            </w:r>
            <w:r w:rsidRPr="00825588" w:rsidR="009C6D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alespoň </w:t>
            </w:r>
            <w:r w:rsidRPr="00825588" w:rsidR="002865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825588" w:rsidR="009C6D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5588" w:rsidR="00992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roky</w:t>
            </w:r>
            <w:r w:rsidRPr="00825588" w:rsidR="009C6D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praxe v oblasti manažerského rozvoje</w:t>
            </w:r>
            <w:r w:rsidRPr="00825588" w:rsidR="00A149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43F88" w:rsidP="00471F6E" w:rsidRDefault="00743F88">
            <w:pPr>
              <w:widowControl w:val="false"/>
              <w:spacing w:after="0"/>
              <w:ind w:left="21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Pr="00825588" w:rsidR="00A14924" w:rsidP="00471F6E" w:rsidRDefault="00A14924">
            <w:pPr>
              <w:widowControl w:val="false"/>
              <w:spacing w:after="0"/>
              <w:ind w:left="21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část 2 VZ</w:t>
            </w:r>
          </w:p>
          <w:p w:rsidRPr="00825588" w:rsidR="00A14924" w:rsidP="00471F6E" w:rsidRDefault="00A14924">
            <w:pPr>
              <w:pStyle w:val="Odstavecseseznamem"/>
              <w:widowControl w:val="false"/>
              <w:numPr>
                <w:ilvl w:val="1"/>
                <w:numId w:val="28"/>
              </w:numPr>
              <w:spacing w:after="0"/>
              <w:ind w:left="9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min. 3 konzultanti, kteří formou profesního životopisu prokáží min. 5 let praxe v oblasti personálního poradenství (analýzy, zpracování metodik) a každý doloží alespoň 2 referenční služby v této oblasti</w:t>
            </w:r>
            <w:r w:rsidRPr="00825588" w:rsidR="002F36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5588" w:rsidR="00AF4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(objednatel, popis služby, termín realizace) </w:t>
            </w:r>
            <w:r w:rsidRPr="00825588" w:rsidR="002F36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 uvedením osoby objednatele a kontaktních údajů příslušné osoby objednatele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přičemž ze životopisů musí být zřejmé, že alespoň 2</w:t>
            </w:r>
            <w:r w:rsidR="00100F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konzultantů mají VŠ vzdělání</w:t>
            </w:r>
            <w:r w:rsidR="00743F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43F88" w:rsidR="00743F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 humanitním oboru</w:t>
            </w:r>
            <w:r w:rsidR="00100F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alespoň 1 konzultant má alespoň 3 </w:t>
            </w:r>
            <w:r w:rsidRPr="00825588" w:rsidR="00992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roky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praxe v oblasti manažerského rozvoje.</w:t>
            </w:r>
          </w:p>
          <w:p w:rsidRPr="00825588" w:rsidR="002D18F3" w:rsidP="00471F6E" w:rsidRDefault="002D18F3">
            <w:pPr>
              <w:widowControl w:val="false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Pr="00825588" w:rsidR="00CF4869" w:rsidP="00471F6E" w:rsidRDefault="004A7B4C">
            <w:pPr>
              <w:widowControl w:val="false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Doklady k prokázání splnění kvalifikace mohou dodavatelé nahradit jednotným evropským osvědčením pro veřejné zakázky obdobně dle § 87 zákona. Základní a profesní způsobilost může dodavatel prokázat výpisem ze seznamu kvalifikovaných dodavatelů obdobně dle § 228 zákona</w:t>
            </w:r>
            <w:r w:rsidRPr="00825588" w:rsidR="00AD16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Pr="00825588" w:rsidR="004A7B4C" w:rsidP="00471F6E" w:rsidRDefault="004A7B4C">
            <w:pPr>
              <w:widowControl w:val="false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Pr="00825588" w:rsidR="00450776" w:rsidP="00471F6E" w:rsidRDefault="00450776">
            <w:pPr>
              <w:widowControl w:val="false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Společná nabídka více dodavatelů</w:t>
            </w:r>
          </w:p>
          <w:p w:rsidRPr="00825588" w:rsidR="00CF4869" w:rsidP="00471F6E" w:rsidRDefault="00450776">
            <w:pPr>
              <w:widowControl w:val="false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Má-li být předmět veřejné zakázky plněn několika dodavateli společně a za tímto účelem podávají společnou nabídku, je každý z dodavatelů povinen prokázat splnění základní a profesní způsobilosti. Dodavatelé podávající společnou nabídku jsou povinni v nabídce předložit smlouvu, ve které je obsažen závazek, že všichni tito dodavatelé budou vůči zadavateli a třetím osobám z jakýchkoliv právních vztahů vzniklých v souvislosti s veřejnou zakázkou zavázáni společně a nerozdílně, a to po celou dobu plnění veřejné zakázky i po dobu trvání jiných závazků vyplývajících z veřejné zakázky. Požadavek na závazek, aby dodavatelé byli zavázáni společně a nerozdílně, platí, pokud zvláštní právní předpis nestanoví jinak. Tato listina </w:t>
            </w:r>
            <w:r w:rsidRPr="00825588" w:rsidR="00195C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může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současně určit jednoho pověřeného dodavatele (vedoucí sdružení), způsob jeho jednání, rozsah jeho oprávnění jednat za ostatní dodavatele podávající společnou nabídku, kontaktní adresu pro doručování [a to i v případě, že taková adresa bude shodná se sídlem pověřeného dodavatele] a kontaktní fyzickou osobu včetně telefonického a e-mailového spojení. Pověření dle předchozí věty musí být v nabídce doloženo řádnou plnou mocí (postačí prostá kopie).</w:t>
            </w:r>
          </w:p>
          <w:p w:rsidRPr="00825588" w:rsidR="0050473C" w:rsidP="00471F6E" w:rsidRDefault="0050473C">
            <w:pPr>
              <w:widowControl w:val="false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Pr="00825588" w:rsidR="0050473C" w:rsidP="00471F6E" w:rsidRDefault="0050473C">
            <w:pPr>
              <w:widowControl w:val="false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Prokázání kvalifikace prostřednictvím jiných osob</w:t>
            </w:r>
          </w:p>
          <w:p w:rsidRPr="00825588" w:rsidR="0050473C" w:rsidP="00471F6E" w:rsidRDefault="0050473C">
            <w:pPr>
              <w:widowControl w:val="false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Dodavatel může prokázat určitou část technické kvalifikace nebo profesní způsobilosti v rozsahu předložení živnostenského oprávnění prostřednictvím jiných osob. Dodavatel je v takovém případě povinen zadavateli předložit doklady o splnění základní způsobilosti (čestné prohlášení)</w:t>
            </w:r>
            <w:r w:rsidRPr="00825588" w:rsidR="00411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výpis z obchodního rejstříku jiné osoby </w:t>
            </w:r>
            <w:r w:rsidRPr="00825588" w:rsidR="00411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dále 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 </w:t>
            </w:r>
          </w:p>
          <w:p w:rsidRPr="00825588" w:rsidR="0050473C" w:rsidP="00471F6E" w:rsidRDefault="0050473C">
            <w:pPr>
              <w:widowControl w:val="false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Uvedený závazek je splněn, pokud obsahem písemného závazku jiné osoby je společná a nerozdílná odpovědnost této osoby za plnění veřejné zakázky společně s dodavatelem. </w:t>
            </w:r>
          </w:p>
          <w:p w:rsidRPr="00825588" w:rsidR="0050473C" w:rsidP="00471F6E" w:rsidRDefault="0050473C">
            <w:pPr>
              <w:widowControl w:val="false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 případě prokázání splnění části technické kvalifikace jinou osobou musí dokument také obsahovat závazek, že jiná osoba bude </w:t>
            </w:r>
            <w:r w:rsidRPr="00825588" w:rsidR="00345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vykonávat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služby, ke kterým se prokazované kritérium kvalifikace vztahuje.</w:t>
            </w:r>
          </w:p>
          <w:p w:rsidRPr="00825588" w:rsidR="0050473C" w:rsidP="00471F6E" w:rsidRDefault="0050473C">
            <w:pPr>
              <w:widowControl w:val="false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 případě, že osob</w:t>
            </w:r>
            <w:r w:rsidRPr="00825588" w:rsidR="001013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jejímž prostřednictvím se odborná způsobilost zabezpečuje, resp. </w:t>
            </w:r>
            <w:r w:rsidRPr="00825588" w:rsidR="001013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konzultanti,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</w:t>
            </w:r>
            <w:r w:rsidRPr="00825588" w:rsidR="001013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sou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 jiném pracovním poměru k dodavateli než zaměstnaneckém, pak se k t</w:t>
            </w:r>
            <w:r w:rsidRPr="00825588" w:rsidR="001013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ěmto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osob</w:t>
            </w:r>
            <w:r w:rsidRPr="00825588" w:rsidR="001013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ám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přistupuje jako k jin</w:t>
            </w:r>
            <w:r w:rsidRPr="00825588" w:rsidR="001013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ým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osob</w:t>
            </w:r>
            <w:r w:rsidRPr="00825588" w:rsidR="001013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ám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jej</w:t>
            </w:r>
            <w:r w:rsidRPr="00825588" w:rsidR="001013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ichž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prostřednictvím dodavatel prokazuje část kvalifikace, tj. platí pro ně podmínky pro prokázání kvalifikace uvedené v tomto článku. </w:t>
            </w:r>
          </w:p>
          <w:p w:rsidRPr="00825588" w:rsidR="004A7B4C" w:rsidP="00471F6E" w:rsidRDefault="004A7B4C">
            <w:pPr>
              <w:widowControl w:val="false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Pr="00825588" w:rsidR="002B3702" w:rsidP="00471F6E" w:rsidRDefault="0050473C">
            <w:pPr>
              <w:widowControl w:val="false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Dodavatel, který podal nabídku ve výběrovém řízení, nesmí být současně osobou, jejímž prostřednictvím jiný dodavatel v tomtéž výběrovém řízení prokazuje kvalifikaci</w:t>
            </w:r>
            <w:r w:rsidRPr="00825588" w:rsidR="00411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471F6E" w:rsidRDefault="00471F6E">
      <w:pPr>
        <w:rPr>
          <w:color w:val="000000" w:themeColor="text1"/>
        </w:rPr>
      </w:pPr>
    </w:p>
    <w:p w:rsidR="00F54D9D" w:rsidRDefault="00F54D9D">
      <w:pPr>
        <w:rPr>
          <w:color w:val="000000" w:themeColor="text1"/>
        </w:rPr>
      </w:pPr>
    </w:p>
    <w:p w:rsidR="00F54D9D" w:rsidRDefault="00F54D9D">
      <w:pPr>
        <w:rPr>
          <w:color w:val="000000" w:themeColor="text1"/>
        </w:rPr>
      </w:pPr>
    </w:p>
    <w:p w:rsidR="00F54D9D" w:rsidRDefault="00F54D9D">
      <w:pPr>
        <w:rPr>
          <w:color w:val="000000" w:themeColor="text1"/>
        </w:rPr>
      </w:pPr>
    </w:p>
    <w:p w:rsidRPr="00825588" w:rsidR="00F54D9D" w:rsidRDefault="00F54D9D">
      <w:pPr>
        <w:rPr>
          <w:color w:val="000000" w:themeColor="text1"/>
        </w:rPr>
      </w:pP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CellMar>
          <w:top w:w="68" w:type="dxa"/>
          <w:left w:w="70" w:type="dxa"/>
          <w:bottom w:w="68" w:type="dxa"/>
          <w:right w:w="70" w:type="dxa"/>
        </w:tblCellMar>
        <w:tblLook w:firstRow="0" w:lastRow="0" w:firstColumn="0" w:lastColumn="0" w:noHBand="0" w:noVBand="0" w:val="0000"/>
      </w:tblPr>
      <w:tblGrid>
        <w:gridCol w:w="2410"/>
        <w:gridCol w:w="425"/>
        <w:gridCol w:w="6237"/>
      </w:tblGrid>
      <w:tr w:rsidRPr="00825588" w:rsidR="00825588" w:rsidTr="00C1588F">
        <w:trPr>
          <w:trHeight w:val="20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Pr="00825588" w:rsidR="002B3702" w:rsidP="00471F6E" w:rsidRDefault="002B3702">
            <w:pPr>
              <w:pStyle w:val="Tabulkatext"/>
              <w:widowControl w:val="false"/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lastRenderedPageBreak/>
              <w:t>Podmínky a požadavky na zpracování nabídky</w:t>
            </w:r>
          </w:p>
        </w:tc>
      </w:tr>
      <w:tr w:rsidRPr="00825588" w:rsidR="00825588" w:rsidTr="00C1588F">
        <w:trPr>
          <w:trHeight w:val="20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Pr="00825588" w:rsidR="002B3702" w:rsidP="00471F6E" w:rsidRDefault="002B3702">
            <w:pPr>
              <w:pStyle w:val="Tabulkatext"/>
              <w:keepNext/>
              <w:widowControl w:val="false"/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Požadavek na způsob zpracování nabídkové ceny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825588" w:rsidR="00FB347D" w:rsidP="00471F6E" w:rsidRDefault="00FB347D">
            <w:pPr>
              <w:widowControl w:val="false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Nabídková cena musí být zpracována jako cena nejvýše přípustná za splnění specifikovaného předmětu </w:t>
            </w:r>
            <w:r w:rsidRPr="00825588" w:rsidR="00C26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dané části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veřejné zakázky v nabízeném termínu a kvalitě při dohodnutém způsobu financování a úhrady </w:t>
            </w:r>
            <w:r w:rsidRPr="00825588" w:rsidR="00411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služeb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její změnu lze provést pouze v případě změny příslušných daňových předpisů.</w:t>
            </w:r>
          </w:p>
          <w:p w:rsidRPr="00825588" w:rsidR="00FB347D" w:rsidP="00471F6E" w:rsidRDefault="00FB347D">
            <w:pPr>
              <w:widowControl w:val="false"/>
              <w:tabs>
                <w:tab w:val="num" w:pos="-360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Nabídková cena musí zahrnovat veškeré náklady na splnění </w:t>
            </w:r>
            <w:r w:rsidRPr="00825588" w:rsidR="00C26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dané části v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eřejné zakázky v rozsahu stanoveném zadávacími podmínkami veřejné zakázky a dle specifikace předmětu veřejné zakázky, přičemž dodavatel odpovídá za úplnost ocenění zakázky.</w:t>
            </w:r>
          </w:p>
          <w:p w:rsidRPr="00825588" w:rsidR="002B3702" w:rsidP="00471F6E" w:rsidRDefault="00FB347D">
            <w:pPr>
              <w:widowControl w:val="false"/>
              <w:tabs>
                <w:tab w:val="num" w:pos="-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Celková nabídková cena za splnění</w:t>
            </w:r>
            <w:r w:rsidRPr="00825588" w:rsidR="00C26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dané části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veřejné zakázky bude </w:t>
            </w:r>
            <w:r w:rsidRPr="00825588" w:rsidR="00C53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vyčíslena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ve struktuře </w:t>
            </w:r>
            <w:r w:rsidRPr="00825588" w:rsidR="00C53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uvedené v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návrhu smlouvy </w:t>
            </w:r>
            <w:r w:rsidRPr="00825588" w:rsidR="00C53F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 dílo 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 Kč v členění cena bez DPH, výše DPH a cena včetně DPH. </w:t>
            </w:r>
          </w:p>
        </w:tc>
      </w:tr>
      <w:tr w:rsidRPr="00825588" w:rsidR="00825588" w:rsidTr="00C1588F">
        <w:trPr>
          <w:trHeight w:val="20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Pr="00825588" w:rsidR="002B3702" w:rsidP="00D92737" w:rsidRDefault="002B3702">
            <w:pPr>
              <w:pStyle w:val="Tabulkatex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Požadavek na písemnou formu nabídky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825588" w:rsidR="002B3702" w:rsidP="00267B5F" w:rsidRDefault="002B3702">
            <w:pPr>
              <w:pStyle w:val="Tabulkatex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Nabídka musí být zadavateli podána v listinné podobě v řádně uzavřené obálce označené názvem zakázky a nápisem „Neotevírat“, na níž je uvedena kontaktní adresa uchazeče. Nabídk</w:t>
            </w:r>
            <w:r w:rsidRPr="00825588" w:rsidR="00585963">
              <w:rPr>
                <w:rFonts w:ascii="Times New Roman" w:hAnsi="Times New Roman" w:cs="Times New Roman"/>
                <w:color w:val="000000" w:themeColor="text1"/>
                <w:szCs w:val="20"/>
              </w:rPr>
              <w:t>a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825588" w:rsidR="00585963">
              <w:rPr>
                <w:rFonts w:ascii="Times New Roman" w:hAnsi="Times New Roman" w:cs="Times New Roman"/>
                <w:color w:val="000000" w:themeColor="text1"/>
                <w:szCs w:val="20"/>
              </w:rPr>
              <w:t>resp. návrh smlouvy o dílo</w:t>
            </w:r>
            <w:r w:rsidRPr="00825588" w:rsidR="00267B5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, </w:t>
            </w:r>
            <w:r w:rsidRPr="00825588" w:rsidR="00585963">
              <w:rPr>
                <w:rFonts w:ascii="Times New Roman" w:hAnsi="Times New Roman" w:cs="Times New Roman"/>
                <w:color w:val="000000" w:themeColor="text1"/>
                <w:szCs w:val="20"/>
              </w:rPr>
              <w:t>čestné prohlášení</w:t>
            </w:r>
            <w:r w:rsidRPr="00825588" w:rsidR="00267B5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a prohlášení o poddodavatelích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musí být podepsány dodavatelem či osobou oprávněnou zastupovat dodavatele.</w:t>
            </w:r>
            <w:r w:rsidRPr="00825588">
              <w:rPr>
                <w:rStyle w:val="Znakapoznpodarou"/>
                <w:rFonts w:ascii="Times New Roman" w:hAnsi="Times New Roman" w:cs="Times New Roman"/>
                <w:color w:val="000000" w:themeColor="text1"/>
                <w:szCs w:val="20"/>
              </w:rPr>
              <w:footnoteReference w:id="1"/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825588" w:rsidR="0058596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Životopisy musí být podepsány příslušnou osobou konzultanta.</w:t>
            </w:r>
          </w:p>
        </w:tc>
      </w:tr>
      <w:tr w:rsidRPr="00825588" w:rsidR="00825588" w:rsidTr="00C1588F">
        <w:trPr>
          <w:trHeight w:val="20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Pr="00825588" w:rsidR="002B3702" w:rsidP="00D92737" w:rsidRDefault="002B3702">
            <w:pPr>
              <w:pStyle w:val="Tabulkatex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Požadavek na uvedení kontaktní osoby dodavatele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825588" w:rsidR="002B3702" w:rsidP="00D92737" w:rsidRDefault="002B3702">
            <w:pPr>
              <w:pStyle w:val="Tabulkatex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Dodavatel ve své nabídce uvede kontaktní osobu ve věci zakázky, její telefon a e-mailovou adresu. </w:t>
            </w:r>
          </w:p>
        </w:tc>
      </w:tr>
      <w:tr w:rsidRPr="00825588" w:rsidR="00825588" w:rsidTr="00C1588F">
        <w:trPr>
          <w:trHeight w:val="20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Pr="00825588" w:rsidR="00A17FB0" w:rsidP="00A17FB0" w:rsidRDefault="00A17FB0">
            <w:pPr>
              <w:pStyle w:val="Tabulkatex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Požadavek na jednu nabídku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825588" w:rsidR="00A17FB0" w:rsidDel="002D0D04" w:rsidP="00A17FB0" w:rsidRDefault="00A17FB0">
            <w:pPr>
              <w:pStyle w:val="Tabulkatext"/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Každý dodavatel může podat pouze jednu nabídku na danou část VZ.</w:t>
            </w:r>
          </w:p>
        </w:tc>
      </w:tr>
      <w:tr w:rsidRPr="00825588" w:rsidR="00825588" w:rsidTr="00C1588F">
        <w:trPr>
          <w:trHeight w:val="20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Pr="00825588" w:rsidR="002B3702" w:rsidP="00D92737" w:rsidRDefault="00A17FB0">
            <w:pPr>
              <w:pStyle w:val="Tabulkatex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Podmínky a požadavky na zpracování nabídky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825588" w:rsidR="002B3702" w:rsidP="00C26292" w:rsidRDefault="00A17FB0">
            <w:pPr>
              <w:pStyle w:val="Tabulkatext"/>
              <w:spacing w:before="0" w:after="12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Nabídka musí být zpracována výhradně v listinné podobě v českém nebo slovenském jazyce v jednom vyhotovení. K cizojazyčným dokumentům je účastník povinen přiložit alespoň prostý překlad do českého resp. slovenského jazyka, </w:t>
            </w:r>
            <w:r w:rsidRPr="00825588" w:rsidR="000E7EA4">
              <w:rPr>
                <w:rFonts w:ascii="Times New Roman" w:hAnsi="Times New Roman" w:cs="Times New Roman"/>
                <w:color w:val="000000" w:themeColor="text1"/>
                <w:szCs w:val="20"/>
              </w:rPr>
              <w:t>a to s výjimkou dokladů o vzdělání v latinském jazyce a technických specifikací, kdy se jedná o standardně používanou terminologii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.</w:t>
            </w:r>
          </w:p>
          <w:p w:rsidRPr="00825588" w:rsidR="000E7EA4" w:rsidP="00C26292" w:rsidRDefault="000E7EA4">
            <w:pPr>
              <w:pStyle w:val="Tabulkatext"/>
              <w:spacing w:before="0" w:after="12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Varianty nabídek ani dílčí plnění v rámci dané části veřejné zakázky zadavatel nepřipouští</w:t>
            </w:r>
            <w:r w:rsidRPr="00825588" w:rsidR="00050659">
              <w:rPr>
                <w:rFonts w:ascii="Times New Roman" w:hAnsi="Times New Roman" w:cs="Times New Roman"/>
                <w:color w:val="000000" w:themeColor="text1"/>
                <w:szCs w:val="20"/>
              </w:rPr>
              <w:t>.</w:t>
            </w:r>
          </w:p>
          <w:p w:rsidRPr="00825588" w:rsidR="000E7EA4" w:rsidP="00C26292" w:rsidRDefault="000E7EA4">
            <w:pPr>
              <w:pStyle w:val="Tabulkatext"/>
              <w:spacing w:before="0" w:after="12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Nabídka by měla být svázána nebo jinak upravena nerozebíratelným způsobem. Texty v nabídce nesmí obsahovat žádné vsuvky mezi řádky, výmazy nebo přepisy, které by mohly zadavatele uvést v omyl. Jednotlivé listy nabídky včetně všech dokladů zadavatel doporučuje očíslovat vzestupnou nepřerušovanou číselnou řadou.</w:t>
            </w:r>
          </w:p>
          <w:p w:rsidRPr="00825588" w:rsidR="008E3105" w:rsidP="008E3105" w:rsidRDefault="008E3105">
            <w:pPr>
              <w:pStyle w:val="Tabulkatext"/>
              <w:spacing w:before="0" w:after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Součástí nabídky musí zejména být:</w:t>
            </w:r>
          </w:p>
          <w:p w:rsidRPr="00825588" w:rsidR="008E3105" w:rsidP="00C1588F" w:rsidRDefault="008E3105">
            <w:pPr>
              <w:pStyle w:val="Tabulkatext"/>
              <w:numPr>
                <w:ilvl w:val="1"/>
                <w:numId w:val="28"/>
              </w:numPr>
              <w:spacing w:before="0"/>
              <w:ind w:left="332" w:hanging="218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identifikační údaje účastníka s uvedením kon</w:t>
            </w:r>
            <w:r w:rsidRPr="00825588" w:rsidR="00471F6E">
              <w:rPr>
                <w:rFonts w:ascii="Times New Roman" w:hAnsi="Times New Roman" w:cs="Times New Roman"/>
                <w:color w:val="000000" w:themeColor="text1"/>
                <w:szCs w:val="20"/>
              </w:rPr>
              <w:t>t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aktní osoby účastníka (tel, e-mail)</w:t>
            </w:r>
            <w:r w:rsidRPr="00825588" w:rsidR="00471F6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min. v rozsah přílohy č. 4</w:t>
            </w:r>
            <w:r w:rsidRPr="00825588" w:rsidR="005D33F8">
              <w:rPr>
                <w:rFonts w:ascii="Times New Roman" w:hAnsi="Times New Roman" w:cs="Times New Roman"/>
                <w:color w:val="000000" w:themeColor="text1"/>
                <w:szCs w:val="20"/>
              </w:rPr>
              <w:t>;</w:t>
            </w:r>
          </w:p>
          <w:p w:rsidRPr="00825588" w:rsidR="008E3105" w:rsidP="00C1588F" w:rsidRDefault="008E3105">
            <w:pPr>
              <w:pStyle w:val="Tabulkatext"/>
              <w:numPr>
                <w:ilvl w:val="1"/>
                <w:numId w:val="28"/>
              </w:numPr>
              <w:spacing w:before="0"/>
              <w:ind w:left="332" w:hanging="218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doklady a informace k prokázání splnění kvalifikace;</w:t>
            </w:r>
          </w:p>
          <w:p w:rsidRPr="00825588" w:rsidR="008E3105" w:rsidP="00C1588F" w:rsidRDefault="008E3105">
            <w:pPr>
              <w:pStyle w:val="Tabulkatext"/>
              <w:numPr>
                <w:ilvl w:val="1"/>
                <w:numId w:val="28"/>
              </w:numPr>
              <w:spacing w:before="0"/>
              <w:ind w:left="332" w:hanging="218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návrh smlouvy o dílo podepsaný osobou oprávněnou jednat za účastníka</w:t>
            </w:r>
            <w:r w:rsidRPr="00825588" w:rsidR="005D33F8">
              <w:rPr>
                <w:rFonts w:ascii="Times New Roman" w:hAnsi="Times New Roman" w:cs="Times New Roman"/>
                <w:color w:val="000000" w:themeColor="text1"/>
                <w:szCs w:val="20"/>
              </w:rPr>
              <w:t>;</w:t>
            </w:r>
          </w:p>
          <w:p w:rsidRPr="00825588" w:rsidR="005D33F8" w:rsidP="00C1588F" w:rsidRDefault="005D33F8">
            <w:pPr>
              <w:pStyle w:val="Tabulkatext"/>
              <w:numPr>
                <w:ilvl w:val="1"/>
                <w:numId w:val="28"/>
              </w:numPr>
              <w:spacing w:before="0"/>
              <w:ind w:left="332" w:hanging="218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popis způsobu poskytování služby alespoň v rozsahu </w:t>
            </w:r>
            <w:r w:rsidRPr="00825588" w:rsidR="00F94C7E">
              <w:rPr>
                <w:rFonts w:ascii="Times New Roman" w:hAnsi="Times New Roman" w:cs="Times New Roman"/>
                <w:color w:val="000000" w:themeColor="text1"/>
                <w:szCs w:val="20"/>
              </w:rPr>
              <w:t>prokazujícím splnění podmínek zadavatele uvedených v této výzvě a jejích přílohách</w:t>
            </w:r>
            <w:r w:rsidRPr="00825588" w:rsidR="00C1588F">
              <w:rPr>
                <w:rFonts w:ascii="Times New Roman" w:hAnsi="Times New Roman" w:cs="Times New Roman"/>
                <w:color w:val="000000" w:themeColor="text1"/>
                <w:szCs w:val="20"/>
              </w:rPr>
              <w:t>;</w:t>
            </w:r>
          </w:p>
          <w:p w:rsidRPr="00825588" w:rsidR="000E7EA4" w:rsidP="006E5F63" w:rsidRDefault="008E3105">
            <w:pPr>
              <w:pStyle w:val="Tabulkatext"/>
              <w:numPr>
                <w:ilvl w:val="1"/>
                <w:numId w:val="28"/>
              </w:numPr>
              <w:spacing w:before="0"/>
              <w:ind w:left="332" w:hanging="218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další dokumenty požadované zadavatelem (např. v případě společné nabídky dodavatelů doložení, že ponesou odpovědnost za plnění veřejné zakázky společně a nerozdílně, v případě prokazování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kvalifikace jinou osobou písemný závazek jiné osoby apod.</w:t>
            </w:r>
            <w:r w:rsidR="006E5F6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– viz část </w:t>
            </w:r>
            <w:r w:rsidRPr="006E5F63" w:rsidR="006E5F63">
              <w:rPr>
                <w:rFonts w:ascii="Times New Roman" w:hAnsi="Times New Roman" w:cs="Times New Roman"/>
                <w:color w:val="000000" w:themeColor="text1"/>
                <w:szCs w:val="20"/>
              </w:rPr>
              <w:t>Prokázání kvalifikace prostřednictvím jiných osob</w:t>
            </w:r>
            <w:r w:rsidR="006E5F6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a </w:t>
            </w:r>
            <w:r w:rsidRPr="006E5F63" w:rsidR="006E5F63">
              <w:rPr>
                <w:rFonts w:ascii="Times New Roman" w:hAnsi="Times New Roman" w:cs="Times New Roman"/>
                <w:color w:val="000000" w:themeColor="text1"/>
                <w:szCs w:val="20"/>
              </w:rPr>
              <w:t>Společná nabídka více dodavatelů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)</w:t>
            </w:r>
            <w:r w:rsidRPr="00825588" w:rsidR="00267B5F">
              <w:rPr>
                <w:rFonts w:ascii="Times New Roman" w:hAnsi="Times New Roman" w:cs="Times New Roman"/>
                <w:color w:val="000000" w:themeColor="text1"/>
                <w:szCs w:val="20"/>
              </w:rPr>
              <w:t>;</w:t>
            </w:r>
          </w:p>
          <w:p w:rsidRPr="00825588" w:rsidR="00267B5F" w:rsidP="00C1588F" w:rsidRDefault="00267B5F">
            <w:pPr>
              <w:pStyle w:val="Tabulkatext"/>
              <w:numPr>
                <w:ilvl w:val="1"/>
                <w:numId w:val="28"/>
              </w:numPr>
              <w:spacing w:before="0"/>
              <w:ind w:left="328" w:hanging="215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samostatné písemné prohlášení podepsané oprávněnou osobou uvede, zda má, nebo nemá, v úmyslu zadat část plnění veřejné zakázky jednomu či více poddodavatelům (příloha č. </w:t>
            </w:r>
            <w:r w:rsidRPr="00825588" w:rsidR="00614498">
              <w:rPr>
                <w:rFonts w:ascii="Times New Roman" w:hAnsi="Times New Roman" w:cs="Times New Roman"/>
                <w:color w:val="000000" w:themeColor="text1"/>
                <w:szCs w:val="20"/>
              </w:rPr>
              <w:t>6 této výzvy);</w:t>
            </w:r>
          </w:p>
          <w:p w:rsidRPr="00825588" w:rsidR="00614498" w:rsidP="00614498" w:rsidRDefault="00614498">
            <w:pPr>
              <w:pStyle w:val="Tabulkatext"/>
              <w:numPr>
                <w:ilvl w:val="1"/>
                <w:numId w:val="28"/>
              </w:numPr>
              <w:spacing w:before="0"/>
              <w:ind w:left="328" w:hanging="215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prohlášení účastníka, ze kterého bude zřejmé, že: </w:t>
            </w:r>
          </w:p>
          <w:p w:rsidRPr="00825588" w:rsidR="00614498" w:rsidP="00614498" w:rsidRDefault="00614498">
            <w:pPr>
              <w:pStyle w:val="Odstavecseseznamem"/>
              <w:numPr>
                <w:ilvl w:val="0"/>
                <w:numId w:val="32"/>
              </w:numPr>
              <w:spacing w:after="60"/>
              <w:ind w:left="78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25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není osobou, jejímž prostřednictvím jiný dodavatel ve výběrovém řízení prokazuje kvalifikaci;</w:t>
            </w:r>
          </w:p>
          <w:p w:rsidRPr="00825588" w:rsidR="00614498" w:rsidP="00614498" w:rsidRDefault="00614498">
            <w:pPr>
              <w:numPr>
                <w:ilvl w:val="0"/>
                <w:numId w:val="32"/>
              </w:numPr>
              <w:suppressAutoHyphens/>
              <w:spacing w:after="60" w:line="200" w:lineRule="atLeast"/>
              <w:ind w:left="781"/>
              <w:jc w:val="left"/>
              <w:rPr>
                <w:rFonts w:ascii="Times New Roman" w:hAnsi="Times New Roman" w:eastAsia="Lucida Sans Unicode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825588">
              <w:rPr>
                <w:rFonts w:ascii="Times New Roman" w:hAnsi="Times New Roman" w:eastAsia="Lucida Sans Unicode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  <w:t xml:space="preserve">plnění nabízené účastníkem </w:t>
            </w:r>
            <w:r w:rsidRPr="00825588" w:rsidR="00775995">
              <w:rPr>
                <w:rFonts w:ascii="Times New Roman" w:hAnsi="Times New Roman" w:eastAsia="Lucida Sans Unicode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  <w:t xml:space="preserve">nepovede </w:t>
            </w:r>
            <w:r w:rsidRPr="00825588">
              <w:rPr>
                <w:rFonts w:ascii="Times New Roman" w:hAnsi="Times New Roman" w:eastAsia="Lucida Sans Unicode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  <w:t>k nedodržování povinností vyplývajících z předpisů práva životního prostředí, sociálních nebo pracovněprávních předpisů nebo kolektivních smluv vztahujících se k předmětu plnění veřejné zakázky;</w:t>
            </w:r>
          </w:p>
          <w:p w:rsidRPr="00825588" w:rsidR="00614498" w:rsidDel="002D0D04" w:rsidP="0094430F" w:rsidRDefault="00614498">
            <w:pPr>
              <w:pStyle w:val="Tabulkatext"/>
              <w:spacing w:before="0" w:after="0"/>
              <w:ind w:left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eastAsia="Lucida Sans Unicode" w:cs="Times New Roman"/>
                <w:color w:val="000000" w:themeColor="text1"/>
                <w:kern w:val="1"/>
                <w:szCs w:val="24"/>
                <w:lang w:eastAsia="hi-IN" w:bidi="hi-IN"/>
              </w:rPr>
              <w:tab/>
              <w:t xml:space="preserve">Prohlášení je součástí přílohy č. 5 </w:t>
            </w:r>
            <w:r w:rsidRPr="00825588" w:rsidR="0094430F">
              <w:rPr>
                <w:rFonts w:ascii="Times New Roman" w:hAnsi="Times New Roman" w:eastAsia="Lucida Sans Unicode" w:cs="Times New Roman"/>
                <w:color w:val="000000" w:themeColor="text1"/>
                <w:kern w:val="1"/>
                <w:szCs w:val="24"/>
                <w:lang w:eastAsia="hi-IN" w:bidi="hi-IN"/>
              </w:rPr>
              <w:t>této výzvy</w:t>
            </w:r>
            <w:r w:rsidRPr="00825588">
              <w:rPr>
                <w:rFonts w:ascii="Times New Roman" w:hAnsi="Times New Roman" w:eastAsia="Lucida Sans Unicode" w:cs="Times New Roman"/>
                <w:color w:val="000000" w:themeColor="text1"/>
                <w:kern w:val="1"/>
                <w:szCs w:val="24"/>
                <w:lang w:eastAsia="hi-IN" w:bidi="hi-IN"/>
              </w:rPr>
              <w:t>.</w:t>
            </w:r>
          </w:p>
        </w:tc>
      </w:tr>
      <w:tr w:rsidRPr="00825588" w:rsidR="00825588" w:rsidTr="00C1588F">
        <w:trPr>
          <w:trHeight w:val="20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Pr="00825588" w:rsidR="002B3702" w:rsidP="00A22A6F" w:rsidRDefault="00A22A6F">
            <w:pPr>
              <w:pStyle w:val="Tabulkatext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lastRenderedPageBreak/>
              <w:t>Zadávací dokumentace a v</w:t>
            </w:r>
            <w:r w:rsidRPr="00825588" w:rsidR="002B370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ysvětlení zadávacích podmínek</w:t>
            </w:r>
          </w:p>
        </w:tc>
      </w:tr>
      <w:tr w:rsidRPr="00825588" w:rsidR="00825588" w:rsidTr="00C1588F">
        <w:trPr>
          <w:trHeight w:val="20"/>
        </w:trPr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Pr="00825588" w:rsidR="00A22A6F" w:rsidP="00840B63" w:rsidRDefault="00CA0DDC">
            <w:pPr>
              <w:pStyle w:val="Tabulkatext"/>
              <w:spacing w:before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Veškeré zadávací podmínky stanovené zadavatelem jsou obsaženy v této výzvě a v jejích přílohách</w:t>
            </w:r>
            <w:r w:rsidRPr="00825588" w:rsidR="002E6C8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- dále též </w:t>
            </w:r>
            <w:r w:rsidRPr="00825588" w:rsidR="00050659">
              <w:rPr>
                <w:rFonts w:ascii="Times New Roman" w:hAnsi="Times New Roman" w:cs="Times New Roman"/>
                <w:color w:val="000000" w:themeColor="text1"/>
                <w:szCs w:val="20"/>
              </w:rPr>
              <w:t>„</w:t>
            </w:r>
            <w:r w:rsidRPr="00825588" w:rsidR="002E6C8F">
              <w:rPr>
                <w:rFonts w:ascii="Times New Roman" w:hAnsi="Times New Roman" w:cs="Times New Roman"/>
                <w:color w:val="000000" w:themeColor="text1"/>
                <w:szCs w:val="20"/>
              </w:rPr>
              <w:t>zadávací dokumentace</w:t>
            </w:r>
            <w:r w:rsidRPr="00825588" w:rsidR="00050659">
              <w:rPr>
                <w:rFonts w:ascii="Times New Roman" w:hAnsi="Times New Roman" w:cs="Times New Roman"/>
                <w:color w:val="000000" w:themeColor="text1"/>
                <w:szCs w:val="20"/>
              </w:rPr>
              <w:t>“</w:t>
            </w:r>
            <w:r w:rsidRPr="00825588" w:rsidR="00AE3A38">
              <w:rPr>
                <w:rFonts w:ascii="Times New Roman" w:hAnsi="Times New Roman" w:cs="Times New Roman"/>
                <w:color w:val="000000" w:themeColor="text1"/>
                <w:szCs w:val="20"/>
              </w:rPr>
              <w:t>.</w:t>
            </w:r>
          </w:p>
          <w:p w:rsidRPr="00825588" w:rsidR="002E6C8F" w:rsidP="00840B63" w:rsidRDefault="002E6C8F">
            <w:pPr>
              <w:pStyle w:val="Tabulkatext"/>
              <w:spacing w:before="0"/>
              <w:ind w:left="72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Přílohy</w:t>
            </w:r>
            <w:r w:rsidRPr="00825588" w:rsidR="00AE3A3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výzvy k podání nabídek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: </w:t>
            </w:r>
          </w:p>
          <w:p w:rsidRPr="00825588" w:rsidR="00BA4FF5" w:rsidP="00840B63" w:rsidRDefault="002E6C8F">
            <w:pPr>
              <w:pStyle w:val="Tabulkatext"/>
              <w:numPr>
                <w:ilvl w:val="1"/>
                <w:numId w:val="34"/>
              </w:numPr>
              <w:spacing w:before="0"/>
              <w:ind w:left="639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Efektivní úřad </w:t>
            </w:r>
          </w:p>
          <w:p w:rsidRPr="00825588" w:rsidR="002E6C8F" w:rsidP="00840B63" w:rsidRDefault="00E36DA8">
            <w:pPr>
              <w:pStyle w:val="Tabulkatext"/>
              <w:numPr>
                <w:ilvl w:val="1"/>
                <w:numId w:val="34"/>
              </w:numPr>
              <w:spacing w:before="0"/>
              <w:ind w:left="639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Informace o projektu</w:t>
            </w:r>
          </w:p>
          <w:p w:rsidRPr="00825588" w:rsidR="00BA4FF5" w:rsidP="00840B63" w:rsidRDefault="00BA4FF5">
            <w:pPr>
              <w:pStyle w:val="Tabulkatext"/>
              <w:numPr>
                <w:ilvl w:val="1"/>
                <w:numId w:val="34"/>
              </w:numPr>
              <w:spacing w:before="0"/>
              <w:ind w:left="639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Plán odpadového hospodářství</w:t>
            </w:r>
          </w:p>
          <w:p w:rsidRPr="00825588" w:rsidR="002E6C8F" w:rsidP="00840B63" w:rsidRDefault="00471F6E">
            <w:pPr>
              <w:pStyle w:val="Tabulkatext"/>
              <w:numPr>
                <w:ilvl w:val="1"/>
                <w:numId w:val="34"/>
              </w:numPr>
              <w:spacing w:before="0"/>
              <w:ind w:left="639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Krycí list nabídky</w:t>
            </w:r>
          </w:p>
          <w:p w:rsidRPr="00825588" w:rsidR="002E6C8F" w:rsidP="00840B63" w:rsidRDefault="002E6C8F">
            <w:pPr>
              <w:pStyle w:val="Tabulkatext"/>
              <w:numPr>
                <w:ilvl w:val="1"/>
                <w:numId w:val="34"/>
              </w:numPr>
              <w:spacing w:before="0"/>
              <w:ind w:left="639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Čestné prohlášení a prohlášení -  vzor</w:t>
            </w:r>
          </w:p>
          <w:p w:rsidRPr="00825588" w:rsidR="002E6C8F" w:rsidP="00840B63" w:rsidRDefault="00E36DA8">
            <w:pPr>
              <w:pStyle w:val="Tabulkatext"/>
              <w:numPr>
                <w:ilvl w:val="1"/>
                <w:numId w:val="34"/>
              </w:numPr>
              <w:spacing w:before="0"/>
              <w:ind w:left="639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Seznam poddodavatelů - vzor</w:t>
            </w:r>
          </w:p>
          <w:p w:rsidRPr="00825588" w:rsidR="002E6C8F" w:rsidP="00840B63" w:rsidRDefault="00B15EFE">
            <w:pPr>
              <w:pStyle w:val="Tabulkatext"/>
              <w:numPr>
                <w:ilvl w:val="1"/>
                <w:numId w:val="34"/>
              </w:numPr>
              <w:spacing w:before="0"/>
              <w:ind w:left="639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Závazný návrh smlouvy o dílo</w:t>
            </w:r>
          </w:p>
          <w:p w:rsidRPr="00825588" w:rsidR="00B15EFE" w:rsidP="00840B63" w:rsidRDefault="00B15EFE">
            <w:pPr>
              <w:pStyle w:val="Tabulkatext"/>
              <w:numPr>
                <w:ilvl w:val="1"/>
                <w:numId w:val="34"/>
              </w:numPr>
              <w:spacing w:before="0"/>
              <w:ind w:left="639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Závazný harmonogram</w:t>
            </w:r>
          </w:p>
          <w:p w:rsidRPr="00825588" w:rsidR="002B3702" w:rsidP="00C1588F" w:rsidRDefault="00A22A6F">
            <w:pPr>
              <w:pStyle w:val="Tabulkatext"/>
              <w:spacing w:before="0" w:after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Výzva k podání nabídek</w:t>
            </w:r>
            <w:r w:rsidRPr="00825588" w:rsidR="00411B12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vč. všech příloh (zadávací dokumentace)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je uveřejněna na portálu www.esfcr.cz. </w:t>
            </w:r>
            <w:r w:rsidRPr="00825588" w:rsidR="00CA0DDC">
              <w:rPr>
                <w:rFonts w:ascii="Times New Roman" w:hAnsi="Times New Roman" w:cs="Times New Roman"/>
                <w:color w:val="000000" w:themeColor="text1"/>
                <w:szCs w:val="20"/>
              </w:rPr>
              <w:br/>
            </w:r>
            <w:r w:rsidRPr="00825588" w:rsidR="002B3702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Dodavatel je oprávněn po zadavateli požadovat vysvětlení zadávacích podmínek </w:t>
            </w:r>
            <w:r w:rsidRPr="00825588" w:rsidR="00C1588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zakázky </w:t>
            </w:r>
            <w:r w:rsidRPr="00825588" w:rsidR="002B3702">
              <w:rPr>
                <w:rFonts w:ascii="Times New Roman" w:hAnsi="Times New Roman" w:cs="Times New Roman"/>
                <w:color w:val="000000" w:themeColor="text1"/>
                <w:szCs w:val="20"/>
              </w:rPr>
              <w:t>(odpovědi na dotaz</w:t>
            </w:r>
            <w:r w:rsidRPr="00825588" w:rsidR="00C1588F">
              <w:rPr>
                <w:rFonts w:ascii="Times New Roman" w:hAnsi="Times New Roman" w:cs="Times New Roman"/>
                <w:color w:val="000000" w:themeColor="text1"/>
                <w:szCs w:val="20"/>
              </w:rPr>
              <w:t>y</w:t>
            </w:r>
            <w:r w:rsidRPr="00825588" w:rsidR="002B3702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). Písemná žádost musí být zadavateli doručena nejpozději 4 pracovní dny před uplynutím lhůty pro podání nabídek. </w:t>
            </w:r>
            <w:r w:rsidRPr="00825588" w:rsidR="00CA0DDC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Zadavatel vysvětlení </w:t>
            </w:r>
            <w:r w:rsidRPr="00825588" w:rsidR="00E866EC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odešle všem známým dodavatelům </w:t>
            </w:r>
            <w:r w:rsidRPr="00825588" w:rsidR="00411B12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a uveřejní na portálu www.esfcr.cz </w:t>
            </w:r>
            <w:r w:rsidRPr="00825588" w:rsidR="00CA0DDC">
              <w:rPr>
                <w:rFonts w:ascii="Times New Roman" w:hAnsi="Times New Roman" w:cs="Times New Roman"/>
                <w:color w:val="000000" w:themeColor="text1"/>
                <w:szCs w:val="20"/>
              </w:rPr>
              <w:t>do 2 pracovních dnů ode dne obdržení žádosti</w:t>
            </w:r>
            <w:r w:rsidRPr="00825588" w:rsidR="00F95E5A">
              <w:rPr>
                <w:rFonts w:ascii="Times New Roman" w:hAnsi="Times New Roman" w:cs="Times New Roman"/>
                <w:color w:val="000000" w:themeColor="text1"/>
                <w:szCs w:val="20"/>
              </w:rPr>
              <w:t>.</w:t>
            </w:r>
          </w:p>
        </w:tc>
      </w:tr>
      <w:tr w:rsidRPr="00825588" w:rsidR="00825588" w:rsidTr="00C1588F">
        <w:trPr>
          <w:trHeight w:val="20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Pr="00825588" w:rsidR="005E7A46" w:rsidP="005E7A46" w:rsidRDefault="005E7A46">
            <w:pPr>
              <w:pStyle w:val="Tabulkatext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Obchodní podmínky</w:t>
            </w:r>
          </w:p>
        </w:tc>
      </w:tr>
      <w:tr w:rsidRPr="00825588" w:rsidR="00825588" w:rsidTr="00C1588F">
        <w:trPr>
          <w:trHeight w:val="20"/>
        </w:trPr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Pr="00825588" w:rsidR="005E7A46" w:rsidP="005E7A46" w:rsidRDefault="005E7A46">
            <w:pPr>
              <w:pStyle w:val="Tabulkatext"/>
              <w:spacing w:before="0" w:after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Smluvní (obchodní) podmínky zadavatele včetně platebních podmínek jsou uvedeny v závazném vzorovém návrhu smlouvy o dílo pro jednotlivé části VZ (dále jen „vzorová smlouva“), příloze č. 7 této výzvy. </w:t>
            </w:r>
          </w:p>
          <w:p w:rsidRPr="00825588" w:rsidR="0004238D" w:rsidP="00050659" w:rsidRDefault="005E7A46">
            <w:pPr>
              <w:pStyle w:val="Tabulkatext"/>
              <w:spacing w:before="0" w:after="0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Dodavatel </w:t>
            </w:r>
            <w:r w:rsidRPr="00825588" w:rsidR="0004238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je povinen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pro zpracování nabídky použít vzorovou smlouvu, p</w:t>
            </w:r>
            <w:r w:rsidRPr="00825588"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ř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i</w:t>
            </w:r>
            <w:r w:rsidRPr="00825588"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č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emž </w:t>
            </w:r>
            <w:r w:rsidRPr="00825588" w:rsidR="0004238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do závazné </w:t>
            </w:r>
            <w:r w:rsidRPr="00825588" w:rsidR="0005065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vzorové </w:t>
            </w:r>
            <w:r w:rsidRPr="00825588" w:rsidR="0004238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smlouvy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dopln</w:t>
            </w:r>
            <w:r w:rsidRPr="00825588" w:rsidR="0004238D">
              <w:rPr>
                <w:rFonts w:ascii="Times New Roman" w:hAnsi="Times New Roman" w:cs="Times New Roman"/>
                <w:color w:val="000000" w:themeColor="text1"/>
                <w:szCs w:val="20"/>
              </w:rPr>
              <w:t>í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825588" w:rsidR="0004238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pouze 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své identifika</w:t>
            </w:r>
            <w:r w:rsidRPr="00825588"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č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ní údaje v záhlaví smlouvy a nevypln</w:t>
            </w:r>
            <w:r w:rsidRPr="00825588">
              <w:rPr>
                <w:rFonts w:hint="eastAsia" w:ascii="Times New Roman" w:hAnsi="Times New Roman" w:cs="Times New Roman"/>
                <w:color w:val="000000" w:themeColor="text1"/>
                <w:szCs w:val="20"/>
              </w:rPr>
              <w:t>ě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né údaje smlouvy.</w:t>
            </w:r>
            <w:r w:rsidRPr="00825588" w:rsidR="0004238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Pr="00825588" w:rsidR="00825588" w:rsidTr="00C1588F">
        <w:trPr>
          <w:trHeight w:val="20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Pr="00825588" w:rsidR="00A00313" w:rsidP="0084340B" w:rsidRDefault="00A00313">
            <w:pPr>
              <w:pStyle w:val="Tabulkatext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Jiné požadavky zadavatele a ostatní podmínky</w:t>
            </w:r>
            <w:r w:rsidRPr="00825588" w:rsidR="0084340B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průběhu </w:t>
            </w:r>
            <w:r w:rsidRPr="0082558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výběrového řízení</w:t>
            </w:r>
          </w:p>
        </w:tc>
      </w:tr>
      <w:tr w:rsidRPr="00825588" w:rsidR="00825588" w:rsidTr="00C1588F">
        <w:trPr>
          <w:trHeight w:val="20"/>
        </w:trPr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B715B3" w:rsidP="00E601F7" w:rsidRDefault="00B715B3">
            <w:pPr>
              <w:pStyle w:val="Tabulkatext"/>
              <w:numPr>
                <w:ilvl w:val="1"/>
                <w:numId w:val="33"/>
              </w:numPr>
              <w:spacing w:before="0" w:after="0"/>
              <w:ind w:left="497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Otevírání, posouzení a hodnocení nabídek a výběr vítězné nabídky bude provedeno v souladu s čl. 20. 8</w:t>
            </w:r>
          </w:p>
          <w:p w:rsidR="00B715B3" w:rsidP="00CC4CEF" w:rsidRDefault="00B715B3">
            <w:pPr>
              <w:pStyle w:val="Tabulkatext"/>
              <w:spacing w:before="0" w:after="120"/>
              <w:ind w:left="497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715B3">
              <w:rPr>
                <w:rFonts w:ascii="Times New Roman" w:hAnsi="Times New Roman" w:cs="Times New Roman"/>
                <w:color w:val="000000" w:themeColor="text1"/>
                <w:szCs w:val="20"/>
              </w:rPr>
              <w:t>Obecn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ých </w:t>
            </w:r>
            <w:r w:rsidRPr="00B715B3">
              <w:rPr>
                <w:rFonts w:ascii="Times New Roman" w:hAnsi="Times New Roman" w:cs="Times New Roman"/>
                <w:color w:val="000000" w:themeColor="text1"/>
                <w:szCs w:val="20"/>
              </w:rPr>
              <w:t>část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í</w:t>
            </w:r>
            <w:r w:rsidRPr="00B715B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pravidel pro žadatele a příjemce v rámci OPZ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, číslo vydání 6, datum účinnosti 1. 5. 2017 (dále jen „Pravidla“). Pravidla jsou volně přístupné na adrese </w:t>
            </w:r>
            <w:hyperlink w:history="true" r:id="rId9">
              <w:r w:rsidRPr="00B715B3">
                <w:rPr>
                  <w:rStyle w:val="Hypertextovodkaz"/>
                  <w:rFonts w:ascii="Times New Roman" w:hAnsi="Times New Roman" w:cs="Times New Roman"/>
                  <w:szCs w:val="20"/>
                </w:rPr>
                <w:t>https://www.esfcr.cz/pravidla-pro-zadatele-a-prijemce-opz</w:t>
              </w:r>
            </w:hyperlink>
          </w:p>
          <w:p w:rsidRPr="00825588" w:rsidR="00B715B3" w:rsidP="006E5F63" w:rsidRDefault="006E5F63">
            <w:pPr>
              <w:pStyle w:val="Tabulkatext"/>
              <w:numPr>
                <w:ilvl w:val="1"/>
                <w:numId w:val="33"/>
              </w:numPr>
              <w:spacing w:before="0" w:after="120"/>
              <w:ind w:left="497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6E5F6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Hodnocení nabídek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bude v souladu s čl. 20. 8 Pravidel </w:t>
            </w:r>
            <w:r w:rsidRPr="006E5F63">
              <w:rPr>
                <w:rFonts w:ascii="Times New Roman" w:hAnsi="Times New Roman" w:cs="Times New Roman"/>
                <w:color w:val="000000" w:themeColor="text1"/>
                <w:szCs w:val="20"/>
              </w:rPr>
              <w:t>provedeno před jejich posouzením.</w:t>
            </w:r>
          </w:p>
          <w:p w:rsidRPr="00825588" w:rsidR="0084340B" w:rsidP="00CC4CEF" w:rsidRDefault="0084340B">
            <w:pPr>
              <w:pStyle w:val="Tabulkatext"/>
              <w:numPr>
                <w:ilvl w:val="1"/>
                <w:numId w:val="33"/>
              </w:numPr>
              <w:spacing w:before="0" w:after="120"/>
              <w:ind w:left="497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Zadavatel si může v průběhu výběrového řízení vyžádat předložení originálů nebo úředně ověřených kopií dokladů o kvalifikaci.</w:t>
            </w:r>
          </w:p>
          <w:p w:rsidRPr="00825588" w:rsidR="005940B7" w:rsidP="00CC4CEF" w:rsidRDefault="00022E12">
            <w:pPr>
              <w:pStyle w:val="Tabulkatext"/>
              <w:numPr>
                <w:ilvl w:val="1"/>
                <w:numId w:val="33"/>
              </w:numPr>
              <w:spacing w:before="0" w:after="120"/>
              <w:ind w:left="497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Zadavatel může</w:t>
            </w:r>
            <w:r w:rsidR="006E5F6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v souladu s čl. 20.10 Pravidel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zrušit výběrové řízení</w:t>
            </w:r>
            <w:r w:rsidR="00CC4CEF">
              <w:rPr>
                <w:rFonts w:ascii="Times New Roman" w:hAnsi="Times New Roman" w:cs="Times New Roman"/>
                <w:color w:val="000000" w:themeColor="text1"/>
                <w:szCs w:val="20"/>
              </w:rPr>
              <w:t>, a to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do okamžiku uzavření smlouvy</w:t>
            </w:r>
            <w:r w:rsidRPr="00825588" w:rsidR="005940B7">
              <w:rPr>
                <w:rFonts w:ascii="Times New Roman" w:hAnsi="Times New Roman" w:cs="Times New Roman"/>
                <w:color w:val="000000" w:themeColor="text1"/>
                <w:szCs w:val="20"/>
              </w:rPr>
              <w:t>.</w:t>
            </w:r>
          </w:p>
          <w:p w:rsidRPr="00825588" w:rsidR="00022E12" w:rsidP="00CC4CEF" w:rsidRDefault="00022E12">
            <w:pPr>
              <w:pStyle w:val="Tabulkatext"/>
              <w:numPr>
                <w:ilvl w:val="1"/>
                <w:numId w:val="33"/>
              </w:numPr>
              <w:spacing w:before="0" w:after="120"/>
              <w:ind w:left="497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Dodavatelé nemají právo na úhradu nákladů spojených s účastí ve výběrovém řízení veřejné zakázky</w:t>
            </w:r>
            <w:r w:rsidRPr="00825588" w:rsidR="00052120">
              <w:rPr>
                <w:rFonts w:ascii="Times New Roman" w:hAnsi="Times New Roman" w:cs="Times New Roman"/>
                <w:color w:val="000000" w:themeColor="text1"/>
                <w:szCs w:val="20"/>
              </w:rPr>
              <w:t>.</w:t>
            </w:r>
          </w:p>
          <w:p w:rsidRPr="00825588" w:rsidR="00022E12" w:rsidP="00CC4CEF" w:rsidRDefault="00022E12">
            <w:pPr>
              <w:pStyle w:val="Tabulkatext"/>
              <w:numPr>
                <w:ilvl w:val="1"/>
                <w:numId w:val="33"/>
              </w:numPr>
              <w:spacing w:before="0" w:after="0"/>
              <w:ind w:left="497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Opravné prostředky dodavatelů (námitky) ve smyslu zákona, jsou vyloučeny. Dodavatelé mají právo podat zadavateli stížnost. Zadavatel přezkoumá obdržené stížnosti v plném rozsahu. Rozhodnutí o vyřízení stížnosti včetně odůvodnění doručí zadavatel prokazatelným způsobem dodavateli, jenž stížnost podal.</w:t>
            </w:r>
          </w:p>
        </w:tc>
      </w:tr>
      <w:tr w:rsidRPr="00825588" w:rsidR="00825588" w:rsidTr="00C1588F">
        <w:trPr>
          <w:trHeight w:val="20"/>
        </w:trPr>
        <w:tc>
          <w:tcPr>
            <w:tcW w:w="2410" w:type="dxa"/>
            <w:shd w:val="clear" w:color="auto" w:fill="auto"/>
            <w:vAlign w:val="center"/>
          </w:tcPr>
          <w:p w:rsidRPr="00825588" w:rsidR="002B3702" w:rsidP="00D92737" w:rsidRDefault="002B3702">
            <w:pPr>
              <w:pStyle w:val="Tabulkatex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lastRenderedPageBreak/>
              <w:t>Zadávací řízení se řídí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Pr="00825588" w:rsidR="002B3702" w:rsidP="00F213C5" w:rsidRDefault="002B3702">
            <w:pPr>
              <w:pStyle w:val="Tabulkatext"/>
              <w:rPr>
                <w:rFonts w:ascii="Times New Roman" w:hAnsi="Times New Roman" w:cs="Times New Roman"/>
                <w:color w:val="000000" w:themeColor="text1"/>
                <w:szCs w:val="20"/>
                <w:u w:val="single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Obecnou částí pravidel pro žadatele a příjemce v rámci Operačního programu Zaměstnanost (vydání č. </w:t>
            </w:r>
            <w:r w:rsidRPr="00825588" w:rsidR="00F213C5">
              <w:rPr>
                <w:rFonts w:ascii="Times New Roman" w:hAnsi="Times New Roman" w:cs="Times New Roman"/>
                <w:color w:val="000000" w:themeColor="text1"/>
                <w:szCs w:val="20"/>
              </w:rPr>
              <w:t>6 ze dne 1. 5. 2017)</w:t>
            </w: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, na toto zadávací řízení se neaplikují ustanovení zákona č. 134/2016 Sb., o zadávání veřejných zakázek.</w:t>
            </w:r>
          </w:p>
        </w:tc>
      </w:tr>
      <w:tr w:rsidRPr="00825588" w:rsidR="00825588" w:rsidTr="00C1588F">
        <w:trPr>
          <w:trHeight w:val="20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Pr="00825588" w:rsidR="002B3702" w:rsidP="00D92737" w:rsidRDefault="002B3702">
            <w:pPr>
              <w:pStyle w:val="Tabulkatext"/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Dodavatelé budou vyrozumívání o výsledku, resp. zrušení zadávacího řízení a o příp. vyloučení nabídky prostřednictvím uveřejnění informace na portálu </w:t>
            </w:r>
            <w:hyperlink w:history="true" r:id="rId10">
              <w:r w:rsidRPr="00825588">
                <w:rPr>
                  <w:rStyle w:val="Hypertextovodkaz"/>
                  <w:rFonts w:ascii="Times New Roman" w:hAnsi="Times New Roman" w:cs="Times New Roman"/>
                  <w:b/>
                  <w:bCs/>
                  <w:color w:val="000000" w:themeColor="text1"/>
                  <w:szCs w:val="20"/>
                </w:rPr>
                <w:t>www.esfcr.cz</w:t>
              </w:r>
            </w:hyperlink>
            <w:r w:rsidRPr="008255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 pod výše uvedeným názvem veřejné zakázky.</w:t>
            </w:r>
          </w:p>
        </w:tc>
      </w:tr>
    </w:tbl>
    <w:p w:rsidRPr="00825588" w:rsidR="005C6C32" w:rsidP="00D92737" w:rsidRDefault="005C6C32">
      <w:pPr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825588" w:rsidR="006445B9" w:rsidTr="002E6F9A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825588" w:rsidR="006445B9" w:rsidP="00D92737" w:rsidRDefault="005C72C2">
            <w:pPr>
              <w:pStyle w:val="Tabulkatex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Cs w:val="20"/>
              </w:rPr>
              <w:t>Hana Rožcová, starostka města</w:t>
            </w:r>
          </w:p>
        </w:tc>
        <w:tc>
          <w:tcPr>
            <w:tcW w:w="5244" w:type="dxa"/>
            <w:shd w:val="clear" w:color="auto" w:fill="auto"/>
          </w:tcPr>
          <w:p w:rsidRPr="00A76034" w:rsidR="006445B9" w:rsidP="00D92737" w:rsidRDefault="006445B9">
            <w:pPr>
              <w:pStyle w:val="A-ZprvaCSP-ods1dek"/>
              <w:keepNext/>
              <w:spacing w:after="240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 </w:t>
            </w:r>
            <w:r w:rsidRPr="00825588" w:rsidR="005C7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Terezíně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dne [</w:t>
            </w:r>
            <w:r w:rsidR="00B864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A760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 xml:space="preserve">. </w:t>
            </w:r>
            <w:r w:rsidR="00B864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11</w:t>
            </w:r>
            <w:r w:rsidR="00A760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. 2017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82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:rsidRPr="00825588" w:rsidR="006445B9" w:rsidP="00D92737" w:rsidRDefault="006445B9">
            <w:pPr>
              <w:pStyle w:val="Tabulkatex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Pr="00825588" w:rsidR="006445B9" w:rsidP="00D92737" w:rsidRDefault="006445B9">
            <w:pPr>
              <w:pStyle w:val="Tabulkatex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6E5F63" w:rsidP="006E5F63" w:rsidRDefault="006E5F63">
      <w:pPr>
        <w:pStyle w:val="Tabulkatext"/>
        <w:spacing w:before="0"/>
        <w:ind w:left="72"/>
        <w:rPr>
          <w:rFonts w:ascii="Times New Roman" w:hAnsi="Times New Roman" w:cs="Times New Roman"/>
          <w:color w:val="000000" w:themeColor="text1"/>
          <w:szCs w:val="20"/>
        </w:rPr>
      </w:pPr>
    </w:p>
    <w:p w:rsidRPr="00825588" w:rsidR="006E5F63" w:rsidP="006E5F63" w:rsidRDefault="006E5F63">
      <w:pPr>
        <w:pStyle w:val="Tabulkatext"/>
        <w:spacing w:before="0"/>
        <w:ind w:left="72"/>
        <w:rPr>
          <w:rFonts w:ascii="Times New Roman" w:hAnsi="Times New Roman" w:cs="Times New Roman"/>
          <w:color w:val="000000" w:themeColor="text1"/>
          <w:szCs w:val="20"/>
        </w:rPr>
      </w:pPr>
      <w:r w:rsidRPr="006E5F63">
        <w:rPr>
          <w:rFonts w:ascii="Times New Roman" w:hAnsi="Times New Roman" w:cs="Times New Roman"/>
          <w:b/>
          <w:i/>
          <w:color w:val="000000" w:themeColor="text1"/>
          <w:szCs w:val="20"/>
          <w:u w:val="single"/>
        </w:rPr>
        <w:t>Přílohy výzvy k podání nabídek</w:t>
      </w:r>
      <w:r w:rsidRPr="00825588">
        <w:rPr>
          <w:rFonts w:ascii="Times New Roman" w:hAnsi="Times New Roman" w:cs="Times New Roman"/>
          <w:color w:val="000000" w:themeColor="text1"/>
          <w:szCs w:val="20"/>
        </w:rPr>
        <w:t xml:space="preserve">: </w:t>
      </w:r>
    </w:p>
    <w:p w:rsidRPr="00825588" w:rsidR="006E5F63" w:rsidP="006E5F63" w:rsidRDefault="006E5F63">
      <w:pPr>
        <w:pStyle w:val="Tabulkatext"/>
        <w:numPr>
          <w:ilvl w:val="0"/>
          <w:numId w:val="38"/>
        </w:numPr>
        <w:spacing w:before="0"/>
        <w:rPr>
          <w:rFonts w:ascii="Times New Roman" w:hAnsi="Times New Roman" w:cs="Times New Roman"/>
          <w:color w:val="000000" w:themeColor="text1"/>
          <w:szCs w:val="20"/>
        </w:rPr>
      </w:pPr>
      <w:r w:rsidRPr="00825588">
        <w:rPr>
          <w:rFonts w:ascii="Times New Roman" w:hAnsi="Times New Roman" w:cs="Times New Roman"/>
          <w:color w:val="000000" w:themeColor="text1"/>
          <w:szCs w:val="20"/>
        </w:rPr>
        <w:t xml:space="preserve">Efektivní úřad </w:t>
      </w:r>
    </w:p>
    <w:p w:rsidRPr="00825588" w:rsidR="006E5F63" w:rsidP="006E5F63" w:rsidRDefault="006E5F63">
      <w:pPr>
        <w:pStyle w:val="Tabulkatext"/>
        <w:numPr>
          <w:ilvl w:val="0"/>
          <w:numId w:val="38"/>
        </w:numPr>
        <w:spacing w:before="0"/>
        <w:rPr>
          <w:rFonts w:ascii="Times New Roman" w:hAnsi="Times New Roman" w:cs="Times New Roman"/>
          <w:color w:val="000000" w:themeColor="text1"/>
          <w:szCs w:val="20"/>
        </w:rPr>
      </w:pPr>
      <w:r w:rsidRPr="00825588">
        <w:rPr>
          <w:rFonts w:ascii="Times New Roman" w:hAnsi="Times New Roman" w:cs="Times New Roman"/>
          <w:color w:val="000000" w:themeColor="text1"/>
          <w:szCs w:val="20"/>
        </w:rPr>
        <w:t>Informace o projektu</w:t>
      </w:r>
    </w:p>
    <w:p w:rsidRPr="00825588" w:rsidR="006E5F63" w:rsidP="006E5F63" w:rsidRDefault="006E5F63">
      <w:pPr>
        <w:pStyle w:val="Tabulkatext"/>
        <w:numPr>
          <w:ilvl w:val="0"/>
          <w:numId w:val="38"/>
        </w:numPr>
        <w:spacing w:before="0"/>
        <w:rPr>
          <w:rFonts w:ascii="Times New Roman" w:hAnsi="Times New Roman" w:cs="Times New Roman"/>
          <w:color w:val="000000" w:themeColor="text1"/>
          <w:szCs w:val="20"/>
        </w:rPr>
      </w:pPr>
      <w:r w:rsidRPr="00825588">
        <w:rPr>
          <w:rFonts w:ascii="Times New Roman" w:hAnsi="Times New Roman" w:cs="Times New Roman"/>
          <w:color w:val="000000" w:themeColor="text1"/>
          <w:szCs w:val="20"/>
        </w:rPr>
        <w:t>Plán odpadového hospodářství</w:t>
      </w:r>
    </w:p>
    <w:p w:rsidRPr="00825588" w:rsidR="006E5F63" w:rsidP="006E5F63" w:rsidRDefault="006E5F63">
      <w:pPr>
        <w:pStyle w:val="Tabulkatext"/>
        <w:numPr>
          <w:ilvl w:val="0"/>
          <w:numId w:val="38"/>
        </w:numPr>
        <w:spacing w:before="0"/>
        <w:rPr>
          <w:rFonts w:ascii="Times New Roman" w:hAnsi="Times New Roman" w:cs="Times New Roman"/>
          <w:color w:val="000000" w:themeColor="text1"/>
          <w:szCs w:val="20"/>
        </w:rPr>
      </w:pPr>
      <w:r w:rsidRPr="00825588">
        <w:rPr>
          <w:rFonts w:ascii="Times New Roman" w:hAnsi="Times New Roman" w:cs="Times New Roman"/>
          <w:color w:val="000000" w:themeColor="text1"/>
          <w:szCs w:val="20"/>
        </w:rPr>
        <w:t>Krycí list nabídky</w:t>
      </w:r>
    </w:p>
    <w:p w:rsidRPr="00825588" w:rsidR="006E5F63" w:rsidP="006E5F63" w:rsidRDefault="006E5F63">
      <w:pPr>
        <w:pStyle w:val="Tabulkatext"/>
        <w:numPr>
          <w:ilvl w:val="0"/>
          <w:numId w:val="38"/>
        </w:numPr>
        <w:spacing w:before="0"/>
        <w:rPr>
          <w:rFonts w:ascii="Times New Roman" w:hAnsi="Times New Roman" w:cs="Times New Roman"/>
          <w:color w:val="000000" w:themeColor="text1"/>
          <w:szCs w:val="20"/>
        </w:rPr>
      </w:pPr>
      <w:r w:rsidRPr="00825588">
        <w:rPr>
          <w:rFonts w:ascii="Times New Roman" w:hAnsi="Times New Roman" w:cs="Times New Roman"/>
          <w:color w:val="000000" w:themeColor="text1"/>
          <w:szCs w:val="20"/>
        </w:rPr>
        <w:t>Čestné prohlášení a prohlášení -  vzor</w:t>
      </w:r>
    </w:p>
    <w:p w:rsidRPr="00825588" w:rsidR="006E5F63" w:rsidP="006E5F63" w:rsidRDefault="006E5F63">
      <w:pPr>
        <w:pStyle w:val="Tabulkatext"/>
        <w:numPr>
          <w:ilvl w:val="0"/>
          <w:numId w:val="38"/>
        </w:numPr>
        <w:spacing w:before="0"/>
        <w:rPr>
          <w:rFonts w:ascii="Times New Roman" w:hAnsi="Times New Roman" w:cs="Times New Roman"/>
          <w:color w:val="000000" w:themeColor="text1"/>
          <w:szCs w:val="20"/>
        </w:rPr>
      </w:pPr>
      <w:r w:rsidRPr="00825588">
        <w:rPr>
          <w:rFonts w:ascii="Times New Roman" w:hAnsi="Times New Roman" w:cs="Times New Roman"/>
          <w:color w:val="000000" w:themeColor="text1"/>
          <w:szCs w:val="20"/>
        </w:rPr>
        <w:t>Seznam poddodavatelů - vzor</w:t>
      </w:r>
    </w:p>
    <w:p w:rsidR="006E5F63" w:rsidP="006E5F63" w:rsidRDefault="006E5F63">
      <w:pPr>
        <w:pStyle w:val="Tabulkatext"/>
        <w:numPr>
          <w:ilvl w:val="0"/>
          <w:numId w:val="38"/>
        </w:numPr>
        <w:spacing w:before="0"/>
        <w:rPr>
          <w:rFonts w:ascii="Times New Roman" w:hAnsi="Times New Roman" w:cs="Times New Roman"/>
          <w:color w:val="000000" w:themeColor="text1"/>
          <w:szCs w:val="20"/>
        </w:rPr>
      </w:pPr>
      <w:r w:rsidRPr="00825588">
        <w:rPr>
          <w:rFonts w:ascii="Times New Roman" w:hAnsi="Times New Roman" w:cs="Times New Roman"/>
          <w:color w:val="000000" w:themeColor="text1"/>
          <w:szCs w:val="20"/>
        </w:rPr>
        <w:t>Závazný návrh smlouvy o dílo</w:t>
      </w:r>
    </w:p>
    <w:p w:rsidRPr="00825588" w:rsidR="00782962" w:rsidP="00782962" w:rsidRDefault="00782962">
      <w:pPr>
        <w:pStyle w:val="Tabulkatext"/>
        <w:numPr>
          <w:ilvl w:val="0"/>
          <w:numId w:val="38"/>
        </w:numPr>
        <w:spacing w:before="0"/>
        <w:rPr>
          <w:rFonts w:ascii="Times New Roman" w:hAnsi="Times New Roman" w:cs="Times New Roman"/>
          <w:color w:val="000000" w:themeColor="text1"/>
          <w:szCs w:val="20"/>
        </w:rPr>
      </w:pPr>
      <w:r w:rsidRPr="00825588">
        <w:rPr>
          <w:rFonts w:ascii="Times New Roman" w:hAnsi="Times New Roman" w:cs="Times New Roman"/>
          <w:color w:val="000000" w:themeColor="text1"/>
          <w:szCs w:val="20"/>
        </w:rPr>
        <w:t>Závazný harmonogram</w:t>
      </w:r>
    </w:p>
    <w:p w:rsidRPr="00825588" w:rsidR="00782962" w:rsidP="00782962" w:rsidRDefault="00782962">
      <w:pPr>
        <w:pStyle w:val="Tabulkatext"/>
        <w:spacing w:before="0"/>
        <w:ind w:left="1440"/>
        <w:rPr>
          <w:rFonts w:ascii="Times New Roman" w:hAnsi="Times New Roman" w:cs="Times New Roman"/>
          <w:color w:val="000000" w:themeColor="text1"/>
          <w:szCs w:val="20"/>
        </w:rPr>
      </w:pPr>
    </w:p>
    <w:p w:rsidRPr="00825588" w:rsidR="003F69DA" w:rsidP="00D92737" w:rsidRDefault="003F69DA">
      <w:pPr>
        <w:spacing w:after="0"/>
        <w:rPr>
          <w:rFonts w:ascii="Arial" w:hAnsi="Arial" w:eastAsia="Times New Roman" w:cs="Arial"/>
          <w:i/>
          <w:color w:val="000000" w:themeColor="text1"/>
          <w:lang w:eastAsia="cs-CZ"/>
        </w:rPr>
      </w:pPr>
    </w:p>
    <w:p w:rsidR="005C6C32" w:rsidP="00D92737" w:rsidRDefault="00E84E1C">
      <w:pPr>
        <w:rPr>
          <w:rStyle w:val="Hypertextovodkaz"/>
          <w:rFonts w:eastAsiaTheme="majorEastAsia"/>
          <w:b/>
          <w:i/>
          <w:color w:val="000000" w:themeColor="text1"/>
        </w:rPr>
      </w:pPr>
      <w:r w:rsidRPr="00825588">
        <w:rPr>
          <w:i/>
          <w:color w:val="000000" w:themeColor="text1"/>
        </w:rPr>
        <w:t xml:space="preserve">Veškeré </w:t>
      </w:r>
      <w:r w:rsidRPr="00825588" w:rsidR="005C6C32">
        <w:rPr>
          <w:i/>
          <w:color w:val="000000" w:themeColor="text1"/>
        </w:rPr>
        <w:t>specifikace</w:t>
      </w:r>
      <w:r w:rsidRPr="00825588" w:rsidR="007C1D97">
        <w:rPr>
          <w:i/>
          <w:color w:val="000000" w:themeColor="text1"/>
        </w:rPr>
        <w:t xml:space="preserve"> a požadavky zadavatele</w:t>
      </w:r>
      <w:r w:rsidRPr="00825588" w:rsidR="005C6C32">
        <w:rPr>
          <w:i/>
          <w:color w:val="000000" w:themeColor="text1"/>
        </w:rPr>
        <w:t xml:space="preserve"> </w:t>
      </w:r>
      <w:r w:rsidRPr="00825588">
        <w:rPr>
          <w:i/>
          <w:color w:val="000000" w:themeColor="text1"/>
        </w:rPr>
        <w:t xml:space="preserve">jsou </w:t>
      </w:r>
      <w:r w:rsidRPr="00825588" w:rsidR="005C6C32">
        <w:rPr>
          <w:i/>
          <w:color w:val="000000" w:themeColor="text1"/>
        </w:rPr>
        <w:t>uveden</w:t>
      </w:r>
      <w:r w:rsidRPr="00825588">
        <w:rPr>
          <w:i/>
          <w:color w:val="000000" w:themeColor="text1"/>
        </w:rPr>
        <w:t xml:space="preserve">é </w:t>
      </w:r>
      <w:r w:rsidRPr="00825588" w:rsidR="005C6C32">
        <w:rPr>
          <w:i/>
          <w:color w:val="000000" w:themeColor="text1"/>
        </w:rPr>
        <w:t xml:space="preserve">ve výzvě </w:t>
      </w:r>
      <w:r w:rsidRPr="00825588">
        <w:rPr>
          <w:i/>
          <w:color w:val="000000" w:themeColor="text1"/>
        </w:rPr>
        <w:t xml:space="preserve">a jejích přílohách a tvoří kompletní </w:t>
      </w:r>
      <w:r w:rsidRPr="00825588" w:rsidR="005C6C32">
        <w:rPr>
          <w:bCs/>
          <w:i/>
          <w:color w:val="000000" w:themeColor="text1"/>
        </w:rPr>
        <w:t>zadávací dokumentaci</w:t>
      </w:r>
      <w:r w:rsidRPr="00825588" w:rsidR="005C6C32">
        <w:rPr>
          <w:i/>
          <w:color w:val="000000" w:themeColor="text1"/>
        </w:rPr>
        <w:t xml:space="preserve">. </w:t>
      </w:r>
      <w:r w:rsidRPr="00825588">
        <w:rPr>
          <w:i/>
          <w:color w:val="000000" w:themeColor="text1"/>
        </w:rPr>
        <w:t>Výzva k podání nabídky vč. příloh</w:t>
      </w:r>
      <w:r w:rsidRPr="00825588" w:rsidR="007C1D97">
        <w:rPr>
          <w:i/>
          <w:color w:val="000000" w:themeColor="text1"/>
        </w:rPr>
        <w:t xml:space="preserve"> jsou </w:t>
      </w:r>
      <w:r w:rsidRPr="00825588" w:rsidR="005C6C32">
        <w:rPr>
          <w:b/>
          <w:i/>
          <w:color w:val="000000" w:themeColor="text1"/>
        </w:rPr>
        <w:t>uveřejn</w:t>
      </w:r>
      <w:r w:rsidRPr="00825588" w:rsidR="007C1D97">
        <w:rPr>
          <w:b/>
          <w:i/>
          <w:color w:val="000000" w:themeColor="text1"/>
        </w:rPr>
        <w:t xml:space="preserve">ěné společně </w:t>
      </w:r>
      <w:r w:rsidRPr="00825588" w:rsidR="005C6C32">
        <w:rPr>
          <w:b/>
          <w:i/>
          <w:color w:val="000000" w:themeColor="text1"/>
        </w:rPr>
        <w:t>na portálu</w:t>
      </w:r>
      <w:r w:rsidRPr="00825588" w:rsidR="00E14E40">
        <w:rPr>
          <w:b/>
          <w:i/>
          <w:color w:val="000000" w:themeColor="text1"/>
        </w:rPr>
        <w:t xml:space="preserve"> </w:t>
      </w:r>
      <w:hyperlink w:history="true" r:id="rId11">
        <w:r w:rsidRPr="00825588" w:rsidR="00E14E40">
          <w:rPr>
            <w:rStyle w:val="Hypertextovodkaz"/>
            <w:b/>
            <w:i/>
            <w:color w:val="000000" w:themeColor="text1"/>
          </w:rPr>
          <w:t>www.esfcr.cz</w:t>
        </w:r>
      </w:hyperlink>
      <w:r w:rsidRPr="00825588" w:rsidR="00E14E40">
        <w:rPr>
          <w:b/>
          <w:i/>
          <w:color w:val="000000" w:themeColor="text1"/>
        </w:rPr>
        <w:t>.</w:t>
      </w:r>
      <w:r w:rsidRPr="00825588" w:rsidR="00E14E40">
        <w:rPr>
          <w:rStyle w:val="Hypertextovodkaz"/>
          <w:rFonts w:eastAsiaTheme="majorEastAsia"/>
          <w:b/>
          <w:i/>
          <w:color w:val="000000" w:themeColor="text1"/>
        </w:rPr>
        <w:t xml:space="preserve"> </w:t>
      </w:r>
    </w:p>
    <w:p w:rsidR="00A76034" w:rsidP="00D92737" w:rsidRDefault="00EB2E58">
      <w:pPr>
        <w:rPr>
          <w:rStyle w:val="Hypertextovodkaz"/>
          <w:rFonts w:eastAsiaTheme="majorEastAsia"/>
          <w:b/>
          <w:i/>
          <w:color w:val="000000" w:themeColor="text1"/>
        </w:rPr>
      </w:pPr>
      <w:bookmarkStart w:name="_GoBack" w:id="0"/>
      <w:r>
        <w:rPr>
          <w:rFonts w:ascii="Calibri" w:hAnsi="Calibri" w:eastAsia="Calibri" w:cs="Times New Roman"/>
          <w:color w:val="auto"/>
        </w:rPr>
        <w:pict>
          <v:shape type="#_x0000_t75" alt="Řádek podpisu sady Microsoft Office..." style="width:153.7pt;height:76.6pt" id="_x0000_i1026" o:allowoverlap="f">
            <v:imagedata o:title="" r:id="rId12"/>
            <o:lock grouping="t" ungrouping="t" rotation="t" cropping="t" verticies="t" text="t" v:ext="edit"/>
            <o:signatureline issignatureline="t" id="{A521F849-590E-4EEB-A5CE-7BEFDCEEBC98}" provid="{00000000-0000-0000-0000-000000000000}" allowcomments="t" o:suggestedsigner="JUDr. Ladislav Renč" o:suggestedsigner2="zplnomocněný zástupce zadavatele" o:suggestedsigneremail="renc-eler@seznam.cz" v:ext="edit"/>
          </v:shape>
        </w:pict>
      </w:r>
      <w:bookmarkEnd w:id="0"/>
    </w:p>
    <w:p w:rsidRPr="00825588" w:rsidR="00A76034" w:rsidP="00D92737" w:rsidRDefault="00A76034">
      <w:pPr>
        <w:rPr>
          <w:b/>
          <w:i/>
          <w:color w:val="000000" w:themeColor="text1"/>
        </w:rPr>
      </w:pPr>
    </w:p>
    <w:sectPr w:rsidRPr="00825588" w:rsidR="00A76034" w:rsidSect="00B15EF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134" w:left="1418" w:header="426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777BB" w:rsidP="00744469" w:rsidRDefault="005777BB">
      <w:pPr>
        <w:spacing w:after="0"/>
      </w:pPr>
      <w:r>
        <w:separator/>
      </w:r>
    </w:p>
  </w:endnote>
  <w:endnote w:type="continuationSeparator" w:id="0">
    <w:p w:rsidR="005777BB" w:rsidP="00744469" w:rsidRDefault="005777BB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9C45B3" w:rsidTr="00F4676D">
      <w:tc>
        <w:tcPr>
          <w:tcW w:w="1667" w:type="pct"/>
          <w:shd w:val="clear" w:color="auto" w:fill="auto"/>
          <w:vAlign w:val="center"/>
        </w:tcPr>
        <w:p w:rsidR="009C45B3" w:rsidP="00E073EC" w:rsidRDefault="009C45B3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9C45B3" w:rsidP="00015461" w:rsidRDefault="009C45B3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9C45B3" w:rsidP="00E073EC" w:rsidRDefault="009C45B3">
          <w:pPr>
            <w:pStyle w:val="Tabulkatext"/>
            <w:jc w:val="right"/>
          </w:pPr>
          <w:r>
            <w:t xml:space="preserve">Strana: </w:t>
          </w:r>
          <w:r w:rsidR="003764D0">
            <w:fldChar w:fldCharType="begin"/>
          </w:r>
          <w:r w:rsidR="003764D0">
            <w:instrText xml:space="preserve"> PAGE   \* MERGEFORMAT </w:instrText>
          </w:r>
          <w:r w:rsidR="003764D0">
            <w:fldChar w:fldCharType="separate"/>
          </w:r>
          <w:r w:rsidR="00EB2E58">
            <w:rPr>
              <w:noProof/>
            </w:rPr>
            <w:t>7</w:t>
          </w:r>
          <w:r w:rsidR="003764D0">
            <w:rPr>
              <w:noProof/>
            </w:rPr>
            <w:fldChar w:fldCharType="end"/>
          </w:r>
          <w:r>
            <w:t xml:space="preserve"> z </w:t>
          </w:r>
          <w:fldSimple w:instr=" NUMPAGES   \* MERGEFORMAT ">
            <w:r w:rsidR="00EB2E58">
              <w:rPr>
                <w:noProof/>
              </w:rPr>
              <w:t>7</w:t>
            </w:r>
          </w:fldSimple>
        </w:p>
      </w:tc>
    </w:tr>
  </w:tbl>
  <w:p w:rsidR="009C45B3" w:rsidRDefault="009C45B3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9C45B3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9C45B3" w:rsidP="00A34F9E" w:rsidRDefault="009C45B3">
          <w:pPr>
            <w:pStyle w:val="Tabulkazhlav"/>
            <w:rPr>
              <w:b w:val="false"/>
            </w:rPr>
          </w:pPr>
        </w:p>
      </w:tc>
    </w:tr>
    <w:tr w:rsidR="009C45B3" w:rsidTr="00A34F9E">
      <w:tc>
        <w:tcPr>
          <w:tcW w:w="1667" w:type="pct"/>
          <w:shd w:val="clear" w:color="auto" w:fill="auto"/>
          <w:vAlign w:val="center"/>
        </w:tcPr>
        <w:p w:rsidR="009C45B3" w:rsidP="002E6F9A" w:rsidRDefault="009C45B3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9C45B3" w:rsidP="002E6F9A" w:rsidRDefault="009C45B3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9C45B3" w:rsidP="002E6F9A" w:rsidRDefault="009C45B3">
          <w:pPr>
            <w:pStyle w:val="Tabulkatext"/>
            <w:jc w:val="right"/>
          </w:pPr>
          <w:r>
            <w:t xml:space="preserve">Strana: </w:t>
          </w:r>
          <w:r w:rsidR="003764D0">
            <w:fldChar w:fldCharType="begin"/>
          </w:r>
          <w:r w:rsidR="003764D0">
            <w:instrText xml:space="preserve"> PAGE   \* MERGEFORMAT </w:instrText>
          </w:r>
          <w:r w:rsidR="003764D0">
            <w:fldChar w:fldCharType="separate"/>
          </w:r>
          <w:r>
            <w:rPr>
              <w:noProof/>
            </w:rPr>
            <w:t>7</w:t>
          </w:r>
          <w:r w:rsidR="003764D0">
            <w:rPr>
              <w:noProof/>
            </w:rPr>
            <w:fldChar w:fldCharType="end"/>
          </w:r>
          <w:r>
            <w:t xml:space="preserve"> z </w:t>
          </w:r>
          <w:fldSimple w:instr=" NUMPAGES   \* MERGEFORMAT ">
            <w:r w:rsidR="00E7074B">
              <w:rPr>
                <w:noProof/>
              </w:rPr>
              <w:t>7</w:t>
            </w:r>
          </w:fldSimple>
        </w:p>
      </w:tc>
    </w:tr>
  </w:tbl>
  <w:p w:rsidR="009C45B3" w:rsidRDefault="009C45B3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777BB" w:rsidP="00744469" w:rsidRDefault="005777BB">
      <w:pPr>
        <w:spacing w:after="0"/>
      </w:pPr>
      <w:r>
        <w:separator/>
      </w:r>
    </w:p>
  </w:footnote>
  <w:footnote w:type="continuationSeparator" w:id="0">
    <w:p w:rsidR="005777BB" w:rsidP="00744469" w:rsidRDefault="005777BB">
      <w:pPr>
        <w:spacing w:after="0"/>
      </w:pPr>
      <w:r>
        <w:continuationSeparator/>
      </w:r>
    </w:p>
  </w:footnote>
  <w:footnote w:id="1">
    <w:p w:rsidR="009C45B3" w:rsidP="00DA7A8F" w:rsidRDefault="009C45B3">
      <w:pPr>
        <w:pStyle w:val="Textpoznpodarou"/>
      </w:pPr>
      <w:r>
        <w:rPr>
          <w:rStyle w:val="Znakapoznpodarou"/>
        </w:rPr>
        <w:footnoteRef/>
      </w:r>
      <w:r>
        <w:t xml:space="preserve"> Osobou oprávněnou jednat za dodavatele se rozumí osoba jednající na základě plné moci od statutárního orgánu. 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C45B3" w:rsidP="00B15EFE" w:rsidRDefault="009C45B3">
    <w:pPr>
      <w:pStyle w:val="Zhlav"/>
      <w:jc w:val="left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45B3" w:rsidP="00B15EFE" w:rsidRDefault="009C45B3">
    <w:pPr>
      <w:pStyle w:val="Zhlav"/>
      <w:jc w:val="right"/>
    </w:pPr>
    <w:r>
      <w:t xml:space="preserve">č.j.: </w:t>
    </w:r>
    <w:r w:rsidRPr="00B15EFE">
      <w:t>R-18/</w:t>
    </w:r>
    <w:r>
      <w:t>02</w:t>
    </w:r>
    <w:r w:rsidRPr="00B15EFE">
      <w:t>-2017</w:t>
    </w:r>
  </w:p>
  <w:p w:rsidR="009C45B3" w:rsidRDefault="009C45B3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C45B3" w:rsidRDefault="009C45B3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45B3" w:rsidRDefault="009C45B3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.45pt;height:6.45pt" id="_x0000_i1026" o:bullet="t">
        <v:imagedata o:title="ul" r:id="rId1"/>
      </v:shape>
    </w:pict>
  </w:numPicBullet>
  <w:abstractNum w:abstractNumId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0"/>
        </w:tabs>
        <w:ind w:left="735" w:hanging="360"/>
      </w:pPr>
      <w:rPr>
        <w:rFonts w:ascii="Arial" w:hAnsi="Arial" w:cs="Times New Roman"/>
        <w:color w:val="000000"/>
        <w:sz w:val="22"/>
        <w:szCs w:val="22"/>
      </w:rPr>
    </w:lvl>
  </w:abstractNum>
  <w:abstractNum w:abstractNumId="1">
    <w:nsid w:val="0000000B"/>
    <w:multiLevelType w:val="singleLevel"/>
    <w:tmpl w:val="9838378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</w:rPr>
    </w:lvl>
  </w:abstractNum>
  <w:abstractNum w:abstractNumId="2">
    <w:nsid w:val="026D2BA0"/>
    <w:multiLevelType w:val="hybridMultilevel"/>
    <w:tmpl w:val="928EC442"/>
    <w:lvl w:ilvl="0" w:tplc="C1F8FABA">
      <w:start w:val="1"/>
      <w:numFmt w:val="bullet"/>
      <w:lvlText w:val=""/>
      <w:lvlJc w:val="left"/>
      <w:pPr>
        <w:ind w:left="1076" w:hanging="360"/>
      </w:pPr>
      <w:rPr>
        <w:rFonts w:hint="default" w:ascii="Wingdings 3" w:hAnsi="Wingdings 3"/>
      </w:rPr>
    </w:lvl>
    <w:lvl w:ilvl="1" w:tplc="04050003" w:tentative="true">
      <w:start w:val="1"/>
      <w:numFmt w:val="bullet"/>
      <w:lvlText w:val="o"/>
      <w:lvlJc w:val="left"/>
      <w:pPr>
        <w:ind w:left="17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36" w:hanging="360"/>
      </w:pPr>
      <w:rPr>
        <w:rFonts w:hint="default" w:ascii="Wingdings" w:hAnsi="Wingdings"/>
      </w:rPr>
    </w:lvl>
  </w:abstractNum>
  <w:abstractNum w:abstractNumId="3">
    <w:nsid w:val="04277236"/>
    <w:multiLevelType w:val="hybridMultilevel"/>
    <w:tmpl w:val="9294BCD6"/>
    <w:lvl w:ilvl="0" w:tplc="04050017">
      <w:start w:val="1"/>
      <w:numFmt w:val="lowerLetter"/>
      <w:lvlText w:val="%1)"/>
      <w:lvlJc w:val="left"/>
      <w:pPr>
        <w:ind w:left="857" w:hanging="360"/>
      </w:pPr>
    </w:lvl>
    <w:lvl w:ilvl="1" w:tplc="04050019" w:tentative="true">
      <w:start w:val="1"/>
      <w:numFmt w:val="lowerLetter"/>
      <w:lvlText w:val="%2."/>
      <w:lvlJc w:val="left"/>
      <w:pPr>
        <w:ind w:left="1577" w:hanging="360"/>
      </w:pPr>
    </w:lvl>
    <w:lvl w:ilvl="2" w:tplc="0405001B" w:tentative="true">
      <w:start w:val="1"/>
      <w:numFmt w:val="lowerRoman"/>
      <w:lvlText w:val="%3."/>
      <w:lvlJc w:val="right"/>
      <w:pPr>
        <w:ind w:left="2297" w:hanging="180"/>
      </w:pPr>
    </w:lvl>
    <w:lvl w:ilvl="3" w:tplc="0405000F" w:tentative="true">
      <w:start w:val="1"/>
      <w:numFmt w:val="decimal"/>
      <w:lvlText w:val="%4."/>
      <w:lvlJc w:val="left"/>
      <w:pPr>
        <w:ind w:left="3017" w:hanging="360"/>
      </w:pPr>
    </w:lvl>
    <w:lvl w:ilvl="4" w:tplc="04050019" w:tentative="true">
      <w:start w:val="1"/>
      <w:numFmt w:val="lowerLetter"/>
      <w:lvlText w:val="%5."/>
      <w:lvlJc w:val="left"/>
      <w:pPr>
        <w:ind w:left="3737" w:hanging="360"/>
      </w:pPr>
    </w:lvl>
    <w:lvl w:ilvl="5" w:tplc="0405001B" w:tentative="true">
      <w:start w:val="1"/>
      <w:numFmt w:val="lowerRoman"/>
      <w:lvlText w:val="%6."/>
      <w:lvlJc w:val="right"/>
      <w:pPr>
        <w:ind w:left="4457" w:hanging="180"/>
      </w:pPr>
    </w:lvl>
    <w:lvl w:ilvl="6" w:tplc="0405000F" w:tentative="true">
      <w:start w:val="1"/>
      <w:numFmt w:val="decimal"/>
      <w:lvlText w:val="%7."/>
      <w:lvlJc w:val="left"/>
      <w:pPr>
        <w:ind w:left="5177" w:hanging="360"/>
      </w:pPr>
    </w:lvl>
    <w:lvl w:ilvl="7" w:tplc="04050019" w:tentative="true">
      <w:start w:val="1"/>
      <w:numFmt w:val="lowerLetter"/>
      <w:lvlText w:val="%8."/>
      <w:lvlJc w:val="left"/>
      <w:pPr>
        <w:ind w:left="5897" w:hanging="360"/>
      </w:pPr>
    </w:lvl>
    <w:lvl w:ilvl="8" w:tplc="0405001B" w:tentative="true">
      <w:start w:val="1"/>
      <w:numFmt w:val="lowerRoman"/>
      <w:lvlText w:val="%9."/>
      <w:lvlJc w:val="right"/>
      <w:pPr>
        <w:ind w:left="6617" w:hanging="180"/>
      </w:pPr>
    </w:lvl>
  </w:abstractNum>
  <w:abstractNum w:abstractNumId="4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A0C0D05"/>
    <w:multiLevelType w:val="hybridMultilevel"/>
    <w:tmpl w:val="72361056"/>
    <w:lvl w:ilvl="0" w:tplc="3ACAD2DA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9">
    <w:nsid w:val="1CC57028"/>
    <w:multiLevelType w:val="hybridMultilevel"/>
    <w:tmpl w:val="3CBEB1DC"/>
    <w:lvl w:ilvl="0" w:tplc="BA12F25C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1D0456C6"/>
    <w:multiLevelType w:val="hybridMultilevel"/>
    <w:tmpl w:val="755E057A"/>
    <w:lvl w:ilvl="0" w:tplc="BD92166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777893"/>
    <w:multiLevelType w:val="hybridMultilevel"/>
    <w:tmpl w:val="D9029B06"/>
    <w:lvl w:ilvl="0" w:tplc="8794AA9A">
      <w:start w:val="1"/>
      <w:numFmt w:val="bullet"/>
      <w:lvlText w:val="-"/>
      <w:lvlJc w:val="left"/>
      <w:pPr>
        <w:ind w:left="777" w:hanging="360"/>
      </w:pPr>
      <w:rPr>
        <w:rFonts w:hint="default" w:ascii="Calibri" w:hAnsi="Calibr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609045B"/>
    <w:multiLevelType w:val="hybridMultilevel"/>
    <w:tmpl w:val="33E06032"/>
    <w:lvl w:ilvl="0" w:tplc="BAD88A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9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0">
    <w:nsid w:val="52AF5090"/>
    <w:multiLevelType w:val="hybridMultilevel"/>
    <w:tmpl w:val="F6AE2790"/>
    <w:lvl w:ilvl="0" w:tplc="A658048E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541E468C"/>
    <w:multiLevelType w:val="hybridMultilevel"/>
    <w:tmpl w:val="52D0517E"/>
    <w:lvl w:ilvl="0" w:tplc="570CEAEE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5C3C23CB"/>
    <w:multiLevelType w:val="hybridMultilevel"/>
    <w:tmpl w:val="A01859FC"/>
    <w:lvl w:ilvl="0" w:tplc="04050017">
      <w:start w:val="1"/>
      <w:numFmt w:val="lowerLetter"/>
      <w:lvlText w:val="%1)"/>
      <w:lvlJc w:val="left"/>
      <w:pPr>
        <w:ind w:left="993" w:hanging="360"/>
      </w:pPr>
    </w:lvl>
    <w:lvl w:ilvl="1" w:tplc="04050019" w:tentative="true">
      <w:start w:val="1"/>
      <w:numFmt w:val="lowerLetter"/>
      <w:lvlText w:val="%2."/>
      <w:lvlJc w:val="left"/>
      <w:pPr>
        <w:ind w:left="1713" w:hanging="360"/>
      </w:pPr>
    </w:lvl>
    <w:lvl w:ilvl="2" w:tplc="0405001B" w:tentative="true">
      <w:start w:val="1"/>
      <w:numFmt w:val="lowerRoman"/>
      <w:lvlText w:val="%3."/>
      <w:lvlJc w:val="right"/>
      <w:pPr>
        <w:ind w:left="2433" w:hanging="180"/>
      </w:pPr>
    </w:lvl>
    <w:lvl w:ilvl="3" w:tplc="0405000F" w:tentative="true">
      <w:start w:val="1"/>
      <w:numFmt w:val="decimal"/>
      <w:lvlText w:val="%4."/>
      <w:lvlJc w:val="left"/>
      <w:pPr>
        <w:ind w:left="3153" w:hanging="360"/>
      </w:pPr>
    </w:lvl>
    <w:lvl w:ilvl="4" w:tplc="04050019" w:tentative="true">
      <w:start w:val="1"/>
      <w:numFmt w:val="lowerLetter"/>
      <w:lvlText w:val="%5."/>
      <w:lvlJc w:val="left"/>
      <w:pPr>
        <w:ind w:left="3873" w:hanging="360"/>
      </w:pPr>
    </w:lvl>
    <w:lvl w:ilvl="5" w:tplc="0405001B" w:tentative="true">
      <w:start w:val="1"/>
      <w:numFmt w:val="lowerRoman"/>
      <w:lvlText w:val="%6."/>
      <w:lvlJc w:val="right"/>
      <w:pPr>
        <w:ind w:left="4593" w:hanging="180"/>
      </w:pPr>
    </w:lvl>
    <w:lvl w:ilvl="6" w:tplc="0405000F" w:tentative="true">
      <w:start w:val="1"/>
      <w:numFmt w:val="decimal"/>
      <w:lvlText w:val="%7."/>
      <w:lvlJc w:val="left"/>
      <w:pPr>
        <w:ind w:left="5313" w:hanging="360"/>
      </w:pPr>
    </w:lvl>
    <w:lvl w:ilvl="7" w:tplc="04050019" w:tentative="true">
      <w:start w:val="1"/>
      <w:numFmt w:val="lowerLetter"/>
      <w:lvlText w:val="%8."/>
      <w:lvlJc w:val="left"/>
      <w:pPr>
        <w:ind w:left="6033" w:hanging="360"/>
      </w:pPr>
    </w:lvl>
    <w:lvl w:ilvl="8" w:tplc="0405001B" w:tentative="true">
      <w:start w:val="1"/>
      <w:numFmt w:val="lowerRoman"/>
      <w:lvlText w:val="%9."/>
      <w:lvlJc w:val="right"/>
      <w:pPr>
        <w:ind w:left="6753" w:hanging="180"/>
      </w:pPr>
    </w:lvl>
  </w:abstractNum>
  <w:abstractNum w:abstractNumId="25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5F1D1884"/>
    <w:multiLevelType w:val="hybridMultilevel"/>
    <w:tmpl w:val="68CCEE2E"/>
    <w:lvl w:ilvl="0" w:tplc="8794AA9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62EB2D6C"/>
    <w:multiLevelType w:val="hybridMultilevel"/>
    <w:tmpl w:val="89BA3DA2"/>
    <w:lvl w:ilvl="0" w:tplc="BD92166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9">
    <w:nsid w:val="6DF47D2C"/>
    <w:multiLevelType w:val="hybridMultilevel"/>
    <w:tmpl w:val="A148B35E"/>
    <w:lvl w:ilvl="0" w:tplc="FA0E9C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72992"/>
    <w:multiLevelType w:val="hybridMultilevel"/>
    <w:tmpl w:val="29120936"/>
    <w:lvl w:ilvl="0" w:tplc="8794AA9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794AA9A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2">
    <w:nsid w:val="7BA70ED2"/>
    <w:multiLevelType w:val="hybridMultilevel"/>
    <w:tmpl w:val="8ACC51EC"/>
    <w:lvl w:ilvl="0" w:tplc="8794AA9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D92166A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7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5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7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6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2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8"/>
  </w:num>
  <w:num w:numId="22">
    <w:abstractNumId w:val="19"/>
  </w:num>
  <w:num w:numId="23">
    <w:abstractNumId w:val="23"/>
  </w:num>
  <w:num w:numId="24">
    <w:abstractNumId w:val="25"/>
  </w:num>
  <w:num w:numId="25">
    <w:abstractNumId w:val="18"/>
  </w:num>
  <w:num w:numId="26">
    <w:abstractNumId w:val="28"/>
  </w:num>
  <w:num w:numId="27">
    <w:abstractNumId w:val="11"/>
  </w:num>
  <w:num w:numId="28">
    <w:abstractNumId w:val="30"/>
  </w:num>
  <w:num w:numId="29">
    <w:abstractNumId w:val="1"/>
  </w:num>
  <w:num w:numId="30">
    <w:abstractNumId w:val="0"/>
  </w:num>
  <w:num w:numId="31">
    <w:abstractNumId w:val="24"/>
  </w:num>
  <w:num w:numId="32">
    <w:abstractNumId w:val="2"/>
  </w:num>
  <w:num w:numId="33">
    <w:abstractNumId w:val="26"/>
  </w:num>
  <w:num w:numId="34">
    <w:abstractNumId w:val="32"/>
  </w:num>
  <w:num w:numId="35">
    <w:abstractNumId w:val="10"/>
  </w:num>
  <w:num w:numId="36">
    <w:abstractNumId w:val="29"/>
  </w:num>
  <w:num w:numId="37">
    <w:abstractNumId w:val="3"/>
  </w:num>
  <w:num w:numId="38">
    <w:abstractNumId w:val="27"/>
  </w:num>
  <w:num w:numId="39">
    <w:abstractNumId w:val="5"/>
  </w:num>
  <w:num w:numId="40">
    <w:abstractNumId w:val="21"/>
  </w:num>
  <w:num w:numId="41">
    <w:abstractNumId w:val="20"/>
  </w:num>
  <w:num w:numId="42">
    <w:abstractNumId w:val="9"/>
  </w:num>
  <w:num w:numId="43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949"/>
    <w:rsid w:val="00014483"/>
    <w:rsid w:val="00015461"/>
    <w:rsid w:val="000217DF"/>
    <w:rsid w:val="00022E12"/>
    <w:rsid w:val="00041ECE"/>
    <w:rsid w:val="0004238D"/>
    <w:rsid w:val="00050659"/>
    <w:rsid w:val="00052120"/>
    <w:rsid w:val="000532DA"/>
    <w:rsid w:val="00055362"/>
    <w:rsid w:val="00057C9B"/>
    <w:rsid w:val="0006505F"/>
    <w:rsid w:val="00065731"/>
    <w:rsid w:val="00067B65"/>
    <w:rsid w:val="00067F8E"/>
    <w:rsid w:val="00073CC8"/>
    <w:rsid w:val="00077D88"/>
    <w:rsid w:val="00084CE4"/>
    <w:rsid w:val="000852DA"/>
    <w:rsid w:val="00096AE2"/>
    <w:rsid w:val="000A0474"/>
    <w:rsid w:val="000A1959"/>
    <w:rsid w:val="000A1FE3"/>
    <w:rsid w:val="000B25D8"/>
    <w:rsid w:val="000B41E4"/>
    <w:rsid w:val="000B5B78"/>
    <w:rsid w:val="000C0FA8"/>
    <w:rsid w:val="000C7939"/>
    <w:rsid w:val="000E11BF"/>
    <w:rsid w:val="000E1E07"/>
    <w:rsid w:val="000E4186"/>
    <w:rsid w:val="000E676C"/>
    <w:rsid w:val="000E7772"/>
    <w:rsid w:val="000E7EA4"/>
    <w:rsid w:val="000F0056"/>
    <w:rsid w:val="000F53AF"/>
    <w:rsid w:val="000F5592"/>
    <w:rsid w:val="00100F47"/>
    <w:rsid w:val="0010133B"/>
    <w:rsid w:val="00111648"/>
    <w:rsid w:val="0011753D"/>
    <w:rsid w:val="00121E84"/>
    <w:rsid w:val="00124272"/>
    <w:rsid w:val="001323E3"/>
    <w:rsid w:val="00155B1F"/>
    <w:rsid w:val="001641A3"/>
    <w:rsid w:val="001673AF"/>
    <w:rsid w:val="001776A7"/>
    <w:rsid w:val="001819EE"/>
    <w:rsid w:val="00184F3F"/>
    <w:rsid w:val="00185596"/>
    <w:rsid w:val="0018713B"/>
    <w:rsid w:val="00191D53"/>
    <w:rsid w:val="00194656"/>
    <w:rsid w:val="00195C06"/>
    <w:rsid w:val="0019708B"/>
    <w:rsid w:val="001A735A"/>
    <w:rsid w:val="001B1706"/>
    <w:rsid w:val="001B40DD"/>
    <w:rsid w:val="001B4C24"/>
    <w:rsid w:val="001B55D7"/>
    <w:rsid w:val="001C08A2"/>
    <w:rsid w:val="001C0B97"/>
    <w:rsid w:val="001D1395"/>
    <w:rsid w:val="001D3B11"/>
    <w:rsid w:val="001D3DFE"/>
    <w:rsid w:val="001D5560"/>
    <w:rsid w:val="001E6F81"/>
    <w:rsid w:val="00200E5B"/>
    <w:rsid w:val="00201111"/>
    <w:rsid w:val="00202271"/>
    <w:rsid w:val="0020570D"/>
    <w:rsid w:val="002315F6"/>
    <w:rsid w:val="0023171F"/>
    <w:rsid w:val="002319F2"/>
    <w:rsid w:val="002528FF"/>
    <w:rsid w:val="00254BCA"/>
    <w:rsid w:val="00265BDF"/>
    <w:rsid w:val="002671A0"/>
    <w:rsid w:val="00267B5F"/>
    <w:rsid w:val="00274E1E"/>
    <w:rsid w:val="00276B9B"/>
    <w:rsid w:val="00282E14"/>
    <w:rsid w:val="00283A91"/>
    <w:rsid w:val="00284F09"/>
    <w:rsid w:val="0028620C"/>
    <w:rsid w:val="00286504"/>
    <w:rsid w:val="002866E8"/>
    <w:rsid w:val="00287DE2"/>
    <w:rsid w:val="002921D1"/>
    <w:rsid w:val="002B3702"/>
    <w:rsid w:val="002B3FC2"/>
    <w:rsid w:val="002B6E2F"/>
    <w:rsid w:val="002B6E9E"/>
    <w:rsid w:val="002C4D5F"/>
    <w:rsid w:val="002D1192"/>
    <w:rsid w:val="002D18F3"/>
    <w:rsid w:val="002D1957"/>
    <w:rsid w:val="002D4DD2"/>
    <w:rsid w:val="002D5B28"/>
    <w:rsid w:val="002D7766"/>
    <w:rsid w:val="002E6C8F"/>
    <w:rsid w:val="002E6F9A"/>
    <w:rsid w:val="002F368A"/>
    <w:rsid w:val="0030037D"/>
    <w:rsid w:val="00301913"/>
    <w:rsid w:val="00302400"/>
    <w:rsid w:val="00306C59"/>
    <w:rsid w:val="00310684"/>
    <w:rsid w:val="00321CCB"/>
    <w:rsid w:val="00324E09"/>
    <w:rsid w:val="00330790"/>
    <w:rsid w:val="00333564"/>
    <w:rsid w:val="00333660"/>
    <w:rsid w:val="00334D40"/>
    <w:rsid w:val="00342EB6"/>
    <w:rsid w:val="00345880"/>
    <w:rsid w:val="0035608B"/>
    <w:rsid w:val="00361FFC"/>
    <w:rsid w:val="003764D0"/>
    <w:rsid w:val="00384263"/>
    <w:rsid w:val="0038447D"/>
    <w:rsid w:val="003851E9"/>
    <w:rsid w:val="0039254A"/>
    <w:rsid w:val="00394C90"/>
    <w:rsid w:val="00394E65"/>
    <w:rsid w:val="003A5621"/>
    <w:rsid w:val="003A5981"/>
    <w:rsid w:val="003A6269"/>
    <w:rsid w:val="003B1163"/>
    <w:rsid w:val="003B6F5A"/>
    <w:rsid w:val="003C68B7"/>
    <w:rsid w:val="003D0288"/>
    <w:rsid w:val="003D1849"/>
    <w:rsid w:val="003E1D9C"/>
    <w:rsid w:val="003E1FC7"/>
    <w:rsid w:val="003E5795"/>
    <w:rsid w:val="003F02C5"/>
    <w:rsid w:val="003F04AB"/>
    <w:rsid w:val="003F69DA"/>
    <w:rsid w:val="004116FE"/>
    <w:rsid w:val="00411B12"/>
    <w:rsid w:val="004162EF"/>
    <w:rsid w:val="00423735"/>
    <w:rsid w:val="00433123"/>
    <w:rsid w:val="004354DE"/>
    <w:rsid w:val="004415B1"/>
    <w:rsid w:val="004461FB"/>
    <w:rsid w:val="00450776"/>
    <w:rsid w:val="004548E9"/>
    <w:rsid w:val="00455567"/>
    <w:rsid w:val="00467A2B"/>
    <w:rsid w:val="00471F6E"/>
    <w:rsid w:val="00484853"/>
    <w:rsid w:val="00497ED7"/>
    <w:rsid w:val="004A7B4C"/>
    <w:rsid w:val="004B1B05"/>
    <w:rsid w:val="004B48DE"/>
    <w:rsid w:val="004C6F44"/>
    <w:rsid w:val="004C721F"/>
    <w:rsid w:val="004D73F0"/>
    <w:rsid w:val="004E5D87"/>
    <w:rsid w:val="0050473C"/>
    <w:rsid w:val="00512898"/>
    <w:rsid w:val="00512C01"/>
    <w:rsid w:val="00523D1E"/>
    <w:rsid w:val="00523FBA"/>
    <w:rsid w:val="00525C10"/>
    <w:rsid w:val="005263AF"/>
    <w:rsid w:val="005278BA"/>
    <w:rsid w:val="00536184"/>
    <w:rsid w:val="00536CEE"/>
    <w:rsid w:val="00537A16"/>
    <w:rsid w:val="0054637B"/>
    <w:rsid w:val="0055203F"/>
    <w:rsid w:val="00556F01"/>
    <w:rsid w:val="0056321F"/>
    <w:rsid w:val="00567C05"/>
    <w:rsid w:val="00573732"/>
    <w:rsid w:val="005777BB"/>
    <w:rsid w:val="00581988"/>
    <w:rsid w:val="00585963"/>
    <w:rsid w:val="005940B7"/>
    <w:rsid w:val="00597E60"/>
    <w:rsid w:val="005A3569"/>
    <w:rsid w:val="005A36C1"/>
    <w:rsid w:val="005A51BE"/>
    <w:rsid w:val="005A5F8A"/>
    <w:rsid w:val="005B66CA"/>
    <w:rsid w:val="005B7AFA"/>
    <w:rsid w:val="005C19CB"/>
    <w:rsid w:val="005C21BA"/>
    <w:rsid w:val="005C28D2"/>
    <w:rsid w:val="005C6C32"/>
    <w:rsid w:val="005C72C2"/>
    <w:rsid w:val="005D33F8"/>
    <w:rsid w:val="005D7987"/>
    <w:rsid w:val="005E3E55"/>
    <w:rsid w:val="005E72E4"/>
    <w:rsid w:val="005E7A46"/>
    <w:rsid w:val="005F6058"/>
    <w:rsid w:val="00605AF1"/>
    <w:rsid w:val="00613E49"/>
    <w:rsid w:val="00614498"/>
    <w:rsid w:val="006157DC"/>
    <w:rsid w:val="0062246E"/>
    <w:rsid w:val="006267A7"/>
    <w:rsid w:val="00630E04"/>
    <w:rsid w:val="00640D76"/>
    <w:rsid w:val="006445B9"/>
    <w:rsid w:val="00644B7D"/>
    <w:rsid w:val="00647088"/>
    <w:rsid w:val="00653116"/>
    <w:rsid w:val="00662FA2"/>
    <w:rsid w:val="00667155"/>
    <w:rsid w:val="00671782"/>
    <w:rsid w:val="006718E7"/>
    <w:rsid w:val="0068462F"/>
    <w:rsid w:val="00685750"/>
    <w:rsid w:val="0069325E"/>
    <w:rsid w:val="00694A19"/>
    <w:rsid w:val="006A6AAE"/>
    <w:rsid w:val="006B1833"/>
    <w:rsid w:val="006B3320"/>
    <w:rsid w:val="006B7AD7"/>
    <w:rsid w:val="006D2EC2"/>
    <w:rsid w:val="006D4968"/>
    <w:rsid w:val="006D6F9B"/>
    <w:rsid w:val="006D7FC5"/>
    <w:rsid w:val="006E25F7"/>
    <w:rsid w:val="006E5A88"/>
    <w:rsid w:val="006E5F63"/>
    <w:rsid w:val="006F114E"/>
    <w:rsid w:val="006F6883"/>
    <w:rsid w:val="006F7E2F"/>
    <w:rsid w:val="007021C1"/>
    <w:rsid w:val="00706BD4"/>
    <w:rsid w:val="0071660A"/>
    <w:rsid w:val="0072530D"/>
    <w:rsid w:val="00737635"/>
    <w:rsid w:val="00743F88"/>
    <w:rsid w:val="00744469"/>
    <w:rsid w:val="00745AAB"/>
    <w:rsid w:val="00747312"/>
    <w:rsid w:val="007517EB"/>
    <w:rsid w:val="007566EB"/>
    <w:rsid w:val="00773D72"/>
    <w:rsid w:val="00775995"/>
    <w:rsid w:val="00782962"/>
    <w:rsid w:val="00782D4C"/>
    <w:rsid w:val="0079583E"/>
    <w:rsid w:val="00797509"/>
    <w:rsid w:val="00797E60"/>
    <w:rsid w:val="007A0075"/>
    <w:rsid w:val="007B1C3C"/>
    <w:rsid w:val="007C1D97"/>
    <w:rsid w:val="007C780C"/>
    <w:rsid w:val="007D0935"/>
    <w:rsid w:val="007E413E"/>
    <w:rsid w:val="007E6E16"/>
    <w:rsid w:val="007E732D"/>
    <w:rsid w:val="007F59A4"/>
    <w:rsid w:val="008050B2"/>
    <w:rsid w:val="00805368"/>
    <w:rsid w:val="008053D8"/>
    <w:rsid w:val="00815F47"/>
    <w:rsid w:val="008226AE"/>
    <w:rsid w:val="00825588"/>
    <w:rsid w:val="008255F6"/>
    <w:rsid w:val="00830A79"/>
    <w:rsid w:val="008326FB"/>
    <w:rsid w:val="00832A86"/>
    <w:rsid w:val="00840B63"/>
    <w:rsid w:val="0084340B"/>
    <w:rsid w:val="00844670"/>
    <w:rsid w:val="00845A27"/>
    <w:rsid w:val="00847203"/>
    <w:rsid w:val="008647B8"/>
    <w:rsid w:val="00875FD3"/>
    <w:rsid w:val="008819E7"/>
    <w:rsid w:val="008842D3"/>
    <w:rsid w:val="00890FAA"/>
    <w:rsid w:val="008947FE"/>
    <w:rsid w:val="008A3479"/>
    <w:rsid w:val="008B0477"/>
    <w:rsid w:val="008B607A"/>
    <w:rsid w:val="008B7865"/>
    <w:rsid w:val="008C2A7F"/>
    <w:rsid w:val="008C6214"/>
    <w:rsid w:val="008C7EB7"/>
    <w:rsid w:val="008E0060"/>
    <w:rsid w:val="008E3105"/>
    <w:rsid w:val="008F7D9B"/>
    <w:rsid w:val="00910732"/>
    <w:rsid w:val="00910A55"/>
    <w:rsid w:val="009117F1"/>
    <w:rsid w:val="009121EF"/>
    <w:rsid w:val="00915D95"/>
    <w:rsid w:val="00931960"/>
    <w:rsid w:val="009343A7"/>
    <w:rsid w:val="00934A32"/>
    <w:rsid w:val="0093509C"/>
    <w:rsid w:val="009419E6"/>
    <w:rsid w:val="00942E26"/>
    <w:rsid w:val="00942F74"/>
    <w:rsid w:val="0094430F"/>
    <w:rsid w:val="009574F9"/>
    <w:rsid w:val="00967967"/>
    <w:rsid w:val="00967D4A"/>
    <w:rsid w:val="009878C4"/>
    <w:rsid w:val="0099214F"/>
    <w:rsid w:val="009A3ED2"/>
    <w:rsid w:val="009A66A1"/>
    <w:rsid w:val="009A7345"/>
    <w:rsid w:val="009A7555"/>
    <w:rsid w:val="009A755D"/>
    <w:rsid w:val="009B050D"/>
    <w:rsid w:val="009B53AA"/>
    <w:rsid w:val="009C45B3"/>
    <w:rsid w:val="009C6048"/>
    <w:rsid w:val="009C66BC"/>
    <w:rsid w:val="009C6899"/>
    <w:rsid w:val="009C6D7B"/>
    <w:rsid w:val="009C71CB"/>
    <w:rsid w:val="009D4425"/>
    <w:rsid w:val="009D6602"/>
    <w:rsid w:val="009E1C91"/>
    <w:rsid w:val="009E38DE"/>
    <w:rsid w:val="009F0741"/>
    <w:rsid w:val="009F4FC3"/>
    <w:rsid w:val="00A00313"/>
    <w:rsid w:val="00A05864"/>
    <w:rsid w:val="00A06563"/>
    <w:rsid w:val="00A076EC"/>
    <w:rsid w:val="00A13675"/>
    <w:rsid w:val="00A14924"/>
    <w:rsid w:val="00A15D10"/>
    <w:rsid w:val="00A16328"/>
    <w:rsid w:val="00A17FB0"/>
    <w:rsid w:val="00A22A6F"/>
    <w:rsid w:val="00A338EB"/>
    <w:rsid w:val="00A33A3D"/>
    <w:rsid w:val="00A34F9E"/>
    <w:rsid w:val="00A36264"/>
    <w:rsid w:val="00A42708"/>
    <w:rsid w:val="00A47B09"/>
    <w:rsid w:val="00A66B22"/>
    <w:rsid w:val="00A67723"/>
    <w:rsid w:val="00A76034"/>
    <w:rsid w:val="00A7761D"/>
    <w:rsid w:val="00A87668"/>
    <w:rsid w:val="00A936B0"/>
    <w:rsid w:val="00AA3E99"/>
    <w:rsid w:val="00AB0FF7"/>
    <w:rsid w:val="00AC3356"/>
    <w:rsid w:val="00AD04D6"/>
    <w:rsid w:val="00AD16A7"/>
    <w:rsid w:val="00AE1DCF"/>
    <w:rsid w:val="00AE3A38"/>
    <w:rsid w:val="00AE3EE8"/>
    <w:rsid w:val="00AF4B14"/>
    <w:rsid w:val="00B04C20"/>
    <w:rsid w:val="00B11883"/>
    <w:rsid w:val="00B15EFE"/>
    <w:rsid w:val="00B3216D"/>
    <w:rsid w:val="00B32C5C"/>
    <w:rsid w:val="00B3442A"/>
    <w:rsid w:val="00B37C54"/>
    <w:rsid w:val="00B434EE"/>
    <w:rsid w:val="00B448AE"/>
    <w:rsid w:val="00B50733"/>
    <w:rsid w:val="00B539D6"/>
    <w:rsid w:val="00B56267"/>
    <w:rsid w:val="00B56786"/>
    <w:rsid w:val="00B57C7F"/>
    <w:rsid w:val="00B60F4B"/>
    <w:rsid w:val="00B70C0C"/>
    <w:rsid w:val="00B715B3"/>
    <w:rsid w:val="00B724C9"/>
    <w:rsid w:val="00B86412"/>
    <w:rsid w:val="00B90AFE"/>
    <w:rsid w:val="00B921E9"/>
    <w:rsid w:val="00B9435E"/>
    <w:rsid w:val="00B959DD"/>
    <w:rsid w:val="00BA0F0F"/>
    <w:rsid w:val="00BA2671"/>
    <w:rsid w:val="00BA40A6"/>
    <w:rsid w:val="00BA4FF5"/>
    <w:rsid w:val="00BA5CD3"/>
    <w:rsid w:val="00BB0C81"/>
    <w:rsid w:val="00BB2373"/>
    <w:rsid w:val="00BC0A12"/>
    <w:rsid w:val="00BC5EBC"/>
    <w:rsid w:val="00BC6403"/>
    <w:rsid w:val="00BD26E4"/>
    <w:rsid w:val="00BD5598"/>
    <w:rsid w:val="00C1026C"/>
    <w:rsid w:val="00C1588F"/>
    <w:rsid w:val="00C26292"/>
    <w:rsid w:val="00C26A71"/>
    <w:rsid w:val="00C40BA4"/>
    <w:rsid w:val="00C41506"/>
    <w:rsid w:val="00C53FA8"/>
    <w:rsid w:val="00C54BB9"/>
    <w:rsid w:val="00C64E07"/>
    <w:rsid w:val="00C70F57"/>
    <w:rsid w:val="00C71048"/>
    <w:rsid w:val="00C72443"/>
    <w:rsid w:val="00C825CD"/>
    <w:rsid w:val="00C920D4"/>
    <w:rsid w:val="00CA0DDC"/>
    <w:rsid w:val="00CA44D5"/>
    <w:rsid w:val="00CA4B3B"/>
    <w:rsid w:val="00CA5E7F"/>
    <w:rsid w:val="00CB2F8D"/>
    <w:rsid w:val="00CC4CEF"/>
    <w:rsid w:val="00CD05F2"/>
    <w:rsid w:val="00CD30A5"/>
    <w:rsid w:val="00CD4548"/>
    <w:rsid w:val="00CE2B93"/>
    <w:rsid w:val="00CE6FA4"/>
    <w:rsid w:val="00CE70CC"/>
    <w:rsid w:val="00CF1BC0"/>
    <w:rsid w:val="00CF4869"/>
    <w:rsid w:val="00D019D4"/>
    <w:rsid w:val="00D02889"/>
    <w:rsid w:val="00D02999"/>
    <w:rsid w:val="00D03867"/>
    <w:rsid w:val="00D117E6"/>
    <w:rsid w:val="00D134E0"/>
    <w:rsid w:val="00D43324"/>
    <w:rsid w:val="00D52691"/>
    <w:rsid w:val="00D55B22"/>
    <w:rsid w:val="00D6700A"/>
    <w:rsid w:val="00D7542C"/>
    <w:rsid w:val="00D76837"/>
    <w:rsid w:val="00D90F1D"/>
    <w:rsid w:val="00D91F9F"/>
    <w:rsid w:val="00D92737"/>
    <w:rsid w:val="00DA6031"/>
    <w:rsid w:val="00DA7A8F"/>
    <w:rsid w:val="00DB3EA3"/>
    <w:rsid w:val="00DB40C5"/>
    <w:rsid w:val="00DC01C3"/>
    <w:rsid w:val="00DC370F"/>
    <w:rsid w:val="00DC558E"/>
    <w:rsid w:val="00DE73D0"/>
    <w:rsid w:val="00E073EC"/>
    <w:rsid w:val="00E14E40"/>
    <w:rsid w:val="00E201FD"/>
    <w:rsid w:val="00E20828"/>
    <w:rsid w:val="00E234D5"/>
    <w:rsid w:val="00E26218"/>
    <w:rsid w:val="00E2729D"/>
    <w:rsid w:val="00E36DA8"/>
    <w:rsid w:val="00E4229E"/>
    <w:rsid w:val="00E44390"/>
    <w:rsid w:val="00E45CF5"/>
    <w:rsid w:val="00E50090"/>
    <w:rsid w:val="00E539B2"/>
    <w:rsid w:val="00E601F7"/>
    <w:rsid w:val="00E60D83"/>
    <w:rsid w:val="00E65917"/>
    <w:rsid w:val="00E66055"/>
    <w:rsid w:val="00E7074B"/>
    <w:rsid w:val="00E74750"/>
    <w:rsid w:val="00E81664"/>
    <w:rsid w:val="00E84E1C"/>
    <w:rsid w:val="00E866EC"/>
    <w:rsid w:val="00E90E13"/>
    <w:rsid w:val="00E915D8"/>
    <w:rsid w:val="00E92038"/>
    <w:rsid w:val="00E97157"/>
    <w:rsid w:val="00EA17D9"/>
    <w:rsid w:val="00EA2083"/>
    <w:rsid w:val="00EA35B3"/>
    <w:rsid w:val="00EB1A20"/>
    <w:rsid w:val="00EB2E58"/>
    <w:rsid w:val="00EB56E5"/>
    <w:rsid w:val="00EB62F1"/>
    <w:rsid w:val="00EB6DC3"/>
    <w:rsid w:val="00ED34E1"/>
    <w:rsid w:val="00ED7068"/>
    <w:rsid w:val="00EE03D0"/>
    <w:rsid w:val="00EE31A4"/>
    <w:rsid w:val="00EE4939"/>
    <w:rsid w:val="00EF6852"/>
    <w:rsid w:val="00F14015"/>
    <w:rsid w:val="00F213C5"/>
    <w:rsid w:val="00F258EC"/>
    <w:rsid w:val="00F25FB9"/>
    <w:rsid w:val="00F30E66"/>
    <w:rsid w:val="00F332DB"/>
    <w:rsid w:val="00F37E18"/>
    <w:rsid w:val="00F4441B"/>
    <w:rsid w:val="00F4676D"/>
    <w:rsid w:val="00F543E8"/>
    <w:rsid w:val="00F54D9D"/>
    <w:rsid w:val="00F61DB6"/>
    <w:rsid w:val="00F643D1"/>
    <w:rsid w:val="00F6558E"/>
    <w:rsid w:val="00F65E1C"/>
    <w:rsid w:val="00F75A45"/>
    <w:rsid w:val="00F80D58"/>
    <w:rsid w:val="00F85F75"/>
    <w:rsid w:val="00F91466"/>
    <w:rsid w:val="00F91844"/>
    <w:rsid w:val="00F9194D"/>
    <w:rsid w:val="00F94C7E"/>
    <w:rsid w:val="00F95E5A"/>
    <w:rsid w:val="00FA388B"/>
    <w:rsid w:val="00FA5583"/>
    <w:rsid w:val="00FA5BE7"/>
    <w:rsid w:val="00FA5DA8"/>
    <w:rsid w:val="00FB347D"/>
    <w:rsid w:val="00FB60CE"/>
    <w:rsid w:val="00FC0AE3"/>
    <w:rsid w:val="00FC1AD2"/>
    <w:rsid w:val="00FC2DE4"/>
    <w:rsid w:val="00FC4FB9"/>
    <w:rsid w:val="00FC6EDD"/>
    <w:rsid w:val="00FC7F62"/>
    <w:rsid w:val="00FD5CC7"/>
    <w:rsid w:val="00FE1471"/>
    <w:rsid w:val="00FE7E77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06DB0BA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1" w:customStyle="true">
    <w:name w:val="Střední stínování 1 – zvýraznění 1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WW8Num4z0" w:customStyle="true">
    <w:name w:val="WW8Num4z0"/>
    <w:rsid w:val="000E4186"/>
    <w:rPr>
      <w:rFonts w:ascii="Arial" w:hAnsi="Arial" w:cs="Times New Roman"/>
      <w:color w:val="000000"/>
      <w:sz w:val="22"/>
      <w:szCs w:val="22"/>
    </w:rPr>
  </w:style>
  <w:style w:type="character" w:styleId="WW8Num12z0" w:customStyle="true">
    <w:name w:val="WW8Num12z0"/>
    <w:rsid w:val="00450776"/>
    <w:rPr>
      <w:rFonts w:ascii="Arial" w:hAnsi="Arial" w:cs="Arial"/>
      <w:sz w:val="22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customStyle="1" w:styleId="Stednstnovn1zvraznn11" w:type="table">
    <w:name w:val="Střední stínování 1 – zvýraznění 1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Zkladntext" w:type="paragraph">
    <w:name w:val="Body Text"/>
    <w:aliases w:val="Standard paragraph"/>
    <w:basedOn w:val="Normln"/>
    <w:link w:val="ZkladntextChar"/>
    <w:semiHidden/>
    <w:rsid w:val="005C6C32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spacing w:after="0"/>
    </w:pPr>
    <w:rPr>
      <w:rFonts w:ascii="Arial" w:cs="Arial" w:eastAsia="Times New Roman" w:hAnsi="Arial"/>
      <w:color w:val="auto"/>
      <w:lang w:eastAsia="cs-CZ" w:val="en-US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semiHidden/>
    <w:rsid w:val="005C6C32"/>
    <w:rPr>
      <w:rFonts w:ascii="Arial" w:cs="Arial" w:eastAsia="Times New Roman" w:hAnsi="Arial"/>
      <w:lang w:eastAsia="cs-CZ" w:val="en-US"/>
    </w:rPr>
  </w:style>
  <w:style w:customStyle="1" w:styleId="Default" w:type="paragraph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Odrky24" w:type="paragraph">
    <w:name w:val="Odrážky 24"/>
    <w:basedOn w:val="Odrky1"/>
    <w:uiPriority w:val="5"/>
    <w:qFormat/>
    <w:rsid w:val="00201111"/>
    <w:pPr>
      <w:numPr>
        <w:numId w:val="0"/>
      </w:numPr>
      <w:tabs>
        <w:tab w:pos="794" w:val="num"/>
      </w:tabs>
      <w:ind w:hanging="397" w:left="794"/>
    </w:pPr>
    <w:rPr>
      <w:color w:val="auto"/>
    </w:rPr>
  </w:style>
  <w:style w:styleId="Odkaznakoment" w:type="character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customStyle="1" w:styleId="A-ZprvaCSP-ods1dek" w:type="paragraph">
    <w:name w:val="A-ZprávaCSP-ods.1.řádek"/>
    <w:basedOn w:val="Normln"/>
    <w:rsid w:val="006445B9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customStyle="1" w:styleId="WW8Num4z0" w:type="character">
    <w:name w:val="WW8Num4z0"/>
    <w:rsid w:val="000E4186"/>
    <w:rPr>
      <w:rFonts w:ascii="Arial" w:cs="Times New Roman" w:hAnsi="Arial"/>
      <w:color w:val="000000"/>
      <w:sz w:val="22"/>
      <w:szCs w:val="22"/>
    </w:rPr>
  </w:style>
  <w:style w:customStyle="1" w:styleId="WW8Num12z0" w:type="character">
    <w:name w:val="WW8Num12z0"/>
    <w:rsid w:val="00450776"/>
    <w:rPr>
      <w:rFonts w:ascii="Arial" w:cs="Arial" w:hAnsi="Arial"/>
      <w:sz w:val="2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675889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96716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67887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1715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86069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65068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03787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892561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1.xml" Type="http://schemas.openxmlformats.org/officeDocument/2006/relationships/header" Id="rId13"/>
    <Relationship Target="theme/theme1.xml" Type="http://schemas.openxmlformats.org/officeDocument/2006/relationships/theme" Id="rId1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media/image2.emf" Type="http://schemas.openxmlformats.org/officeDocument/2006/relationships/image" Id="rId12"/>
    <Relationship Target="fontTable.xml" Type="http://schemas.openxmlformats.org/officeDocument/2006/relationships/fontTable" Id="rId17"/>
    <Relationship Target="numbering.xml" Type="http://schemas.openxmlformats.org/officeDocument/2006/relationships/numbering" Id="rId2"/>
    <Relationship Target="footer2.xml" Type="http://schemas.openxmlformats.org/officeDocument/2006/relationships/footer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http://www.esfcr.cz" Type="http://schemas.openxmlformats.org/officeDocument/2006/relationships/hyperlink" Id="rId11"/>
    <Relationship Target="settings.xml" Type="http://schemas.openxmlformats.org/officeDocument/2006/relationships/settings" Id="rId5"/>
    <Relationship Target="header2.xml" Type="http://schemas.openxmlformats.org/officeDocument/2006/relationships/header" Id="rId15"/>
    <Relationship TargetMode="External" Target="http://www.esfcr.cz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s://www.esfcr.cz/pravidla-pro-zadatele-a-prijemce-opz" Type="http://schemas.openxmlformats.org/officeDocument/2006/relationships/hyperlink" Id="rId9"/>
    <Relationship Target="footer1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oHh9vbQwpsMQcO1Bz3yiS7SfyKc=</DigestValue>
    </Reference>
    <Reference Type="http://www.w3.org/2000/09/xmldsig#Object" URI="#idOfficeObject">
      <DigestMethod Algorithm="http://www.w3.org/2000/09/xmldsig#sha1"/>
      <DigestValue>JQhqanMOjXNEAOMgprmeXWnn3W4=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5KsaqTG8hEWThqwaRoReQ+a6Aa4=</DigestValue>
    </Reference>
    <Reference Type="http://www.w3.org/2000/09/xmldsig#Object" URI="#idValidSigLnImg">
      <DigestMethod Algorithm="http://www.w3.org/2000/09/xmldsig#sha1"/>
      <DigestValue>R1gjxyt0CIQyE0rJjCGG6zoa/DU=</DigestValue>
    </Reference>
    <Reference Type="http://www.w3.org/2000/09/xmldsig#Object" URI="#idInvalidSigLnImg">
      <DigestMethod Algorithm="http://www.w3.org/2000/09/xmldsig#sha1"/>
      <DigestValue>M4Hib1YXDvxzp0PqWCovpK4sO1I=</DigestValue>
    </Reference>
  </SignedInfo>
  <SignatureValue>MJH8CjY9cLKe6dk6gmcnTclsDv4edEn1vVXLHyLMd/jNeYALabSicuf13xjdJ3QKg9UrE9PX8s+i
gLAFKxgJztS9U4Tt6B0Z5mR9n8Xk6N8d60+QbInp2lDXUfgg5rPluFrXdm1Eg4udD7eMWjOA0P+l
6fGisX71TRs7ZCRC5NCwKrNbtryeuQLF6uuw4WUHg8eAcyJLJpJ+pUTUMW/3D14oA9dqWrsiN+pm
S/6fCTVEZxXCQi05yqXZQ2cll5LyUn9nGD1PlE0kbeQ/yd3ExXsbxnK3S7I9r5ZtiPHCAoWkOBHI
81XRcgKIhK2ntBGnRoVmzEmlo6+nLFaPp/fFdw==</SignatureValue>
  <KeyInfo>
    <X509Data>
      <X509Certificate>MIIHvTCCBqWgAwIBAgIDIIGgMA0GCSqGSIb3DQEBCwUAMF8xCzAJBgNVBAYTAkNaMSwwKgYDVQQK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=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0S2H9qcmYKR8jOh0hr0t5+15L6o=</DigestValue>
      </Reference>
      <Reference URI="/word/media/image1.gif?ContentType=image/gif">
        <DigestMethod Algorithm="http://www.w3.org/2000/09/xmldsig#sha1"/>
        <DigestValue>MowV78vM2SSldFJunzVso2Z9nlk=</DigestValue>
      </Reference>
      <Reference URI="/word/media/image3.jpeg?ContentType=image/jpeg">
        <DigestMethod Algorithm="http://www.w3.org/2000/09/xmldsig#sha1"/>
        <DigestValue>FaaiiQ/zSGdxWMpHHPC6Sx1y+tY=</DigestValue>
      </Reference>
      <Reference URI="/word/media/image2.emf?ContentType=image/x-emf">
        <DigestMethod Algorithm="http://www.w3.org/2000/09/xmldsig#sha1"/>
        <DigestValue>f3QOS3Oox4IkbtTOFbAlpdiZKTo=</DigestValue>
      </Reference>
      <Reference URI="/word/settings.xml?ContentType=application/vnd.openxmlformats-officedocument.wordprocessingml.settings+xml">
        <DigestMethod Algorithm="http://www.w3.org/2000/09/xmldsig#sha1"/>
        <DigestValue>sFf6Ed/Rdc+yFn7OOZkYrj4ZSUE=</DigestValue>
      </Reference>
      <Reference URI="/word/stylesWithEffects.xml?ContentType=application/vnd.ms-word.stylesWithEffects+xml">
        <DigestMethod Algorithm="http://www.w3.org/2000/09/xmldsig#sha1"/>
        <DigestValue>LtYNmXGBRXu3J5zexuKerGU+MYk=</DigestValue>
      </Reference>
      <Reference URI="/word/styles.xml?ContentType=application/vnd.openxmlformats-officedocument.wordprocessingml.styles+xml">
        <DigestMethod Algorithm="http://www.w3.org/2000/09/xmldsig#sha1"/>
        <DigestValue>HGwzD7F2jVB/2VpXd9xGjcYPuc0=</DigestValue>
      </Reference>
      <Reference URI="/word/numbering.xml?ContentType=application/vnd.openxmlformats-officedocument.wordprocessingml.numbering+xml">
        <DigestMethod Algorithm="http://www.w3.org/2000/09/xmldsig#sha1"/>
        <DigestValue>zDUFV9qTS61abwrD1zaShhTSwVw=</DigestValue>
      </Reference>
      <Reference URI="/word/fontTable.xml?ContentType=application/vnd.openxmlformats-officedocument.wordprocessingml.fontTable+xml">
        <DigestMethod Algorithm="http://www.w3.org/2000/09/xmldsig#sha1"/>
        <DigestValue>Fum1UgIYW3vODKKCZ6OiBE1V3i4=</DigestValue>
      </Reference>
      <Reference URI="/word/theme/theme1.xml?ContentType=application/vnd.openxmlformats-officedocument.theme+xml">
        <DigestMethod Algorithm="http://www.w3.org/2000/09/xmldsig#sha1"/>
        <DigestValue>HM0IxnsYBX/edVIyEn3B1+rvYPs=</DigestValue>
      </Reference>
      <Reference URI="/word/header1.xml?ContentType=application/vnd.openxmlformats-officedocument.wordprocessingml.header+xml">
        <DigestMethod Algorithm="http://www.w3.org/2000/09/xmldsig#sha1"/>
        <DigestValue>vx+8lBKsTGfK4SxYnNo56S39Jes=</DigestValue>
      </Reference>
      <Reference URI="/word/header2.xml?ContentType=application/vnd.openxmlformats-officedocument.wordprocessingml.header+xml">
        <DigestMethod Algorithm="http://www.w3.org/2000/09/xmldsig#sha1"/>
        <DigestValue>NJwFXs3tNkVF+wnkccOj/5lOZLk=</DigestValue>
      </Reference>
      <Reference URI="/word/document.xml?ContentType=application/vnd.openxmlformats-officedocument.wordprocessingml.document.main+xml">
        <DigestMethod Algorithm="http://www.w3.org/2000/09/xmldsig#sha1"/>
        <DigestValue>dz9WSeLrvJOk/yesd58LC6vkVFs=</DigestValue>
      </Reference>
      <Reference URI="/word/endnotes.xml?ContentType=application/vnd.openxmlformats-officedocument.wordprocessingml.endnotes+xml">
        <DigestMethod Algorithm="http://www.w3.org/2000/09/xmldsig#sha1"/>
        <DigestValue>GZdVwzpBYyxIFrPsBLxhugNkFVo=</DigestValue>
      </Reference>
      <Reference URI="/word/footnotes.xml?ContentType=application/vnd.openxmlformats-officedocument.wordprocessingml.footnotes+xml">
        <DigestMethod Algorithm="http://www.w3.org/2000/09/xmldsig#sha1"/>
        <DigestValue>VQY090Zk3RlUQX89OGBTyvmA7kM=</DigestValue>
      </Reference>
      <Reference URI="/word/footer2.xml?ContentType=application/vnd.openxmlformats-officedocument.wordprocessingml.footer+xml">
        <DigestMethod Algorithm="http://www.w3.org/2000/09/xmldsig#sha1"/>
        <DigestValue>tVfu1UCLUIqk3o1KFLmiCPxF5Zo=</DigestValue>
      </Reference>
      <Reference URI="/word/footer1.xml?ContentType=application/vnd.openxmlformats-officedocument.wordprocessingml.footer+xml">
        <DigestMethod Algorithm="http://www.w3.org/2000/09/xmldsig#sha1"/>
        <DigestValue>UCWmx8VcVoSmmBQHpv7Dk8uT+BA=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WPt1i76enxzedY3t/i0rOVI39do=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vnDZmPRyWfXyq6ShpkvjuiFn3TY=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/5I9goD6aH0++sDHRaiXp78pQE0=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WPt1i76enxzedY3t/i0rOVI39do=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nNQGhvJli2NisyQwteQ9MFt0JRo=</DigestValue>
      </Reference>
    </Manifest>
    <SignatureProperties>
      <SignatureProperty Id="idSignatureTime" Target="#idPackageSignature">
        <mdssi:SignatureTime>
          <mdssi:Format>YYYY-MM-DDThh:mm:ssTZD</mdssi:Format>
          <mdssi:Value>2017-11-20T10:04:03Z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{A521F849-590E-4EEB-A5CE-7BEFDCEEBC98}</SetupID>
          <SignatureText/>
          <SignatureImage>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f///wEBAQEBAQEBAQEBAQEBAQEBAQEBAQEBAQEBAQEBAQEBAQEBAQEBAQEBAQEBAQEBAQEBAQEBAQEBAQEBAQEBAQEBAQEBAQEBAQEBAQEBAQEBAQEBAQEBAQEBAQEBAQEBAQEBAQEBAQEBAQEBAQEBAQEBAQEBAQEBAQEBAQEBAQEBAQEBAQEBAQEBAQEBAQEBAQEBAQEBAQEBAQEBAQEBAQEBAQEBAQEBAQEBAQEB////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f///0wAAABkAAAAAAAAAAAAAACsAAAAfwAAAAAAAAAAAAAArQAAAIA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2017-11-20T10:04:03Z</xd:SigningTime>
          <xd:SigningCertificate>
            <xd:Cert>
              <xd:CertDigest>
                <DigestMethod Algorithm="http://www.w3.org/2000/09/xmldsig#sha1"/>
                <DigestValue>YFat1gK7bR//w3UZpSCzMCZzvQc=</DigestValue>
              </xd:CertDigest>
              <xd:IssuerSerial>
                <X509IssuerName>CN=PostSignum Qualified CA 2, O="Česká pošta, s.p. [IČ 47114983]", C=CZ</X509IssuerName>
                <X509SerialNumber>2130336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cLAAADRYAACBFTUYAAAEA1HYAAMsAAAAFAAAAAAAAAAAAAAAAAAAAAA8AAHAIAABLBQAA+gIAAAAAAAAAAAAAAAAAAKqrFACQoAs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DAAAAADAAAAGQAAAB6AAAAcwAAAAEAAABVJQ1CchwNQgwAAABkAAAAEwAAAEwAAAAAAAAAAAAAAAAAAAD//////////3QAAABKAFUARAByAC4AIABMAGEAZABpAHMAbABhAHYAIABSAGUAbgANAQEBBQAAAAgAAAAIAAAABQAAAAQAAAAEAAAABgAAAAcAAAAHAAAAAwAAAAYAAAADAAAABwAAAAYAAAAEAAAACAAAAAcAAAAHAAAABgAAAEsAAABAAAAAMAAAAAUAAAAgAAAAAQAAAAEAAAAQAAAAAAAAAAAAAABAAQAAoAAAAAAAAAAAAAAAQAEAAKAAAAAlAAAADAAAAAIAAAAnAAAAGAAAAAQAAAAAAAAA////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</Object>
  <Object Id="idInvalidSigLnImg">AQAAAGwAAAAAAAAAAAAAAD8BAACfAAAAAAAAAAAAAAAcLAAADRYAACBFTUYAAAEACHsAANEAAAAFAAAAAAAAAAAAAAAAAAAAAA8AAHAIAABLBQAA+gIAAAAAAAAAAAAAAAAAAKqrFACQoAs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E8F392F-7A97-4C6C-BEE1-4664D78AD68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20150219MPSV-Ridici-dokumentace-BW-v2.dotx</properties:Template>
  <properties:Company/>
  <properties:Pages>7</properties:Pages>
  <properties:Words>2939</properties:Words>
  <properties:Characters>17345</properties:Characters>
  <properties:Lines>144</properties:Lines>
  <properties:Paragraphs>40</properties:Paragraphs>
  <properties:TotalTime>152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20244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2017-10-25T11:49:00Z</dcterms:created>
  <cp:lastModifiedBy/>
  <cp:lastPrinted>2017-10-25T13:08:00Z</cp:lastPrinted>
  <dcterms:modified xmlns:xsi="http://www.w3.org/2001/XMLSchema-instance" xsi:type="dcterms:W3CDTF">2017-11-20T10:04:00Z</dcterms:modified>
  <cp:revision>12</cp:revision>
</cp:coreProperties>
</file>