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  <w:bookmarkStart w:name="_GoBack" w:id="0"/>
      <w:bookmarkEnd w:id="0"/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9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4F4E4A">
            <w:pPr>
              <w:pStyle w:val="Tabulkatext"/>
            </w:pPr>
            <w:r w:rsidRPr="00295516">
              <w:t>CZ.03.x.x.0.0.0/xx_xxx/xxxxx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0A644B">
            <w:pPr>
              <w:pStyle w:val="Tabulkatext"/>
            </w:pP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….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….</w:t>
            </w:r>
          </w:p>
        </w:tc>
      </w:tr>
    </w:tbl>
    <w:p w:rsidRPr="003E1560" w:rsidR="003E1560" w:rsidP="003E1560" w:rsidRDefault="003E1560"/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B1702" w:rsidP="00744469" w:rsidRDefault="003B1702">
      <w:pPr>
        <w:spacing w:after="0"/>
      </w:pPr>
      <w:r>
        <w:separator/>
      </w:r>
    </w:p>
  </w:endnote>
  <w:endnote w:type="continuationSeparator" w:id="0">
    <w:p w:rsidR="003B1702" w:rsidP="00744469" w:rsidRDefault="003B1702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B1702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3B1702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B1702" w:rsidP="00744469" w:rsidRDefault="003B1702">
      <w:pPr>
        <w:spacing w:after="0"/>
      </w:pPr>
      <w:r>
        <w:separator/>
      </w:r>
    </w:p>
  </w:footnote>
  <w:footnote w:type="continuationSeparator" w:id="0">
    <w:p w:rsidR="003B1702" w:rsidP="00744469" w:rsidRDefault="003B1702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8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attachedTemplate r:id="rId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  <w:spacing w:after="0"/>
    </w:pPr>
    <w:rPr>
      <w:rFonts w:ascii="Arial" w:cs="Arial" w:eastAsia="Times New Roman" w:hAnsi="Arial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cs="Arial" w:eastAsia="Times New Roman" w:hAnsi="Arial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F334EA4-E1EC-412A-BEFB-3B6D9D6601F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84</properties:Words>
  <properties:Characters>498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581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2016-10-12T10:23:00Z</dcterms:created>
  <dc:creator/>
  <cp:lastModifiedBy/>
  <dcterms:modified xmlns:xsi="http://www.w3.org/2001/XMLSchema-instance" xsi:type="dcterms:W3CDTF">2016-10-12T10:23:00Z</dcterms:modified>
  <cp:revision>2</cp:revision>
</cp:coreProperties>
</file>